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4892" w14:textId="77777777" w:rsidR="00A65F22" w:rsidRPr="00BE3240" w:rsidRDefault="00DC19AF" w:rsidP="00D139F9">
      <w:pPr>
        <w:pStyle w:val="af8"/>
      </w:pPr>
      <w:r w:rsidRPr="00BE3240">
        <w:t xml:space="preserve"> </w:t>
      </w:r>
      <w:bookmarkStart w:id="0" w:name="_Hlk37674743"/>
      <w:r w:rsidR="00A65F22" w:rsidRPr="00BE3240">
        <w:t>УТВЕРЖДЕН</w:t>
      </w:r>
    </w:p>
    <w:p w14:paraId="0A25BDB8" w14:textId="77777777" w:rsidR="00A65F22" w:rsidRPr="00BE3240" w:rsidRDefault="00A65F22" w:rsidP="00D139F9">
      <w:pPr>
        <w:pStyle w:val="af8"/>
      </w:pPr>
      <w:r w:rsidRPr="00BE3240">
        <w:t>приказом Министерства</w:t>
      </w:r>
    </w:p>
    <w:p w14:paraId="64EBE38E" w14:textId="77777777" w:rsidR="00A65F22" w:rsidRPr="00BE3240" w:rsidRDefault="00A65F22" w:rsidP="00D139F9">
      <w:pPr>
        <w:pStyle w:val="af8"/>
      </w:pPr>
      <w:r w:rsidRPr="00BE3240">
        <w:t>труда и социальной защиты Российской Федерации</w:t>
      </w:r>
    </w:p>
    <w:p w14:paraId="4885A2C4" w14:textId="5B6D41FD" w:rsidR="00A65F22" w:rsidRPr="00BE3240" w:rsidRDefault="00270AE1" w:rsidP="00D139F9">
      <w:pPr>
        <w:pStyle w:val="af8"/>
      </w:pPr>
      <w:r w:rsidRPr="00BE3240">
        <w:t>от «</w:t>
      </w:r>
      <w:r w:rsidR="0024431C" w:rsidRPr="00BE3240">
        <w:t>____</w:t>
      </w:r>
      <w:r w:rsidRPr="00BE3240">
        <w:t xml:space="preserve">» </w:t>
      </w:r>
      <w:r w:rsidR="0024431C" w:rsidRPr="00BE3240">
        <w:t>______</w:t>
      </w:r>
      <w:r w:rsidR="00621D00" w:rsidRPr="00BE3240">
        <w:t xml:space="preserve"> </w:t>
      </w:r>
      <w:r w:rsidRPr="00BE3240">
        <w:t>202</w:t>
      </w:r>
      <w:r w:rsidR="0024431C" w:rsidRPr="00BE3240">
        <w:t>4</w:t>
      </w:r>
      <w:r w:rsidRPr="00BE3240">
        <w:t xml:space="preserve"> г. № </w:t>
      </w:r>
      <w:r w:rsidR="0024431C" w:rsidRPr="00BE3240">
        <w:t>_____</w:t>
      </w:r>
    </w:p>
    <w:bookmarkEnd w:id="0"/>
    <w:p w14:paraId="66FB8733" w14:textId="49C20D6C" w:rsidR="007C48DC" w:rsidRPr="00BE3240" w:rsidRDefault="007C48DC" w:rsidP="00D139F9">
      <w:pPr>
        <w:pStyle w:val="100"/>
      </w:pPr>
    </w:p>
    <w:p w14:paraId="5A7EACBB" w14:textId="77777777" w:rsidR="00EB35C0" w:rsidRPr="00BE3240" w:rsidRDefault="00EB35C0" w:rsidP="00A65F22">
      <w:pPr>
        <w:pStyle w:val="af"/>
      </w:pPr>
      <w:r w:rsidRPr="00BE3240">
        <w:t>ПРОФЕССИОНАЛЬНЫЙ СТАНДАРТ</w:t>
      </w:r>
    </w:p>
    <w:p w14:paraId="48B56FC7" w14:textId="5F00F2E6" w:rsidR="00810716" w:rsidRPr="00D139F9" w:rsidRDefault="0097775E" w:rsidP="00D139F9">
      <w:pPr>
        <w:pStyle w:val="af9"/>
      </w:pPr>
      <w:r w:rsidRPr="00D139F9">
        <w:t xml:space="preserve">Специалист по технологиям </w:t>
      </w:r>
      <w:r w:rsidR="00CC74D3" w:rsidRPr="00D139F9">
        <w:t>инструментального производства</w:t>
      </w:r>
    </w:p>
    <w:p w14:paraId="738E0A12" w14:textId="77777777" w:rsidR="00EB35C0" w:rsidRPr="00BE3240" w:rsidRDefault="00EB35C0" w:rsidP="00A65F22">
      <w:pPr>
        <w:rPr>
          <w:sz w:val="12"/>
          <w:szCs w:val="12"/>
        </w:rPr>
      </w:pPr>
    </w:p>
    <w:tbl>
      <w:tblPr>
        <w:tblW w:w="1112" w:type="pct"/>
        <w:tblInd w:w="79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BE3240" w:rsidRPr="00BE3240" w14:paraId="4E345C9B" w14:textId="77777777" w:rsidTr="00CC12B6">
        <w:trPr>
          <w:trHeight w:val="399"/>
        </w:trPr>
        <w:tc>
          <w:tcPr>
            <w:tcW w:w="50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253A25" w14:textId="787621C2" w:rsidR="00EB35C0" w:rsidRPr="00BE3240" w:rsidRDefault="00EB35C0" w:rsidP="00A65F22">
            <w:pPr>
              <w:pStyle w:val="afd"/>
            </w:pPr>
          </w:p>
        </w:tc>
      </w:tr>
      <w:tr w:rsidR="00BE3240" w:rsidRPr="00BE3240" w14:paraId="05E31B55" w14:textId="77777777" w:rsidTr="00A65F22">
        <w:trPr>
          <w:trHeight w:val="283"/>
        </w:trPr>
        <w:tc>
          <w:tcPr>
            <w:tcW w:w="500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9D184DE" w14:textId="77777777" w:rsidR="00EB35C0" w:rsidRPr="00BE3240" w:rsidRDefault="00EB35C0" w:rsidP="00A65F22">
            <w:pPr>
              <w:pStyle w:val="101"/>
              <w:rPr>
                <w:vertAlign w:val="superscript"/>
              </w:rPr>
            </w:pPr>
            <w:r w:rsidRPr="00BE3240">
              <w:t>Регистрационный номер</w:t>
            </w:r>
          </w:p>
        </w:tc>
      </w:tr>
    </w:tbl>
    <w:p w14:paraId="749C47D2" w14:textId="77777777" w:rsidR="00C06D8E" w:rsidRPr="00BE3240" w:rsidRDefault="00C06D8E" w:rsidP="00A65F22">
      <w:pPr>
        <w:pStyle w:val="afd"/>
      </w:pPr>
      <w:r w:rsidRPr="00BE3240">
        <w:t>Содержание</w:t>
      </w:r>
    </w:p>
    <w:p w14:paraId="082207C9" w14:textId="7B4FE911" w:rsidR="00A65F22" w:rsidRPr="00BE3240" w:rsidRDefault="003A474D" w:rsidP="00A65F22">
      <w:pPr>
        <w:pStyle w:val="11"/>
        <w:jc w:val="both"/>
        <w:rPr>
          <w:rFonts w:eastAsiaTheme="minorEastAsia"/>
          <w:sz w:val="22"/>
        </w:rPr>
      </w:pPr>
      <w:r w:rsidRPr="00BE3240">
        <w:fldChar w:fldCharType="begin"/>
      </w:r>
      <w:r w:rsidR="00C06D8E" w:rsidRPr="00BE3240">
        <w:instrText xml:space="preserve"> TOC \o "1-2" \h \z \u </w:instrText>
      </w:r>
      <w:r w:rsidRPr="00BE3240">
        <w:fldChar w:fldCharType="separate"/>
      </w:r>
      <w:hyperlink w:anchor="_Toc68875817" w:history="1">
        <w:r w:rsidR="00A65F22" w:rsidRPr="00BE3240">
          <w:rPr>
            <w:rStyle w:val="af1"/>
            <w:color w:val="auto"/>
          </w:rPr>
          <w:t>I. Общие сведения</w:t>
        </w:r>
        <w:r w:rsidR="00A65F22" w:rsidRPr="00BE3240">
          <w:rPr>
            <w:webHidden/>
          </w:rPr>
          <w:tab/>
        </w:r>
        <w:r w:rsidR="00A65F22" w:rsidRPr="00BE3240">
          <w:rPr>
            <w:webHidden/>
          </w:rPr>
          <w:fldChar w:fldCharType="begin"/>
        </w:r>
        <w:r w:rsidR="00A65F22" w:rsidRPr="00BE3240">
          <w:rPr>
            <w:webHidden/>
          </w:rPr>
          <w:instrText xml:space="preserve"> PAGEREF _Toc68875817 \h </w:instrText>
        </w:r>
        <w:r w:rsidR="00A65F22" w:rsidRPr="00BE3240">
          <w:rPr>
            <w:webHidden/>
          </w:rPr>
        </w:r>
        <w:r w:rsidR="00A65F22" w:rsidRPr="00BE3240">
          <w:rPr>
            <w:webHidden/>
          </w:rPr>
          <w:fldChar w:fldCharType="separate"/>
        </w:r>
        <w:r w:rsidR="00902B6D">
          <w:rPr>
            <w:webHidden/>
          </w:rPr>
          <w:t>1</w:t>
        </w:r>
        <w:r w:rsidR="00A65F22" w:rsidRPr="00BE3240">
          <w:rPr>
            <w:webHidden/>
          </w:rPr>
          <w:fldChar w:fldCharType="end"/>
        </w:r>
      </w:hyperlink>
    </w:p>
    <w:p w14:paraId="1C915F12" w14:textId="5D098505" w:rsidR="00A65F22" w:rsidRPr="00BE3240" w:rsidRDefault="00181BB1" w:rsidP="00A65F22">
      <w:pPr>
        <w:pStyle w:val="11"/>
        <w:jc w:val="both"/>
        <w:rPr>
          <w:rFonts w:eastAsiaTheme="minorEastAsia"/>
          <w:sz w:val="22"/>
        </w:rPr>
      </w:pPr>
      <w:hyperlink w:anchor="_Toc68875818" w:history="1">
        <w:r w:rsidR="00A65F22" w:rsidRPr="00BE3240">
          <w:rPr>
            <w:rStyle w:val="af1"/>
            <w:color w:val="auto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A65F22" w:rsidRPr="00BE3240">
          <w:rPr>
            <w:webHidden/>
          </w:rPr>
          <w:tab/>
        </w:r>
        <w:r w:rsidR="00A65F22" w:rsidRPr="00BE3240">
          <w:rPr>
            <w:webHidden/>
          </w:rPr>
          <w:fldChar w:fldCharType="begin"/>
        </w:r>
        <w:r w:rsidR="00A65F22" w:rsidRPr="00BE3240">
          <w:rPr>
            <w:webHidden/>
          </w:rPr>
          <w:instrText xml:space="preserve"> PAGEREF _Toc68875818 \h </w:instrText>
        </w:r>
        <w:r w:rsidR="00A65F22" w:rsidRPr="00BE3240">
          <w:rPr>
            <w:webHidden/>
          </w:rPr>
        </w:r>
        <w:r w:rsidR="00A65F22" w:rsidRPr="00BE3240">
          <w:rPr>
            <w:webHidden/>
          </w:rPr>
          <w:fldChar w:fldCharType="separate"/>
        </w:r>
        <w:r w:rsidR="00902B6D">
          <w:rPr>
            <w:webHidden/>
          </w:rPr>
          <w:t>3</w:t>
        </w:r>
        <w:r w:rsidR="00A65F22" w:rsidRPr="00BE3240">
          <w:rPr>
            <w:webHidden/>
          </w:rPr>
          <w:fldChar w:fldCharType="end"/>
        </w:r>
      </w:hyperlink>
    </w:p>
    <w:p w14:paraId="0FF90019" w14:textId="2B873CA5" w:rsidR="00A65F22" w:rsidRPr="00BE3240" w:rsidRDefault="00181BB1" w:rsidP="00A65F22">
      <w:pPr>
        <w:pStyle w:val="11"/>
        <w:jc w:val="both"/>
        <w:rPr>
          <w:rFonts w:eastAsiaTheme="minorEastAsia"/>
          <w:sz w:val="22"/>
        </w:rPr>
      </w:pPr>
      <w:hyperlink w:anchor="_Toc68875819" w:history="1">
        <w:r w:rsidR="00A65F22" w:rsidRPr="00BE3240">
          <w:rPr>
            <w:rStyle w:val="af1"/>
            <w:color w:val="auto"/>
          </w:rPr>
          <w:t>III. Характеристика обобщенных трудовых функций</w:t>
        </w:r>
        <w:r w:rsidR="00A65F22" w:rsidRPr="00BE3240">
          <w:rPr>
            <w:webHidden/>
          </w:rPr>
          <w:tab/>
        </w:r>
        <w:r w:rsidR="00A65F22" w:rsidRPr="00BE3240">
          <w:rPr>
            <w:webHidden/>
          </w:rPr>
          <w:fldChar w:fldCharType="begin"/>
        </w:r>
        <w:r w:rsidR="00A65F22" w:rsidRPr="00BE3240">
          <w:rPr>
            <w:webHidden/>
          </w:rPr>
          <w:instrText xml:space="preserve"> PAGEREF _Toc68875819 \h </w:instrText>
        </w:r>
        <w:r w:rsidR="00A65F22" w:rsidRPr="00BE3240">
          <w:rPr>
            <w:webHidden/>
          </w:rPr>
        </w:r>
        <w:r w:rsidR="00A65F22" w:rsidRPr="00BE3240">
          <w:rPr>
            <w:webHidden/>
          </w:rPr>
          <w:fldChar w:fldCharType="separate"/>
        </w:r>
        <w:r w:rsidR="00902B6D">
          <w:rPr>
            <w:webHidden/>
          </w:rPr>
          <w:t>5</w:t>
        </w:r>
        <w:r w:rsidR="00A65F22" w:rsidRPr="00BE3240">
          <w:rPr>
            <w:webHidden/>
          </w:rPr>
          <w:fldChar w:fldCharType="end"/>
        </w:r>
      </w:hyperlink>
    </w:p>
    <w:p w14:paraId="5E85684B" w14:textId="4A3A72BA" w:rsidR="00A65F22" w:rsidRPr="00BE3240" w:rsidRDefault="00181BB1" w:rsidP="00A65F22">
      <w:pPr>
        <w:pStyle w:val="21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68875820" w:history="1">
        <w:r w:rsidR="00A65F22" w:rsidRPr="00BE3240">
          <w:rPr>
            <w:rStyle w:val="af1"/>
            <w:noProof/>
            <w:color w:val="auto"/>
          </w:rPr>
          <w:t>3.1. Обобщенная трудовая функция</w:t>
        </w:r>
        <w:r w:rsidR="00A65F22" w:rsidRPr="00BE3240">
          <w:rPr>
            <w:rStyle w:val="w"/>
            <w:i w:val="0"/>
            <w:noProof/>
            <w:color w:val="auto"/>
          </w:rPr>
          <w:t xml:space="preserve"> «Корректировка</w:t>
        </w:r>
        <w:r w:rsidR="00A65F22" w:rsidRPr="00BE3240">
          <w:rPr>
            <w:noProof/>
          </w:rPr>
          <w:t xml:space="preserve"> </w:t>
        </w:r>
        <w:r w:rsidR="00A65F22" w:rsidRPr="00BE3240">
          <w:rPr>
            <w:rStyle w:val="w"/>
            <w:i w:val="0"/>
            <w:noProof/>
            <w:color w:val="auto"/>
          </w:rPr>
          <w:t>технологических процессов</w:t>
        </w:r>
        <w:r w:rsidR="006761D1" w:rsidRPr="00BE3240">
          <w:rPr>
            <w:rStyle w:val="w"/>
            <w:i w:val="0"/>
            <w:noProof/>
            <w:color w:val="auto"/>
          </w:rPr>
          <w:t>-аналог</w:t>
        </w:r>
        <w:r w:rsidR="00A65F22" w:rsidRPr="00BE3240">
          <w:rPr>
            <w:rStyle w:val="w"/>
            <w:i w:val="0"/>
            <w:noProof/>
            <w:color w:val="auto"/>
          </w:rPr>
          <w:t>ов</w:t>
        </w:r>
        <w:r w:rsidR="00A65F22" w:rsidRPr="00BE3240">
          <w:rPr>
            <w:noProof/>
          </w:rPr>
          <w:t xml:space="preserve"> изготовления простых </w:t>
        </w:r>
        <w:r w:rsidR="00876F2F" w:rsidRPr="00BE3240">
          <w:rPr>
            <w:noProof/>
          </w:rPr>
          <w:t>режущих лезвийных инструментов</w:t>
        </w:r>
        <w:r w:rsidR="00A65F22" w:rsidRPr="00BE3240">
          <w:rPr>
            <w:noProof/>
          </w:rPr>
          <w:t xml:space="preserve"> и приспособлений для опытного и единичного производства и внесение изменений в технологическую документацию»</w:t>
        </w:r>
        <w:r w:rsidR="00A65F22" w:rsidRPr="00BE3240">
          <w:rPr>
            <w:noProof/>
            <w:webHidden/>
          </w:rPr>
          <w:tab/>
        </w:r>
        <w:r w:rsidR="00A65F22" w:rsidRPr="00BE3240">
          <w:rPr>
            <w:noProof/>
            <w:webHidden/>
          </w:rPr>
          <w:fldChar w:fldCharType="begin"/>
        </w:r>
        <w:r w:rsidR="00A65F22" w:rsidRPr="00BE3240">
          <w:rPr>
            <w:noProof/>
            <w:webHidden/>
          </w:rPr>
          <w:instrText xml:space="preserve"> PAGEREF _Toc68875820 \h </w:instrText>
        </w:r>
        <w:r w:rsidR="00A65F22" w:rsidRPr="00BE3240">
          <w:rPr>
            <w:noProof/>
            <w:webHidden/>
          </w:rPr>
        </w:r>
        <w:r w:rsidR="00A65F22" w:rsidRPr="00BE3240">
          <w:rPr>
            <w:noProof/>
            <w:webHidden/>
          </w:rPr>
          <w:fldChar w:fldCharType="separate"/>
        </w:r>
        <w:r w:rsidR="00902B6D">
          <w:rPr>
            <w:noProof/>
            <w:webHidden/>
          </w:rPr>
          <w:t>5</w:t>
        </w:r>
        <w:r w:rsidR="00A65F22" w:rsidRPr="00BE3240">
          <w:rPr>
            <w:noProof/>
            <w:webHidden/>
          </w:rPr>
          <w:fldChar w:fldCharType="end"/>
        </w:r>
      </w:hyperlink>
    </w:p>
    <w:p w14:paraId="3EFEDB57" w14:textId="239FA209" w:rsidR="00A65F22" w:rsidRPr="00BE3240" w:rsidRDefault="00181BB1" w:rsidP="00A65F22">
      <w:pPr>
        <w:pStyle w:val="21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68875821" w:history="1">
        <w:r w:rsidR="00A65F22" w:rsidRPr="00BE3240">
          <w:rPr>
            <w:rStyle w:val="af1"/>
            <w:noProof/>
            <w:color w:val="auto"/>
          </w:rPr>
          <w:t>3.2. Обобщенная трудовая функция</w:t>
        </w:r>
        <w:r w:rsidR="00A65F22" w:rsidRPr="00BE3240">
          <w:rPr>
            <w:noProof/>
          </w:rPr>
          <w:t xml:space="preserve"> «Технологическая подготовка опытного и единичного производства простых </w:t>
        </w:r>
        <w:r w:rsidR="00876F2F" w:rsidRPr="00BE3240">
          <w:rPr>
            <w:noProof/>
          </w:rPr>
          <w:t>режущих лезвийных инструментов</w:t>
        </w:r>
        <w:r w:rsidR="00A65F22" w:rsidRPr="00BE3240">
          <w:rPr>
            <w:noProof/>
          </w:rPr>
          <w:t xml:space="preserve"> и приспособлений»</w:t>
        </w:r>
        <w:r w:rsidR="00A65F22" w:rsidRPr="00BE3240">
          <w:rPr>
            <w:noProof/>
            <w:webHidden/>
          </w:rPr>
          <w:tab/>
        </w:r>
        <w:r w:rsidR="00A65F22" w:rsidRPr="00BE3240">
          <w:rPr>
            <w:noProof/>
            <w:webHidden/>
          </w:rPr>
          <w:fldChar w:fldCharType="begin"/>
        </w:r>
        <w:r w:rsidR="00A65F22" w:rsidRPr="00BE3240">
          <w:rPr>
            <w:noProof/>
            <w:webHidden/>
          </w:rPr>
          <w:instrText xml:space="preserve"> PAGEREF _Toc68875821 \h </w:instrText>
        </w:r>
        <w:r w:rsidR="00A65F22" w:rsidRPr="00BE3240">
          <w:rPr>
            <w:noProof/>
            <w:webHidden/>
          </w:rPr>
        </w:r>
        <w:r w:rsidR="00A65F22" w:rsidRPr="00BE3240">
          <w:rPr>
            <w:noProof/>
            <w:webHidden/>
          </w:rPr>
          <w:fldChar w:fldCharType="separate"/>
        </w:r>
        <w:r w:rsidR="00902B6D">
          <w:rPr>
            <w:noProof/>
            <w:webHidden/>
          </w:rPr>
          <w:t>9</w:t>
        </w:r>
        <w:r w:rsidR="00A65F22" w:rsidRPr="00BE3240">
          <w:rPr>
            <w:noProof/>
            <w:webHidden/>
          </w:rPr>
          <w:fldChar w:fldCharType="end"/>
        </w:r>
      </w:hyperlink>
    </w:p>
    <w:p w14:paraId="52316721" w14:textId="603BB822" w:rsidR="00A65F22" w:rsidRPr="00BE3240" w:rsidRDefault="00181BB1" w:rsidP="00A65F22">
      <w:pPr>
        <w:pStyle w:val="21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68875822" w:history="1">
        <w:r w:rsidR="00A65F22" w:rsidRPr="00BE3240">
          <w:rPr>
            <w:rStyle w:val="af1"/>
            <w:noProof/>
            <w:color w:val="auto"/>
          </w:rPr>
          <w:t>3.</w:t>
        </w:r>
        <w:r w:rsidR="00A65F22" w:rsidRPr="00BE3240">
          <w:rPr>
            <w:rStyle w:val="af1"/>
            <w:noProof/>
            <w:color w:val="auto"/>
            <w:lang w:val="en-US"/>
          </w:rPr>
          <w:t>3</w:t>
        </w:r>
        <w:r w:rsidR="00A65F22" w:rsidRPr="00BE3240">
          <w:rPr>
            <w:rStyle w:val="af1"/>
            <w:noProof/>
            <w:color w:val="auto"/>
          </w:rPr>
          <w:t>. Обобщенная трудовая функция</w:t>
        </w:r>
        <w:r w:rsidR="00A65F22" w:rsidRPr="00BE3240">
          <w:rPr>
            <w:noProof/>
          </w:rPr>
          <w:t xml:space="preserve"> «Технологическая подготовка опытного и единичного производства </w:t>
        </w:r>
        <w:r w:rsidR="00876F2F" w:rsidRPr="00BE3240">
          <w:rPr>
            <w:noProof/>
          </w:rPr>
          <w:t>режущих лезвийных инструментов</w:t>
        </w:r>
        <w:r w:rsidR="00A65F22" w:rsidRPr="00BE3240">
          <w:rPr>
            <w:noProof/>
          </w:rPr>
          <w:t xml:space="preserve"> и приспособлений средней сложности»</w:t>
        </w:r>
        <w:r w:rsidR="00A65F22" w:rsidRPr="00BE3240">
          <w:rPr>
            <w:noProof/>
            <w:webHidden/>
          </w:rPr>
          <w:tab/>
        </w:r>
        <w:r w:rsidR="00A65F22" w:rsidRPr="00BE3240">
          <w:rPr>
            <w:noProof/>
            <w:webHidden/>
          </w:rPr>
          <w:fldChar w:fldCharType="begin"/>
        </w:r>
        <w:r w:rsidR="00A65F22" w:rsidRPr="00BE3240">
          <w:rPr>
            <w:noProof/>
            <w:webHidden/>
          </w:rPr>
          <w:instrText xml:space="preserve"> PAGEREF _Toc68875822 \h </w:instrText>
        </w:r>
        <w:r w:rsidR="00A65F22" w:rsidRPr="00BE3240">
          <w:rPr>
            <w:noProof/>
            <w:webHidden/>
          </w:rPr>
        </w:r>
        <w:r w:rsidR="00A65F22" w:rsidRPr="00BE3240">
          <w:rPr>
            <w:noProof/>
            <w:webHidden/>
          </w:rPr>
          <w:fldChar w:fldCharType="separate"/>
        </w:r>
        <w:r w:rsidR="00902B6D">
          <w:rPr>
            <w:noProof/>
            <w:webHidden/>
          </w:rPr>
          <w:t>18</w:t>
        </w:r>
        <w:r w:rsidR="00A65F22" w:rsidRPr="00BE3240">
          <w:rPr>
            <w:noProof/>
            <w:webHidden/>
          </w:rPr>
          <w:fldChar w:fldCharType="end"/>
        </w:r>
      </w:hyperlink>
    </w:p>
    <w:p w14:paraId="4C4E449D" w14:textId="1A519195" w:rsidR="00A65F22" w:rsidRPr="00BE3240" w:rsidRDefault="00181BB1" w:rsidP="00A65F22">
      <w:pPr>
        <w:pStyle w:val="21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68875823" w:history="1">
        <w:r w:rsidR="00A65F22" w:rsidRPr="00BE3240">
          <w:rPr>
            <w:rStyle w:val="af1"/>
            <w:noProof/>
            <w:color w:val="auto"/>
          </w:rPr>
          <w:t>3.</w:t>
        </w:r>
        <w:r w:rsidR="00A65F22" w:rsidRPr="00BE3240">
          <w:rPr>
            <w:rStyle w:val="af1"/>
            <w:noProof/>
            <w:color w:val="auto"/>
            <w:lang w:val="en-US"/>
          </w:rPr>
          <w:t>4</w:t>
        </w:r>
        <w:r w:rsidR="00A65F22" w:rsidRPr="00BE3240">
          <w:rPr>
            <w:rStyle w:val="af1"/>
            <w:noProof/>
            <w:color w:val="auto"/>
          </w:rPr>
          <w:t>. Обобщенная трудовая функция</w:t>
        </w:r>
        <w:r w:rsidR="00A65F22" w:rsidRPr="00BE3240">
          <w:rPr>
            <w:noProof/>
          </w:rPr>
          <w:t xml:space="preserve"> «Технологическая подготовка производства сложных </w:t>
        </w:r>
        <w:r w:rsidR="00876F2F" w:rsidRPr="00BE3240">
          <w:rPr>
            <w:noProof/>
          </w:rPr>
          <w:t>режущих лезвийных инструментов</w:t>
        </w:r>
        <w:r w:rsidR="00A65F22" w:rsidRPr="00BE3240">
          <w:rPr>
            <w:noProof/>
          </w:rPr>
          <w:t xml:space="preserve"> и приспособлений»</w:t>
        </w:r>
        <w:r w:rsidR="00A65F22" w:rsidRPr="00BE3240">
          <w:rPr>
            <w:noProof/>
            <w:webHidden/>
          </w:rPr>
          <w:tab/>
        </w:r>
        <w:r w:rsidR="00A65F22" w:rsidRPr="00BE3240">
          <w:rPr>
            <w:noProof/>
            <w:webHidden/>
          </w:rPr>
          <w:fldChar w:fldCharType="begin"/>
        </w:r>
        <w:r w:rsidR="00A65F22" w:rsidRPr="00BE3240">
          <w:rPr>
            <w:noProof/>
            <w:webHidden/>
          </w:rPr>
          <w:instrText xml:space="preserve"> PAGEREF _Toc68875823 \h </w:instrText>
        </w:r>
        <w:r w:rsidR="00A65F22" w:rsidRPr="00BE3240">
          <w:rPr>
            <w:noProof/>
            <w:webHidden/>
          </w:rPr>
        </w:r>
        <w:r w:rsidR="00A65F22" w:rsidRPr="00BE3240">
          <w:rPr>
            <w:noProof/>
            <w:webHidden/>
          </w:rPr>
          <w:fldChar w:fldCharType="separate"/>
        </w:r>
        <w:r w:rsidR="00902B6D">
          <w:rPr>
            <w:noProof/>
            <w:webHidden/>
          </w:rPr>
          <w:t>32</w:t>
        </w:r>
        <w:r w:rsidR="00A65F22" w:rsidRPr="00BE3240">
          <w:rPr>
            <w:noProof/>
            <w:webHidden/>
          </w:rPr>
          <w:fldChar w:fldCharType="end"/>
        </w:r>
      </w:hyperlink>
    </w:p>
    <w:p w14:paraId="71AB1CE4" w14:textId="57394C1A" w:rsidR="00A65F22" w:rsidRPr="00BE3240" w:rsidRDefault="00181BB1" w:rsidP="00A65F22">
      <w:pPr>
        <w:pStyle w:val="11"/>
        <w:jc w:val="both"/>
        <w:rPr>
          <w:rFonts w:eastAsiaTheme="minorEastAsia"/>
          <w:sz w:val="22"/>
        </w:rPr>
      </w:pPr>
      <w:hyperlink w:anchor="_Toc68875824" w:history="1">
        <w:r w:rsidR="00A65F22" w:rsidRPr="00BE3240">
          <w:rPr>
            <w:rStyle w:val="af1"/>
            <w:color w:val="auto"/>
          </w:rPr>
          <w:t>IV. Сведения об организациях – разработчиках профессионального стандарта</w:t>
        </w:r>
        <w:r w:rsidR="00A65F22" w:rsidRPr="00BE3240">
          <w:rPr>
            <w:webHidden/>
          </w:rPr>
          <w:tab/>
        </w:r>
        <w:r w:rsidR="00A65F22" w:rsidRPr="00BE3240">
          <w:rPr>
            <w:webHidden/>
          </w:rPr>
          <w:fldChar w:fldCharType="begin"/>
        </w:r>
        <w:r w:rsidR="00A65F22" w:rsidRPr="00BE3240">
          <w:rPr>
            <w:webHidden/>
          </w:rPr>
          <w:instrText xml:space="preserve"> PAGEREF _Toc68875824 \h </w:instrText>
        </w:r>
        <w:r w:rsidR="00A65F22" w:rsidRPr="00BE3240">
          <w:rPr>
            <w:webHidden/>
          </w:rPr>
        </w:r>
        <w:r w:rsidR="00A65F22" w:rsidRPr="00BE3240">
          <w:rPr>
            <w:webHidden/>
          </w:rPr>
          <w:fldChar w:fldCharType="separate"/>
        </w:r>
        <w:r w:rsidR="00902B6D">
          <w:rPr>
            <w:webHidden/>
          </w:rPr>
          <w:t>46</w:t>
        </w:r>
        <w:r w:rsidR="00A65F22" w:rsidRPr="00BE3240">
          <w:rPr>
            <w:webHidden/>
          </w:rPr>
          <w:fldChar w:fldCharType="end"/>
        </w:r>
      </w:hyperlink>
    </w:p>
    <w:p w14:paraId="6EBE42B3" w14:textId="4C803935" w:rsidR="00C06D8E" w:rsidRPr="00BE3240" w:rsidRDefault="003A474D" w:rsidP="00A65F22">
      <w:pPr>
        <w:jc w:val="both"/>
        <w:rPr>
          <w:sz w:val="12"/>
          <w:szCs w:val="12"/>
        </w:rPr>
      </w:pPr>
      <w:r w:rsidRPr="00BE3240">
        <w:fldChar w:fldCharType="end"/>
      </w:r>
    </w:p>
    <w:p w14:paraId="1411C092" w14:textId="217CDDF8" w:rsidR="00EB35C0" w:rsidRPr="00BE3240" w:rsidRDefault="00A55C2E" w:rsidP="00A65F22">
      <w:pPr>
        <w:pStyle w:val="1"/>
      </w:pPr>
      <w:bookmarkStart w:id="1" w:name="_Toc68875817"/>
      <w:r w:rsidRPr="00BE3240">
        <w:t xml:space="preserve">I. </w:t>
      </w:r>
      <w:r w:rsidR="00EB35C0" w:rsidRPr="00BE3240">
        <w:t>Общие сведения</w:t>
      </w:r>
      <w:bookmarkEnd w:id="1"/>
    </w:p>
    <w:p w14:paraId="0815581D" w14:textId="77777777" w:rsidR="00EB35C0" w:rsidRPr="00BE3240" w:rsidRDefault="00EB35C0" w:rsidP="00A65F22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6"/>
        <w:gridCol w:w="606"/>
        <w:gridCol w:w="1430"/>
      </w:tblGrid>
      <w:tr w:rsidR="00BE3240" w:rsidRPr="00BE3240" w14:paraId="3F67CC2D" w14:textId="77777777" w:rsidTr="00A65F22">
        <w:trPr>
          <w:trHeight w:val="69"/>
        </w:trPr>
        <w:tc>
          <w:tcPr>
            <w:tcW w:w="40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E2176B" w14:textId="1133A60B" w:rsidR="00EB35C0" w:rsidRPr="00BE3240" w:rsidRDefault="00F91942" w:rsidP="00A65F22">
            <w:r w:rsidRPr="00BE3240">
              <w:t xml:space="preserve">Технологическая подготовка производства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3DA93744" w14:textId="77777777" w:rsidR="00EB35C0" w:rsidRPr="00BE3240" w:rsidRDefault="00EB35C0" w:rsidP="00A65F22"/>
        </w:tc>
        <w:tc>
          <w:tcPr>
            <w:tcW w:w="70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FBA0BEA" w14:textId="66FA06C3" w:rsidR="00EB35C0" w:rsidRPr="00BE3240" w:rsidRDefault="00EB35C0" w:rsidP="00A65F22">
            <w:pPr>
              <w:jc w:val="center"/>
            </w:pPr>
          </w:p>
        </w:tc>
      </w:tr>
      <w:tr w:rsidR="005C588C" w:rsidRPr="00BE3240" w14:paraId="11B5448C" w14:textId="77777777" w:rsidTr="00A65F22"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0AEB8" w14:textId="77777777" w:rsidR="00EB35C0" w:rsidRPr="00BE3240" w:rsidRDefault="00EB35C0" w:rsidP="00A65F22">
            <w:pPr>
              <w:pStyle w:val="101"/>
            </w:pPr>
            <w:r w:rsidRPr="00BE3240"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770B908C" w14:textId="77777777" w:rsidR="00EB35C0" w:rsidRPr="00BE3240" w:rsidRDefault="00EB35C0" w:rsidP="00A65F22">
            <w:pPr>
              <w:pStyle w:val="101"/>
            </w:pPr>
            <w:r w:rsidRPr="00BE3240">
              <w:t>Код</w:t>
            </w:r>
          </w:p>
        </w:tc>
      </w:tr>
    </w:tbl>
    <w:p w14:paraId="0DE3645B" w14:textId="77777777" w:rsidR="00A65F22" w:rsidRPr="00BE3240" w:rsidRDefault="00A65F22"/>
    <w:p w14:paraId="678DA357" w14:textId="1445C290" w:rsidR="00A65F22" w:rsidRPr="00BE3240" w:rsidRDefault="00A65F22">
      <w:r w:rsidRPr="00BE3240">
        <w:t>Основная цель вида профессиональной деятельности:</w:t>
      </w:r>
    </w:p>
    <w:p w14:paraId="5345CC21" w14:textId="77777777" w:rsidR="00A65F22" w:rsidRPr="00BE3240" w:rsidRDefault="00A65F2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5C588C" w:rsidRPr="00BE3240" w14:paraId="2FE6957A" w14:textId="77777777" w:rsidTr="00A65F22">
        <w:trPr>
          <w:trHeight w:val="283"/>
        </w:trPr>
        <w:tc>
          <w:tcPr>
            <w:tcW w:w="50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9CF16C" w14:textId="0C7BAC15" w:rsidR="00CD7646" w:rsidRPr="00BE3240" w:rsidRDefault="00E34888" w:rsidP="00A65F22">
            <w:r w:rsidRPr="00BE3240">
              <w:t xml:space="preserve">Обеспечение качества и производительности изготовления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</w:p>
        </w:tc>
      </w:tr>
    </w:tbl>
    <w:p w14:paraId="3FC027DB" w14:textId="77777777" w:rsidR="00A65F22" w:rsidRPr="00BE3240" w:rsidRDefault="00A65F22"/>
    <w:p w14:paraId="49C5E1F0" w14:textId="04821BFA" w:rsidR="00A65F22" w:rsidRPr="00BE3240" w:rsidRDefault="00A65F22">
      <w:r w:rsidRPr="00BE3240">
        <w:t>Группа занятий:</w:t>
      </w:r>
    </w:p>
    <w:p w14:paraId="0E780B6F" w14:textId="77777777" w:rsidR="00A65F22" w:rsidRPr="00BE3240" w:rsidRDefault="00A65F2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3661"/>
        <w:gridCol w:w="1234"/>
        <w:gridCol w:w="4031"/>
      </w:tblGrid>
      <w:tr w:rsidR="00BE3240" w:rsidRPr="00BE3240" w14:paraId="2C2CF295" w14:textId="77777777" w:rsidTr="00AB5DCE">
        <w:trPr>
          <w:trHeight w:val="223"/>
        </w:trPr>
        <w:tc>
          <w:tcPr>
            <w:tcW w:w="62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338059" w14:textId="26BAD7F2" w:rsidR="00911F76" w:rsidRPr="00BE3240" w:rsidRDefault="00911F76" w:rsidP="00A65F22">
            <w:r w:rsidRPr="00BE3240">
              <w:t>2141</w:t>
            </w:r>
          </w:p>
        </w:tc>
        <w:tc>
          <w:tcPr>
            <w:tcW w:w="179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CFBE42" w14:textId="03EECD24" w:rsidR="00911F76" w:rsidRPr="00BE3240" w:rsidRDefault="00911F76" w:rsidP="00A65F22">
            <w:r w:rsidRPr="00BE3240">
              <w:t>Инженеры в промышленности и на производстве</w:t>
            </w:r>
          </w:p>
        </w:tc>
        <w:tc>
          <w:tcPr>
            <w:tcW w:w="6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C2C158" w14:textId="72838EAE" w:rsidR="00911F76" w:rsidRPr="00BE3240" w:rsidRDefault="00911F76" w:rsidP="00A65F22">
            <w:pPr>
              <w:rPr>
                <w:lang w:val="en-US"/>
              </w:rPr>
            </w:pPr>
            <w:r w:rsidRPr="00BE3240">
              <w:t>3115</w:t>
            </w:r>
          </w:p>
        </w:tc>
        <w:tc>
          <w:tcPr>
            <w:tcW w:w="19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801EDD" w14:textId="4049B8F1" w:rsidR="00911F76" w:rsidRPr="00BE3240" w:rsidRDefault="00911F76" w:rsidP="00A65F22">
            <w:pPr>
              <w:rPr>
                <w:lang w:val="en-US"/>
              </w:rPr>
            </w:pPr>
            <w:r w:rsidRPr="00BE3240">
              <w:t>Техники-механики</w:t>
            </w:r>
          </w:p>
        </w:tc>
      </w:tr>
      <w:tr w:rsidR="005C588C" w:rsidRPr="00BE3240" w14:paraId="04D27218" w14:textId="77777777" w:rsidTr="00AB5DCE">
        <w:trPr>
          <w:trHeight w:val="227"/>
        </w:trPr>
        <w:tc>
          <w:tcPr>
            <w:tcW w:w="62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362FFFD" w14:textId="77777777" w:rsidR="00EB35C0" w:rsidRPr="00BE3240" w:rsidRDefault="00EB35C0" w:rsidP="00A65F22">
            <w:pPr>
              <w:jc w:val="center"/>
              <w:rPr>
                <w:sz w:val="20"/>
                <w:szCs w:val="20"/>
              </w:rPr>
            </w:pPr>
            <w:r w:rsidRPr="00BE3240">
              <w:rPr>
                <w:sz w:val="20"/>
                <w:szCs w:val="20"/>
              </w:rPr>
              <w:t>(код ОКЗ</w:t>
            </w:r>
            <w:r w:rsidR="007B0977" w:rsidRPr="00BE3240">
              <w:rPr>
                <w:rStyle w:val="ab"/>
                <w:sz w:val="20"/>
                <w:szCs w:val="20"/>
              </w:rPr>
              <w:endnoteReference w:id="1"/>
            </w:r>
            <w:r w:rsidRPr="00BE3240">
              <w:rPr>
                <w:sz w:val="20"/>
                <w:szCs w:val="20"/>
              </w:rPr>
              <w:t>)</w:t>
            </w:r>
          </w:p>
        </w:tc>
        <w:tc>
          <w:tcPr>
            <w:tcW w:w="179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8038027" w14:textId="77777777" w:rsidR="00EB35C0" w:rsidRPr="00BE3240" w:rsidRDefault="00EB35C0" w:rsidP="00A65F22">
            <w:pPr>
              <w:pStyle w:val="101"/>
            </w:pPr>
            <w:r w:rsidRPr="00BE3240">
              <w:t>(наименование)</w:t>
            </w:r>
          </w:p>
        </w:tc>
        <w:tc>
          <w:tcPr>
            <w:tcW w:w="60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9581994" w14:textId="77777777" w:rsidR="00EB35C0" w:rsidRPr="00BE3240" w:rsidRDefault="00EB35C0" w:rsidP="00A65F22">
            <w:pPr>
              <w:pStyle w:val="101"/>
            </w:pPr>
            <w:r w:rsidRPr="00BE3240">
              <w:t>(код ОКЗ)</w:t>
            </w:r>
          </w:p>
        </w:tc>
        <w:tc>
          <w:tcPr>
            <w:tcW w:w="197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3DA3290" w14:textId="77777777" w:rsidR="00EB35C0" w:rsidRPr="00BE3240" w:rsidRDefault="00EB35C0" w:rsidP="00A65F22">
            <w:pPr>
              <w:pStyle w:val="101"/>
            </w:pPr>
            <w:r w:rsidRPr="00BE3240">
              <w:t>(наименование)</w:t>
            </w:r>
          </w:p>
        </w:tc>
      </w:tr>
    </w:tbl>
    <w:p w14:paraId="477984CF" w14:textId="77777777" w:rsidR="00A65F22" w:rsidRPr="00BE3240" w:rsidRDefault="00A65F22"/>
    <w:p w14:paraId="1BE8E420" w14:textId="21B4C92E" w:rsidR="00A65F22" w:rsidRPr="00BE3240" w:rsidRDefault="00A65F22">
      <w:r w:rsidRPr="00BE3240">
        <w:t>Отнесение к видам экономической деятельности:</w:t>
      </w:r>
    </w:p>
    <w:p w14:paraId="2F96BCA8" w14:textId="77777777" w:rsidR="00A65F22" w:rsidRPr="00BE3240" w:rsidRDefault="00A65F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639"/>
      </w:tblGrid>
      <w:tr w:rsidR="00BE3240" w:rsidRPr="00BE3240" w14:paraId="22A4B0A4" w14:textId="77777777" w:rsidTr="00A65F22">
        <w:trPr>
          <w:trHeight w:val="987"/>
        </w:trPr>
        <w:tc>
          <w:tcPr>
            <w:tcW w:w="7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5DE855C" w14:textId="77777777" w:rsidR="0098175F" w:rsidRPr="00BE3240" w:rsidRDefault="0098175F" w:rsidP="00A65F22">
            <w:r w:rsidRPr="00BE3240">
              <w:lastRenderedPageBreak/>
              <w:t>71.12.12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AED816" w14:textId="77777777" w:rsidR="0098175F" w:rsidRPr="00BE3240" w:rsidRDefault="0098175F" w:rsidP="00A65F22">
            <w:r w:rsidRPr="00BE3240"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BC1CE9" w:rsidRPr="00BE3240" w14:paraId="6D145BA7" w14:textId="77777777" w:rsidTr="00A65F22">
        <w:trPr>
          <w:trHeight w:val="244"/>
        </w:trPr>
        <w:tc>
          <w:tcPr>
            <w:tcW w:w="76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3194598" w14:textId="77777777" w:rsidR="00BC1CE9" w:rsidRPr="00BE3240" w:rsidRDefault="00BC1CE9" w:rsidP="00A65F22">
            <w:pPr>
              <w:jc w:val="center"/>
              <w:rPr>
                <w:sz w:val="20"/>
                <w:szCs w:val="20"/>
              </w:rPr>
            </w:pPr>
            <w:r w:rsidRPr="00BE3240">
              <w:rPr>
                <w:sz w:val="20"/>
                <w:szCs w:val="20"/>
              </w:rPr>
              <w:t>(код ОКВЭД</w:t>
            </w:r>
            <w:r w:rsidR="007B0977" w:rsidRPr="00BE3240">
              <w:rPr>
                <w:rStyle w:val="ab"/>
                <w:sz w:val="20"/>
                <w:szCs w:val="20"/>
              </w:rPr>
              <w:endnoteReference w:id="2"/>
            </w:r>
            <w:r w:rsidRPr="00BE3240">
              <w:rPr>
                <w:sz w:val="20"/>
                <w:szCs w:val="20"/>
              </w:rPr>
              <w:t>)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B8F8CAC" w14:textId="77777777" w:rsidR="00BC1CE9" w:rsidRPr="00BE3240" w:rsidRDefault="00BC1CE9" w:rsidP="00A65F22">
            <w:pPr>
              <w:pStyle w:val="101"/>
            </w:pPr>
            <w:r w:rsidRPr="00BE3240">
              <w:t>(наименование вида экономической деятельности)</w:t>
            </w:r>
          </w:p>
        </w:tc>
      </w:tr>
    </w:tbl>
    <w:p w14:paraId="410D0636" w14:textId="77777777" w:rsidR="00520A10" w:rsidRPr="00BE3240" w:rsidRDefault="00520A10" w:rsidP="00A65F22">
      <w:pPr>
        <w:rPr>
          <w:sz w:val="22"/>
          <w:lang w:val="en-US"/>
        </w:rPr>
      </w:pPr>
    </w:p>
    <w:p w14:paraId="2BB418DD" w14:textId="77777777" w:rsidR="00502036" w:rsidRPr="00BE3240" w:rsidRDefault="00502036" w:rsidP="00A65F22">
      <w:pPr>
        <w:rPr>
          <w:sz w:val="22"/>
        </w:rPr>
        <w:sectPr w:rsidR="00502036" w:rsidRPr="00BE3240" w:rsidSect="006C5AE1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72AA88F" w14:textId="077821A5" w:rsidR="006315AA" w:rsidRPr="00BE3240" w:rsidRDefault="006315AA" w:rsidP="00A65F22">
      <w:pPr>
        <w:pStyle w:val="1"/>
        <w:jc w:val="center"/>
      </w:pPr>
      <w:bookmarkStart w:id="2" w:name="_Toc433309208"/>
      <w:bookmarkStart w:id="3" w:name="_Toc455597298"/>
      <w:bookmarkStart w:id="4" w:name="_Toc68875818"/>
      <w:r w:rsidRPr="00BE3240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  <w:bookmarkEnd w:id="3"/>
      <w:bookmarkEnd w:id="4"/>
    </w:p>
    <w:p w14:paraId="26AF62B4" w14:textId="77777777" w:rsidR="00A65F22" w:rsidRPr="00BE3240" w:rsidRDefault="00A65F22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707"/>
        <w:gridCol w:w="4106"/>
        <w:gridCol w:w="1704"/>
        <w:gridCol w:w="5393"/>
        <w:gridCol w:w="955"/>
        <w:gridCol w:w="1695"/>
      </w:tblGrid>
      <w:tr w:rsidR="00BE3240" w:rsidRPr="00BE3240" w14:paraId="20E007BF" w14:textId="77777777" w:rsidTr="00A65F22">
        <w:trPr>
          <w:trHeight w:val="20"/>
        </w:trPr>
        <w:tc>
          <w:tcPr>
            <w:tcW w:w="2238" w:type="pct"/>
            <w:gridSpan w:val="3"/>
            <w:vAlign w:val="center"/>
          </w:tcPr>
          <w:p w14:paraId="7A913A5B" w14:textId="77777777" w:rsidR="00502036" w:rsidRPr="00BE3240" w:rsidRDefault="00502036" w:rsidP="00A65F22">
            <w:pPr>
              <w:suppressAutoHyphens/>
              <w:jc w:val="center"/>
            </w:pPr>
            <w:r w:rsidRPr="00BE3240">
              <w:t>Обобщенные трудовые функции</w:t>
            </w:r>
          </w:p>
        </w:tc>
        <w:tc>
          <w:tcPr>
            <w:tcW w:w="2762" w:type="pct"/>
            <w:gridSpan w:val="3"/>
            <w:vAlign w:val="center"/>
          </w:tcPr>
          <w:p w14:paraId="3078AF0B" w14:textId="77777777" w:rsidR="00502036" w:rsidRPr="00BE3240" w:rsidRDefault="00502036" w:rsidP="00A65F22">
            <w:pPr>
              <w:suppressAutoHyphens/>
              <w:jc w:val="center"/>
            </w:pPr>
            <w:r w:rsidRPr="00BE3240">
              <w:t>Трудовые функции</w:t>
            </w:r>
          </w:p>
        </w:tc>
      </w:tr>
      <w:tr w:rsidR="00BE3240" w:rsidRPr="00BE3240" w14:paraId="7E11CA56" w14:textId="77777777" w:rsidTr="00A65F22">
        <w:trPr>
          <w:trHeight w:val="20"/>
        </w:trPr>
        <w:tc>
          <w:tcPr>
            <w:tcW w:w="243" w:type="pct"/>
            <w:vAlign w:val="center"/>
          </w:tcPr>
          <w:p w14:paraId="4D96008E" w14:textId="77777777" w:rsidR="00502036" w:rsidRPr="00BE3240" w:rsidRDefault="00CC12B6" w:rsidP="00A65F22">
            <w:pPr>
              <w:suppressAutoHyphens/>
              <w:jc w:val="center"/>
            </w:pPr>
            <w:r w:rsidRPr="00BE3240">
              <w:t xml:space="preserve">код </w:t>
            </w:r>
          </w:p>
        </w:tc>
        <w:tc>
          <w:tcPr>
            <w:tcW w:w="1410" w:type="pct"/>
            <w:vAlign w:val="center"/>
          </w:tcPr>
          <w:p w14:paraId="0EA01D15" w14:textId="77777777" w:rsidR="00502036" w:rsidRPr="00BE3240" w:rsidRDefault="00CC12B6" w:rsidP="00A65F22">
            <w:pPr>
              <w:suppressAutoHyphens/>
              <w:jc w:val="center"/>
            </w:pPr>
            <w:r w:rsidRPr="00BE3240">
              <w:t>наименование</w:t>
            </w:r>
          </w:p>
        </w:tc>
        <w:tc>
          <w:tcPr>
            <w:tcW w:w="585" w:type="pct"/>
            <w:vAlign w:val="center"/>
          </w:tcPr>
          <w:p w14:paraId="2F886BC6" w14:textId="77777777" w:rsidR="00502036" w:rsidRPr="00BE3240" w:rsidRDefault="00CC12B6" w:rsidP="00A65F22">
            <w:pPr>
              <w:suppressAutoHyphens/>
              <w:jc w:val="center"/>
            </w:pPr>
            <w:r w:rsidRPr="00BE3240">
              <w:t>уровень квалификации</w:t>
            </w:r>
          </w:p>
        </w:tc>
        <w:tc>
          <w:tcPr>
            <w:tcW w:w="1852" w:type="pct"/>
            <w:vAlign w:val="center"/>
          </w:tcPr>
          <w:p w14:paraId="1F9B46CD" w14:textId="77777777" w:rsidR="00502036" w:rsidRPr="00BE3240" w:rsidRDefault="00CC12B6" w:rsidP="00A65F22">
            <w:pPr>
              <w:suppressAutoHyphens/>
              <w:jc w:val="center"/>
            </w:pPr>
            <w:r w:rsidRPr="00BE3240">
              <w:t>наименование</w:t>
            </w:r>
          </w:p>
        </w:tc>
        <w:tc>
          <w:tcPr>
            <w:tcW w:w="328" w:type="pct"/>
            <w:vAlign w:val="center"/>
          </w:tcPr>
          <w:p w14:paraId="22F7DEF8" w14:textId="77777777" w:rsidR="00502036" w:rsidRPr="00BE3240" w:rsidRDefault="00CC12B6" w:rsidP="00A65F22">
            <w:pPr>
              <w:suppressAutoHyphens/>
              <w:jc w:val="center"/>
            </w:pPr>
            <w:r w:rsidRPr="00BE3240">
              <w:t xml:space="preserve">код </w:t>
            </w:r>
          </w:p>
        </w:tc>
        <w:tc>
          <w:tcPr>
            <w:tcW w:w="582" w:type="pct"/>
            <w:vAlign w:val="center"/>
          </w:tcPr>
          <w:p w14:paraId="1A31A849" w14:textId="77777777" w:rsidR="00502036" w:rsidRPr="00BE3240" w:rsidRDefault="00CC12B6" w:rsidP="00A65F22">
            <w:pPr>
              <w:suppressAutoHyphens/>
              <w:jc w:val="center"/>
            </w:pPr>
            <w:r w:rsidRPr="00BE3240">
              <w:t>уровень (подуровень) квалификации</w:t>
            </w:r>
          </w:p>
        </w:tc>
      </w:tr>
      <w:tr w:rsidR="00BE3240" w:rsidRPr="00BE3240" w14:paraId="0429CF17" w14:textId="77777777" w:rsidTr="00A65F22">
        <w:trPr>
          <w:trHeight w:val="1122"/>
        </w:trPr>
        <w:tc>
          <w:tcPr>
            <w:tcW w:w="243" w:type="pct"/>
            <w:vMerge w:val="restart"/>
          </w:tcPr>
          <w:p w14:paraId="0B8C52EF" w14:textId="23B2ACF6" w:rsidR="009807B5" w:rsidRPr="00BE3240" w:rsidRDefault="006A3623" w:rsidP="00A65F22">
            <w:pPr>
              <w:suppressAutoHyphens/>
            </w:pPr>
            <w:r w:rsidRPr="00BE3240">
              <w:t>A</w:t>
            </w:r>
          </w:p>
        </w:tc>
        <w:tc>
          <w:tcPr>
            <w:tcW w:w="1410" w:type="pct"/>
            <w:vMerge w:val="restart"/>
          </w:tcPr>
          <w:p w14:paraId="215660E2" w14:textId="269B18F9" w:rsidR="009807B5" w:rsidRPr="00BE3240" w:rsidRDefault="00503AE9" w:rsidP="00A65F22">
            <w:pPr>
              <w:suppressAutoHyphens/>
            </w:pPr>
            <w:r w:rsidRPr="00D139F9">
              <w:rPr>
                <w:rStyle w:val="afc"/>
              </w:rPr>
              <w:t>Корректировка</w:t>
            </w:r>
            <w:r w:rsidRPr="00BE3240">
              <w:t xml:space="preserve"> </w:t>
            </w:r>
            <w:r w:rsidRPr="00D139F9">
              <w:rPr>
                <w:rStyle w:val="afc"/>
              </w:rPr>
              <w:t>технологических процессов</w:t>
            </w:r>
            <w:r w:rsidR="006761D1" w:rsidRPr="00D139F9">
              <w:rPr>
                <w:rStyle w:val="afc"/>
              </w:rPr>
              <w:t>-аналог</w:t>
            </w:r>
            <w:r w:rsidRPr="00D139F9">
              <w:rPr>
                <w:rStyle w:val="afc"/>
              </w:rPr>
              <w:t>ов</w:t>
            </w:r>
            <w:r w:rsidRPr="00BE3240">
              <w:t xml:space="preserve"> </w:t>
            </w:r>
            <w:r w:rsidR="001A2738" w:rsidRPr="00BE3240">
              <w:t xml:space="preserve">изготовления </w:t>
            </w:r>
            <w:r w:rsidR="00A033A6" w:rsidRPr="00BE3240">
              <w:t xml:space="preserve">простых </w:t>
            </w:r>
            <w:r w:rsidR="00876F2F" w:rsidRPr="00BE3240">
              <w:t>режущих лезвийных инструментов</w:t>
            </w:r>
            <w:r w:rsidR="00E02DF8" w:rsidRPr="00BE3240">
              <w:t xml:space="preserve"> </w:t>
            </w:r>
            <w:r w:rsidR="001A2738" w:rsidRPr="00BE3240">
              <w:t xml:space="preserve">и </w:t>
            </w:r>
            <w:r w:rsidR="003A02A8" w:rsidRPr="00BE3240">
              <w:t>приспособлений</w:t>
            </w:r>
            <w:r w:rsidR="001A2738" w:rsidRPr="00BE3240">
              <w:t xml:space="preserve"> </w:t>
            </w:r>
            <w:r w:rsidRPr="00BE3240">
              <w:t>для</w:t>
            </w:r>
            <w:r w:rsidR="00B21720" w:rsidRPr="00BE3240">
              <w:t xml:space="preserve"> </w:t>
            </w:r>
            <w:r w:rsidR="00880FCD" w:rsidRPr="00BE3240">
              <w:t xml:space="preserve">опытного и единичного производства </w:t>
            </w:r>
            <w:r w:rsidR="001A2738" w:rsidRPr="00BE3240">
              <w:t xml:space="preserve">и </w:t>
            </w:r>
            <w:r w:rsidR="00AC5323" w:rsidRPr="00BE3240">
              <w:t>в</w:t>
            </w:r>
            <w:r w:rsidR="00AA04A2" w:rsidRPr="00BE3240">
              <w:t xml:space="preserve">несение изменений в </w:t>
            </w:r>
            <w:r w:rsidR="00AC5323" w:rsidRPr="00BE3240">
              <w:t>технологическ</w:t>
            </w:r>
            <w:r w:rsidR="00AA04A2" w:rsidRPr="00BE3240">
              <w:t>ую</w:t>
            </w:r>
            <w:r w:rsidR="00AC5323" w:rsidRPr="00BE3240">
              <w:t xml:space="preserve"> документаци</w:t>
            </w:r>
            <w:r w:rsidR="00AA04A2" w:rsidRPr="00BE3240">
              <w:t>ю</w:t>
            </w:r>
            <w:r w:rsidR="00C047AE" w:rsidRPr="00BE3240">
              <w:t xml:space="preserve"> </w:t>
            </w:r>
          </w:p>
        </w:tc>
        <w:tc>
          <w:tcPr>
            <w:tcW w:w="585" w:type="pct"/>
            <w:vMerge w:val="restart"/>
          </w:tcPr>
          <w:p w14:paraId="09CF9193" w14:textId="77777777" w:rsidR="009807B5" w:rsidRPr="00BE3240" w:rsidRDefault="009807B5" w:rsidP="00A65F22">
            <w:pPr>
              <w:suppressAutoHyphens/>
              <w:jc w:val="center"/>
            </w:pPr>
            <w:r w:rsidRPr="00BE3240">
              <w:t>4</w:t>
            </w:r>
          </w:p>
        </w:tc>
        <w:tc>
          <w:tcPr>
            <w:tcW w:w="1852" w:type="pct"/>
          </w:tcPr>
          <w:p w14:paraId="7B107536" w14:textId="22AD2197" w:rsidR="009807B5" w:rsidRPr="00BE3240" w:rsidRDefault="00503AE9" w:rsidP="00D139F9">
            <w:pPr>
              <w:pStyle w:val="afb"/>
            </w:pPr>
            <w:r w:rsidRPr="00D139F9">
              <w:t>Корректировка</w:t>
            </w:r>
            <w:r w:rsidR="009807B5" w:rsidRPr="00BE3240">
              <w:t xml:space="preserve"> </w:t>
            </w:r>
            <w:r w:rsidR="00326634" w:rsidRPr="00D139F9">
              <w:t>т</w:t>
            </w:r>
            <w:r w:rsidR="009807B5" w:rsidRPr="00D139F9">
              <w:t>ехнологических процессов</w:t>
            </w:r>
            <w:r w:rsidR="006761D1" w:rsidRPr="00D139F9">
              <w:t>-аналог</w:t>
            </w:r>
            <w:r w:rsidRPr="00D139F9">
              <w:t>ов</w:t>
            </w:r>
            <w:r w:rsidR="009807B5" w:rsidRPr="00BE3240">
              <w:t xml:space="preserve"> изготовления </w:t>
            </w:r>
            <w:r w:rsidR="001542B3" w:rsidRPr="00BE3240">
              <w:t xml:space="preserve">простых </w:t>
            </w:r>
            <w:r w:rsidR="00876F2F" w:rsidRPr="00BE3240">
              <w:t>режущих лезвийных инструментов</w:t>
            </w:r>
            <w:r w:rsidR="001542B3" w:rsidRPr="00BE3240">
              <w:t xml:space="preserve"> и </w:t>
            </w:r>
            <w:r w:rsidR="003A02A8" w:rsidRPr="00BE3240">
              <w:t>приспособлений</w:t>
            </w:r>
            <w:r w:rsidR="001542B3" w:rsidRPr="00BE3240">
              <w:t xml:space="preserve"> </w:t>
            </w:r>
            <w:r w:rsidRPr="00BE3240">
              <w:t>для</w:t>
            </w:r>
            <w:r w:rsidR="006B13CC" w:rsidRPr="00BE3240">
              <w:t xml:space="preserve"> </w:t>
            </w:r>
            <w:r w:rsidR="00880FCD" w:rsidRPr="00BE3240">
              <w:t xml:space="preserve">опытного и единичного производства </w:t>
            </w:r>
          </w:p>
        </w:tc>
        <w:tc>
          <w:tcPr>
            <w:tcW w:w="328" w:type="pct"/>
          </w:tcPr>
          <w:p w14:paraId="416D9D64" w14:textId="18D341B2" w:rsidR="009807B5" w:rsidRPr="00BE3240" w:rsidRDefault="006A3623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A</w:t>
            </w:r>
            <w:r w:rsidR="009807B5" w:rsidRPr="00BE3240">
              <w:t>/01.</w:t>
            </w:r>
            <w:r w:rsidR="009807B5" w:rsidRPr="00BE3240">
              <w:rPr>
                <w:lang w:val="en-US"/>
              </w:rPr>
              <w:t>4</w:t>
            </w:r>
          </w:p>
        </w:tc>
        <w:tc>
          <w:tcPr>
            <w:tcW w:w="582" w:type="pct"/>
          </w:tcPr>
          <w:p w14:paraId="253BDA13" w14:textId="77777777" w:rsidR="009807B5" w:rsidRPr="00BE3240" w:rsidRDefault="009807B5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4</w:t>
            </w:r>
          </w:p>
        </w:tc>
      </w:tr>
      <w:tr w:rsidR="00BE3240" w:rsidRPr="00BE3240" w14:paraId="42CCF9D9" w14:textId="77777777" w:rsidTr="00A65F22">
        <w:trPr>
          <w:trHeight w:val="562"/>
        </w:trPr>
        <w:tc>
          <w:tcPr>
            <w:tcW w:w="243" w:type="pct"/>
            <w:vMerge/>
          </w:tcPr>
          <w:p w14:paraId="18D6BB70" w14:textId="77777777" w:rsidR="00AA04A2" w:rsidRPr="00BE3240" w:rsidRDefault="00AA04A2" w:rsidP="00A65F22">
            <w:pPr>
              <w:suppressAutoHyphens/>
              <w:rPr>
                <w:lang w:val="en-US"/>
              </w:rPr>
            </w:pPr>
          </w:p>
        </w:tc>
        <w:tc>
          <w:tcPr>
            <w:tcW w:w="1410" w:type="pct"/>
            <w:vMerge/>
          </w:tcPr>
          <w:p w14:paraId="00E18372" w14:textId="77777777" w:rsidR="00AA04A2" w:rsidRPr="00BE3240" w:rsidRDefault="00AA04A2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667C5207" w14:textId="77777777" w:rsidR="00AA04A2" w:rsidRPr="00BE3240" w:rsidRDefault="00AA04A2" w:rsidP="00A65F22">
            <w:pPr>
              <w:suppressAutoHyphens/>
              <w:jc w:val="center"/>
            </w:pPr>
          </w:p>
        </w:tc>
        <w:tc>
          <w:tcPr>
            <w:tcW w:w="1852" w:type="pct"/>
          </w:tcPr>
          <w:p w14:paraId="4A63B76D" w14:textId="3A670168" w:rsidR="00AA04A2" w:rsidRPr="00BE3240" w:rsidRDefault="00AA04A2" w:rsidP="00A65F22">
            <w:pPr>
              <w:suppressAutoHyphens/>
            </w:pPr>
            <w:r w:rsidRPr="00BE3240">
              <w:t xml:space="preserve">Внесение изменений в технологическую документацию на технологические процессы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  <w:tc>
          <w:tcPr>
            <w:tcW w:w="328" w:type="pct"/>
          </w:tcPr>
          <w:p w14:paraId="6E80B094" w14:textId="4660E9E5" w:rsidR="00AA04A2" w:rsidRPr="00BE3240" w:rsidRDefault="006A3623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A</w:t>
            </w:r>
            <w:r w:rsidR="00AA04A2" w:rsidRPr="00BE3240">
              <w:t>/02.</w:t>
            </w:r>
            <w:r w:rsidR="00AA04A2" w:rsidRPr="00BE3240">
              <w:rPr>
                <w:lang w:val="en-US"/>
              </w:rPr>
              <w:t>4</w:t>
            </w:r>
          </w:p>
        </w:tc>
        <w:tc>
          <w:tcPr>
            <w:tcW w:w="582" w:type="pct"/>
          </w:tcPr>
          <w:p w14:paraId="5A0311C1" w14:textId="72A2EA54" w:rsidR="00AA04A2" w:rsidRPr="00BE3240" w:rsidRDefault="00AA04A2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4</w:t>
            </w:r>
          </w:p>
        </w:tc>
      </w:tr>
      <w:tr w:rsidR="00BE3240" w:rsidRPr="00BE3240" w14:paraId="394EF2BC" w14:textId="77777777" w:rsidTr="00A65F22">
        <w:trPr>
          <w:trHeight w:val="20"/>
        </w:trPr>
        <w:tc>
          <w:tcPr>
            <w:tcW w:w="243" w:type="pct"/>
            <w:vMerge w:val="restart"/>
          </w:tcPr>
          <w:p w14:paraId="52E57449" w14:textId="1BDC2BC1" w:rsidR="002C3A89" w:rsidRPr="00BE3240" w:rsidRDefault="006A3623" w:rsidP="00A65F22">
            <w:pPr>
              <w:suppressAutoHyphens/>
              <w:rPr>
                <w:lang w:val="en-US"/>
              </w:rPr>
            </w:pPr>
            <w:r w:rsidRPr="00BE3240">
              <w:rPr>
                <w:lang w:val="en-US"/>
              </w:rPr>
              <w:t>B</w:t>
            </w:r>
          </w:p>
        </w:tc>
        <w:tc>
          <w:tcPr>
            <w:tcW w:w="1410" w:type="pct"/>
            <w:vMerge w:val="restart"/>
          </w:tcPr>
          <w:p w14:paraId="47AAF853" w14:textId="4EEF4B35" w:rsidR="002C3A89" w:rsidRPr="00BE3240" w:rsidRDefault="002C3A89" w:rsidP="00A65F22">
            <w:pPr>
              <w:suppressAutoHyphens/>
            </w:pPr>
            <w:r w:rsidRPr="00BE3240">
              <w:t xml:space="preserve">Технологическая подготовка </w:t>
            </w:r>
            <w:r w:rsidR="00880FCD" w:rsidRPr="00BE3240">
              <w:t xml:space="preserve">опытного и единичного производства </w:t>
            </w:r>
            <w:r w:rsidR="001A2738" w:rsidRPr="00BE3240">
              <w:t xml:space="preserve">простых </w:t>
            </w:r>
            <w:r w:rsidR="00876F2F" w:rsidRPr="00BE3240">
              <w:t>режущих лезвийных инструментов</w:t>
            </w:r>
            <w:r w:rsidR="001A2738" w:rsidRPr="00BE3240">
              <w:t xml:space="preserve"> и </w:t>
            </w:r>
            <w:r w:rsidR="003A02A8" w:rsidRPr="00BE3240">
              <w:t>приспособлений</w:t>
            </w:r>
            <w:r w:rsidR="00880FCD" w:rsidRPr="00BE3240">
              <w:t xml:space="preserve"> </w:t>
            </w:r>
          </w:p>
        </w:tc>
        <w:tc>
          <w:tcPr>
            <w:tcW w:w="585" w:type="pct"/>
            <w:vMerge w:val="restart"/>
          </w:tcPr>
          <w:p w14:paraId="05055FE6" w14:textId="77777777" w:rsidR="002C3A89" w:rsidRPr="00BE3240" w:rsidRDefault="002C3A89" w:rsidP="00A65F22">
            <w:pPr>
              <w:suppressAutoHyphens/>
              <w:jc w:val="center"/>
            </w:pPr>
            <w:r w:rsidRPr="00BE3240">
              <w:t>5</w:t>
            </w:r>
          </w:p>
        </w:tc>
        <w:tc>
          <w:tcPr>
            <w:tcW w:w="1852" w:type="pct"/>
          </w:tcPr>
          <w:p w14:paraId="3A3CA291" w14:textId="64282835" w:rsidR="002C3A89" w:rsidRPr="00BE3240" w:rsidRDefault="00910243" w:rsidP="00A65F22">
            <w:pPr>
              <w:suppressAutoHyphens/>
            </w:pPr>
            <w:r w:rsidRPr="00D139F9">
              <w:rPr>
                <w:rStyle w:val="afc"/>
              </w:rPr>
              <w:t>Корректировка</w:t>
            </w:r>
            <w:r w:rsidRPr="00BE3240">
              <w:t xml:space="preserve"> </w:t>
            </w:r>
            <w:r w:rsidRPr="00D139F9">
              <w:rPr>
                <w:rStyle w:val="afc"/>
              </w:rPr>
              <w:t>технологических процессов</w:t>
            </w:r>
            <w:r w:rsidR="006761D1" w:rsidRPr="00D139F9">
              <w:rPr>
                <w:rStyle w:val="afc"/>
              </w:rPr>
              <w:t>-аналог</w:t>
            </w:r>
            <w:r w:rsidRPr="00D139F9">
              <w:rPr>
                <w:rStyle w:val="afc"/>
              </w:rPr>
              <w:t>ов</w:t>
            </w:r>
            <w:r w:rsidRPr="00BE3240">
              <w:t xml:space="preserve"> </w:t>
            </w:r>
            <w:r w:rsidR="002C3A89" w:rsidRPr="00BE3240">
              <w:t xml:space="preserve">изготовления </w:t>
            </w:r>
            <w:r w:rsidR="00876F2F" w:rsidRPr="00BE3240">
              <w:t>режущих лезвийных инструментов</w:t>
            </w:r>
            <w:r w:rsidR="001A2738" w:rsidRPr="00BE3240">
              <w:t xml:space="preserve"> и </w:t>
            </w:r>
            <w:r w:rsidR="003A02A8" w:rsidRPr="00BE3240">
              <w:t>приспособлений</w:t>
            </w:r>
            <w:r w:rsidR="001A2738" w:rsidRPr="00BE3240">
              <w:t xml:space="preserve"> </w:t>
            </w:r>
            <w:r w:rsidR="009A4098" w:rsidRPr="00BE3240">
              <w:t>средней сложности</w:t>
            </w:r>
            <w:r w:rsidR="001A2738" w:rsidRPr="00BE3240">
              <w:t xml:space="preserve"> </w:t>
            </w:r>
            <w:r w:rsidR="00503AE9" w:rsidRPr="00BE3240">
              <w:t>для</w:t>
            </w:r>
            <w:r w:rsidR="002E47D8" w:rsidRPr="00BE3240">
              <w:t xml:space="preserve"> </w:t>
            </w:r>
            <w:r w:rsidR="00880FCD" w:rsidRPr="00BE3240">
              <w:t xml:space="preserve">опытного и единичного производства </w:t>
            </w:r>
          </w:p>
        </w:tc>
        <w:tc>
          <w:tcPr>
            <w:tcW w:w="328" w:type="pct"/>
          </w:tcPr>
          <w:p w14:paraId="43356E5D" w14:textId="1FBD1F72" w:rsidR="002C3A89" w:rsidRPr="00BE3240" w:rsidRDefault="006A3623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B</w:t>
            </w:r>
            <w:r w:rsidR="002C3A89" w:rsidRPr="00BE3240">
              <w:rPr>
                <w:lang w:val="en-US"/>
              </w:rPr>
              <w:t>/01.5</w:t>
            </w:r>
          </w:p>
        </w:tc>
        <w:tc>
          <w:tcPr>
            <w:tcW w:w="582" w:type="pct"/>
          </w:tcPr>
          <w:p w14:paraId="73D7CFE1" w14:textId="77777777" w:rsidR="002C3A89" w:rsidRPr="00BE3240" w:rsidRDefault="002C3A89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5</w:t>
            </w:r>
          </w:p>
        </w:tc>
      </w:tr>
      <w:tr w:rsidR="00BE3240" w:rsidRPr="00BE3240" w14:paraId="72DCD254" w14:textId="77777777" w:rsidTr="00A65F22">
        <w:trPr>
          <w:trHeight w:val="20"/>
        </w:trPr>
        <w:tc>
          <w:tcPr>
            <w:tcW w:w="243" w:type="pct"/>
            <w:vMerge/>
          </w:tcPr>
          <w:p w14:paraId="24C2E3DA" w14:textId="77777777" w:rsidR="001A2738" w:rsidRPr="00BE3240" w:rsidRDefault="001A2738" w:rsidP="00A65F22">
            <w:pPr>
              <w:suppressAutoHyphens/>
            </w:pPr>
          </w:p>
        </w:tc>
        <w:tc>
          <w:tcPr>
            <w:tcW w:w="1410" w:type="pct"/>
            <w:vMerge/>
          </w:tcPr>
          <w:p w14:paraId="63ABD598" w14:textId="77777777" w:rsidR="001A2738" w:rsidRPr="00BE3240" w:rsidRDefault="001A2738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522E1949" w14:textId="77777777" w:rsidR="001A2738" w:rsidRPr="00BE3240" w:rsidRDefault="001A2738" w:rsidP="00A65F22">
            <w:pPr>
              <w:suppressAutoHyphens/>
              <w:jc w:val="center"/>
            </w:pPr>
          </w:p>
        </w:tc>
        <w:tc>
          <w:tcPr>
            <w:tcW w:w="1852" w:type="pct"/>
          </w:tcPr>
          <w:p w14:paraId="4D8CE308" w14:textId="2692BD6D" w:rsidR="001A2738" w:rsidRPr="00BE3240" w:rsidRDefault="001A2738" w:rsidP="00A65F22">
            <w:pPr>
              <w:suppressAutoHyphens/>
            </w:pPr>
            <w:r w:rsidRPr="00BE3240">
              <w:t xml:space="preserve">Разработка технологических процессов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  <w:r w:rsidR="00503AE9" w:rsidRPr="00BE3240">
              <w:t>для</w:t>
            </w:r>
            <w:r w:rsidR="002E47D8" w:rsidRPr="00BE3240">
              <w:t xml:space="preserve"> </w:t>
            </w:r>
            <w:r w:rsidR="00880FCD" w:rsidRPr="00BE3240">
              <w:t>опытного и единичного производства</w:t>
            </w:r>
          </w:p>
        </w:tc>
        <w:tc>
          <w:tcPr>
            <w:tcW w:w="328" w:type="pct"/>
          </w:tcPr>
          <w:p w14:paraId="30EE77C2" w14:textId="0D223ABA" w:rsidR="001A2738" w:rsidRPr="00BE3240" w:rsidRDefault="006A3623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B</w:t>
            </w:r>
            <w:r w:rsidR="001A2738" w:rsidRPr="00BE3240">
              <w:rPr>
                <w:lang w:val="en-US"/>
              </w:rPr>
              <w:t>/02.5</w:t>
            </w:r>
          </w:p>
        </w:tc>
        <w:tc>
          <w:tcPr>
            <w:tcW w:w="582" w:type="pct"/>
          </w:tcPr>
          <w:p w14:paraId="47751CC0" w14:textId="77777777" w:rsidR="001A2738" w:rsidRPr="00BE3240" w:rsidRDefault="001A2738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5</w:t>
            </w:r>
          </w:p>
        </w:tc>
      </w:tr>
      <w:tr w:rsidR="00BE3240" w:rsidRPr="00BE3240" w14:paraId="46E344DF" w14:textId="77777777" w:rsidTr="00A65F22">
        <w:trPr>
          <w:trHeight w:val="562"/>
        </w:trPr>
        <w:tc>
          <w:tcPr>
            <w:tcW w:w="243" w:type="pct"/>
            <w:vMerge/>
          </w:tcPr>
          <w:p w14:paraId="1C7DE5E4" w14:textId="77777777" w:rsidR="001A2738" w:rsidRPr="00BE3240" w:rsidRDefault="001A2738" w:rsidP="00A65F22">
            <w:pPr>
              <w:suppressAutoHyphens/>
            </w:pPr>
          </w:p>
        </w:tc>
        <w:tc>
          <w:tcPr>
            <w:tcW w:w="1410" w:type="pct"/>
            <w:vMerge/>
          </w:tcPr>
          <w:p w14:paraId="24E91B98" w14:textId="77777777" w:rsidR="001A2738" w:rsidRPr="00BE3240" w:rsidRDefault="001A2738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1DD45FCD" w14:textId="77777777" w:rsidR="001A2738" w:rsidRPr="00BE3240" w:rsidRDefault="001A2738" w:rsidP="00A65F22">
            <w:pPr>
              <w:suppressAutoHyphens/>
              <w:jc w:val="center"/>
            </w:pPr>
          </w:p>
        </w:tc>
        <w:tc>
          <w:tcPr>
            <w:tcW w:w="1852" w:type="pct"/>
            <w:vAlign w:val="center"/>
          </w:tcPr>
          <w:p w14:paraId="776BFD2F" w14:textId="680FD949" w:rsidR="001A2738" w:rsidRPr="00BE3240" w:rsidRDefault="001A2738" w:rsidP="00A65F22">
            <w:pPr>
              <w:suppressAutoHyphens/>
            </w:pPr>
            <w:r w:rsidRPr="00BE3240">
              <w:t>Технологическое сопровождение изготовления</w:t>
            </w:r>
            <w:r w:rsidR="008E3329" w:rsidRPr="00BE3240">
              <w:t xml:space="preserve"> </w:t>
            </w:r>
            <w:r w:rsidRPr="00BE3240">
              <w:t xml:space="preserve">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D04DBC" w:rsidRPr="00BE3240">
              <w:t xml:space="preserve"> </w:t>
            </w:r>
            <w:r w:rsidR="00503AE9" w:rsidRPr="00BE3240">
              <w:t>для</w:t>
            </w:r>
            <w:r w:rsidR="00D04DBC" w:rsidRPr="00BE3240">
              <w:t xml:space="preserve"> опытного и единичного производства</w:t>
            </w:r>
          </w:p>
        </w:tc>
        <w:tc>
          <w:tcPr>
            <w:tcW w:w="328" w:type="pct"/>
          </w:tcPr>
          <w:p w14:paraId="04DCD962" w14:textId="5B497845" w:rsidR="001A2738" w:rsidRPr="00BE3240" w:rsidRDefault="006A3623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t>B</w:t>
            </w:r>
            <w:r w:rsidR="001A2738" w:rsidRPr="00BE3240">
              <w:t>/03.</w:t>
            </w:r>
            <w:r w:rsidR="001A2738" w:rsidRPr="00BE3240">
              <w:rPr>
                <w:lang w:val="en-US"/>
              </w:rPr>
              <w:t>5</w:t>
            </w:r>
          </w:p>
        </w:tc>
        <w:tc>
          <w:tcPr>
            <w:tcW w:w="582" w:type="pct"/>
          </w:tcPr>
          <w:p w14:paraId="278C27E5" w14:textId="77777777" w:rsidR="001A2738" w:rsidRPr="00BE3240" w:rsidRDefault="001A2738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5</w:t>
            </w:r>
          </w:p>
        </w:tc>
      </w:tr>
      <w:tr w:rsidR="00BE3240" w:rsidRPr="00BE3240" w14:paraId="4FD9B07A" w14:textId="77777777" w:rsidTr="00A65F22">
        <w:trPr>
          <w:trHeight w:val="20"/>
        </w:trPr>
        <w:tc>
          <w:tcPr>
            <w:tcW w:w="243" w:type="pct"/>
            <w:vMerge w:val="restart"/>
          </w:tcPr>
          <w:p w14:paraId="3BBF8D9C" w14:textId="2B4D2C6E" w:rsidR="001A2738" w:rsidRPr="00BE3240" w:rsidRDefault="006A3623" w:rsidP="00A65F22">
            <w:pPr>
              <w:suppressAutoHyphens/>
              <w:rPr>
                <w:lang w:val="en-US"/>
              </w:rPr>
            </w:pPr>
            <w:r w:rsidRPr="00BE3240">
              <w:rPr>
                <w:lang w:val="en-US"/>
              </w:rPr>
              <w:t>C</w:t>
            </w:r>
            <w:r w:rsidR="001A2738" w:rsidRPr="00BE3240">
              <w:rPr>
                <w:lang w:val="en-US"/>
              </w:rPr>
              <w:t xml:space="preserve"> </w:t>
            </w:r>
          </w:p>
        </w:tc>
        <w:tc>
          <w:tcPr>
            <w:tcW w:w="1410" w:type="pct"/>
            <w:vMerge w:val="restart"/>
          </w:tcPr>
          <w:p w14:paraId="3EA87AEE" w14:textId="4B3BA8C1" w:rsidR="001A2738" w:rsidRPr="00BE3240" w:rsidRDefault="001A2738" w:rsidP="00A65F22">
            <w:pPr>
              <w:suppressAutoHyphens/>
            </w:pPr>
            <w:r w:rsidRPr="00BE3240">
              <w:t xml:space="preserve">Технологическая подготовка </w:t>
            </w:r>
            <w:r w:rsidR="00880FCD" w:rsidRPr="00BE3240">
              <w:t xml:space="preserve">опытного и единичного производства </w:t>
            </w:r>
            <w:r w:rsidR="00876F2F" w:rsidRPr="00BE3240">
              <w:t>режущих лезвийных инструментов</w:t>
            </w:r>
            <w:r w:rsidR="00AC5323" w:rsidRPr="00BE3240">
              <w:t xml:space="preserve"> и </w:t>
            </w:r>
            <w:r w:rsidR="003A02A8" w:rsidRPr="00BE3240">
              <w:t>приспособлений</w:t>
            </w:r>
            <w:r w:rsidR="00AC5323" w:rsidRPr="00BE3240">
              <w:t xml:space="preserve"> средней сложности </w:t>
            </w:r>
          </w:p>
        </w:tc>
        <w:tc>
          <w:tcPr>
            <w:tcW w:w="585" w:type="pct"/>
            <w:vMerge w:val="restart"/>
          </w:tcPr>
          <w:p w14:paraId="6080D8EC" w14:textId="77777777" w:rsidR="001A2738" w:rsidRPr="00BE3240" w:rsidRDefault="001A2738" w:rsidP="00A65F22">
            <w:pPr>
              <w:suppressAutoHyphens/>
              <w:jc w:val="center"/>
            </w:pPr>
            <w:r w:rsidRPr="00BE3240">
              <w:t>6</w:t>
            </w:r>
          </w:p>
        </w:tc>
        <w:tc>
          <w:tcPr>
            <w:tcW w:w="1852" w:type="pct"/>
          </w:tcPr>
          <w:p w14:paraId="4A0EB51E" w14:textId="22FEE9DB" w:rsidR="001A2738" w:rsidRPr="00BE3240" w:rsidRDefault="001A2738" w:rsidP="00A65F22">
            <w:pPr>
              <w:suppressAutoHyphens/>
            </w:pPr>
            <w:r w:rsidRPr="00BE3240">
              <w:t xml:space="preserve">Разработка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="00AC5323" w:rsidRPr="00BE3240">
              <w:t xml:space="preserve"> и </w:t>
            </w:r>
            <w:r w:rsidR="003A02A8" w:rsidRPr="00BE3240">
              <w:t>приспособлений</w:t>
            </w:r>
            <w:r w:rsidR="00AC5323" w:rsidRPr="00BE3240">
              <w:t xml:space="preserve"> средней сложности</w:t>
            </w:r>
            <w:r w:rsidR="00880FCD" w:rsidRPr="00BE3240">
              <w:t xml:space="preserve"> </w:t>
            </w:r>
            <w:r w:rsidR="00503AE9" w:rsidRPr="00BE3240">
              <w:t>для</w:t>
            </w:r>
            <w:r w:rsidR="002E47D8" w:rsidRPr="00BE3240">
              <w:t xml:space="preserve"> </w:t>
            </w:r>
            <w:r w:rsidR="00880FCD" w:rsidRPr="00BE3240">
              <w:t>опытного и единичного производства</w:t>
            </w:r>
          </w:p>
        </w:tc>
        <w:tc>
          <w:tcPr>
            <w:tcW w:w="328" w:type="pct"/>
          </w:tcPr>
          <w:p w14:paraId="31472281" w14:textId="5681B843" w:rsidR="001A2738" w:rsidRPr="00BE3240" w:rsidRDefault="006A3623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C</w:t>
            </w:r>
            <w:r w:rsidR="001A2738" w:rsidRPr="00BE3240">
              <w:rPr>
                <w:lang w:val="en-US"/>
              </w:rPr>
              <w:t>/01.</w:t>
            </w:r>
            <w:r w:rsidR="001A2738" w:rsidRPr="00BE3240">
              <w:t>6</w:t>
            </w:r>
          </w:p>
        </w:tc>
        <w:tc>
          <w:tcPr>
            <w:tcW w:w="582" w:type="pct"/>
          </w:tcPr>
          <w:p w14:paraId="11038A34" w14:textId="77777777" w:rsidR="001A2738" w:rsidRPr="00BE3240" w:rsidRDefault="001A2738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6</w:t>
            </w:r>
          </w:p>
        </w:tc>
      </w:tr>
      <w:tr w:rsidR="00BE3240" w:rsidRPr="00BE3240" w14:paraId="5BECCDDC" w14:textId="77777777" w:rsidTr="00A65F22">
        <w:trPr>
          <w:trHeight w:val="20"/>
        </w:trPr>
        <w:tc>
          <w:tcPr>
            <w:tcW w:w="243" w:type="pct"/>
            <w:vMerge/>
          </w:tcPr>
          <w:p w14:paraId="763A8FDE" w14:textId="77777777" w:rsidR="00C4616E" w:rsidRPr="00BE3240" w:rsidRDefault="00C4616E" w:rsidP="00A65F22">
            <w:pPr>
              <w:suppressAutoHyphens/>
              <w:rPr>
                <w:lang w:val="en-US"/>
              </w:rPr>
            </w:pPr>
          </w:p>
        </w:tc>
        <w:tc>
          <w:tcPr>
            <w:tcW w:w="1410" w:type="pct"/>
            <w:vMerge/>
          </w:tcPr>
          <w:p w14:paraId="3FAE2F4F" w14:textId="77777777" w:rsidR="00C4616E" w:rsidRPr="00BE3240" w:rsidRDefault="00C4616E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1859C6B0" w14:textId="77777777" w:rsidR="00C4616E" w:rsidRPr="00BE3240" w:rsidRDefault="00C4616E" w:rsidP="00A65F22">
            <w:pPr>
              <w:suppressAutoHyphens/>
              <w:jc w:val="center"/>
            </w:pPr>
          </w:p>
        </w:tc>
        <w:tc>
          <w:tcPr>
            <w:tcW w:w="1852" w:type="pct"/>
          </w:tcPr>
          <w:p w14:paraId="4728115F" w14:textId="424B2CBD" w:rsidR="00C4616E" w:rsidRPr="00BE3240" w:rsidRDefault="00C4616E" w:rsidP="00A65F22">
            <w:pPr>
              <w:suppressAutoHyphens/>
            </w:pPr>
            <w:r w:rsidRPr="00BE3240">
              <w:t xml:space="preserve">Разработка технологических процессов изготовления простых и средней сложности </w:t>
            </w:r>
            <w:r w:rsidR="00876F2F" w:rsidRPr="00BE3240">
              <w:lastRenderedPageBreak/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880FCD" w:rsidRPr="00BE3240">
              <w:t xml:space="preserve"> </w:t>
            </w:r>
            <w:r w:rsidR="00503AE9" w:rsidRPr="00BE3240">
              <w:t>для</w:t>
            </w:r>
            <w:r w:rsidR="002E47D8" w:rsidRPr="00BE3240">
              <w:t xml:space="preserve"> </w:t>
            </w:r>
            <w:r w:rsidR="00880FCD" w:rsidRPr="00BE3240">
              <w:t>серийного производства</w:t>
            </w:r>
          </w:p>
        </w:tc>
        <w:tc>
          <w:tcPr>
            <w:tcW w:w="328" w:type="pct"/>
          </w:tcPr>
          <w:p w14:paraId="672F55A2" w14:textId="526F310D" w:rsidR="00C4616E" w:rsidRPr="00BE3240" w:rsidRDefault="006A3623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lastRenderedPageBreak/>
              <w:t>C</w:t>
            </w:r>
            <w:r w:rsidR="00C4616E" w:rsidRPr="00BE3240">
              <w:rPr>
                <w:lang w:val="en-US"/>
              </w:rPr>
              <w:t>/0</w:t>
            </w:r>
            <w:r w:rsidR="00C4616E" w:rsidRPr="00BE3240">
              <w:t>2</w:t>
            </w:r>
            <w:r w:rsidR="00C4616E" w:rsidRPr="00BE3240">
              <w:rPr>
                <w:lang w:val="en-US"/>
              </w:rPr>
              <w:t>.</w:t>
            </w:r>
            <w:r w:rsidR="00C4616E" w:rsidRPr="00BE3240">
              <w:t>6</w:t>
            </w:r>
          </w:p>
        </w:tc>
        <w:tc>
          <w:tcPr>
            <w:tcW w:w="582" w:type="pct"/>
          </w:tcPr>
          <w:p w14:paraId="1DF505D0" w14:textId="244EAE00" w:rsidR="00C4616E" w:rsidRPr="00BE3240" w:rsidRDefault="00C4616E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6</w:t>
            </w:r>
          </w:p>
        </w:tc>
      </w:tr>
      <w:tr w:rsidR="00BE3240" w:rsidRPr="00BE3240" w14:paraId="56747174" w14:textId="77777777" w:rsidTr="00A65F22">
        <w:trPr>
          <w:trHeight w:val="20"/>
        </w:trPr>
        <w:tc>
          <w:tcPr>
            <w:tcW w:w="243" w:type="pct"/>
            <w:vMerge/>
          </w:tcPr>
          <w:p w14:paraId="6D540C03" w14:textId="77777777" w:rsidR="00C4616E" w:rsidRPr="00BE3240" w:rsidRDefault="00C4616E" w:rsidP="00A65F22">
            <w:pPr>
              <w:suppressAutoHyphens/>
            </w:pPr>
          </w:p>
        </w:tc>
        <w:tc>
          <w:tcPr>
            <w:tcW w:w="1410" w:type="pct"/>
            <w:vMerge/>
          </w:tcPr>
          <w:p w14:paraId="4C5DCB2C" w14:textId="77777777" w:rsidR="00C4616E" w:rsidRPr="00BE3240" w:rsidRDefault="00C4616E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45482908" w14:textId="77777777" w:rsidR="00C4616E" w:rsidRPr="00BE3240" w:rsidRDefault="00C4616E" w:rsidP="00A65F22">
            <w:pPr>
              <w:suppressAutoHyphens/>
              <w:jc w:val="center"/>
            </w:pPr>
          </w:p>
        </w:tc>
        <w:tc>
          <w:tcPr>
            <w:tcW w:w="1852" w:type="pct"/>
          </w:tcPr>
          <w:p w14:paraId="7C5AEDC5" w14:textId="77801843" w:rsidR="00C4616E" w:rsidRPr="00BE3240" w:rsidRDefault="00C4616E" w:rsidP="00A65F22">
            <w:pPr>
              <w:suppressAutoHyphens/>
            </w:pPr>
            <w:r w:rsidRPr="00BE3240">
              <w:t xml:space="preserve">Проектирование </w:t>
            </w:r>
            <w:r w:rsidR="00EC7A4A" w:rsidRPr="00BE3240">
              <w:t xml:space="preserve">простых </w:t>
            </w:r>
            <w:r w:rsidRPr="00BE3240">
              <w:t xml:space="preserve">специальных приспособлений для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  <w:tc>
          <w:tcPr>
            <w:tcW w:w="328" w:type="pct"/>
          </w:tcPr>
          <w:p w14:paraId="4760A4EA" w14:textId="04AED3AC" w:rsidR="00C4616E" w:rsidRPr="00BE3240" w:rsidRDefault="006A3623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C</w:t>
            </w:r>
            <w:r w:rsidR="00C4616E" w:rsidRPr="00BE3240">
              <w:rPr>
                <w:lang w:val="en-US"/>
              </w:rPr>
              <w:t>/0</w:t>
            </w:r>
            <w:r w:rsidR="00C4616E" w:rsidRPr="00BE3240">
              <w:t>3</w:t>
            </w:r>
            <w:r w:rsidR="00C4616E" w:rsidRPr="00BE3240">
              <w:rPr>
                <w:lang w:val="en-US"/>
              </w:rPr>
              <w:t>.</w:t>
            </w:r>
            <w:r w:rsidR="00C4616E" w:rsidRPr="00BE3240">
              <w:t>6</w:t>
            </w:r>
          </w:p>
        </w:tc>
        <w:tc>
          <w:tcPr>
            <w:tcW w:w="582" w:type="pct"/>
          </w:tcPr>
          <w:p w14:paraId="61A372B5" w14:textId="40F160C9" w:rsidR="00C4616E" w:rsidRPr="00BE3240" w:rsidRDefault="00C4616E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6</w:t>
            </w:r>
          </w:p>
        </w:tc>
      </w:tr>
      <w:tr w:rsidR="00BE3240" w:rsidRPr="00BE3240" w14:paraId="16E80EAD" w14:textId="77777777" w:rsidTr="00A65F22">
        <w:trPr>
          <w:trHeight w:val="605"/>
        </w:trPr>
        <w:tc>
          <w:tcPr>
            <w:tcW w:w="243" w:type="pct"/>
            <w:vMerge/>
          </w:tcPr>
          <w:p w14:paraId="212B5F45" w14:textId="77777777" w:rsidR="00C4616E" w:rsidRPr="00BE3240" w:rsidRDefault="00C4616E" w:rsidP="00A65F22">
            <w:pPr>
              <w:suppressAutoHyphens/>
            </w:pPr>
          </w:p>
        </w:tc>
        <w:tc>
          <w:tcPr>
            <w:tcW w:w="1410" w:type="pct"/>
            <w:vMerge/>
          </w:tcPr>
          <w:p w14:paraId="17F2ACCA" w14:textId="77777777" w:rsidR="00C4616E" w:rsidRPr="00BE3240" w:rsidRDefault="00C4616E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53DB893D" w14:textId="77777777" w:rsidR="00C4616E" w:rsidRPr="00BE3240" w:rsidRDefault="00C4616E" w:rsidP="00A65F22">
            <w:pPr>
              <w:suppressAutoHyphens/>
              <w:jc w:val="center"/>
            </w:pPr>
          </w:p>
        </w:tc>
        <w:tc>
          <w:tcPr>
            <w:tcW w:w="1852" w:type="pct"/>
            <w:vAlign w:val="center"/>
          </w:tcPr>
          <w:p w14:paraId="282CCA6B" w14:textId="29FC8F0B" w:rsidR="00C4616E" w:rsidRPr="00BE3240" w:rsidRDefault="00C4616E" w:rsidP="00A65F22">
            <w:pPr>
              <w:suppressAutoHyphens/>
            </w:pPr>
            <w:r w:rsidRPr="00BE3240">
              <w:t xml:space="preserve">Технологическое сопровождение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</w:t>
            </w:r>
          </w:p>
        </w:tc>
        <w:tc>
          <w:tcPr>
            <w:tcW w:w="328" w:type="pct"/>
          </w:tcPr>
          <w:p w14:paraId="595E3BDE" w14:textId="5C14F90D" w:rsidR="00C4616E" w:rsidRPr="00BE3240" w:rsidRDefault="006A3623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C</w:t>
            </w:r>
            <w:r w:rsidR="00C4616E" w:rsidRPr="00BE3240">
              <w:rPr>
                <w:lang w:val="en-US"/>
              </w:rPr>
              <w:t>/0</w:t>
            </w:r>
            <w:r w:rsidR="00C4616E" w:rsidRPr="00BE3240">
              <w:t>4</w:t>
            </w:r>
            <w:r w:rsidR="00C4616E" w:rsidRPr="00BE3240">
              <w:rPr>
                <w:lang w:val="en-US"/>
              </w:rPr>
              <w:t>.</w:t>
            </w:r>
            <w:r w:rsidR="00C4616E" w:rsidRPr="00BE3240">
              <w:t>6</w:t>
            </w:r>
          </w:p>
        </w:tc>
        <w:tc>
          <w:tcPr>
            <w:tcW w:w="582" w:type="pct"/>
          </w:tcPr>
          <w:p w14:paraId="0F2B9B0E" w14:textId="1EA00963" w:rsidR="00C4616E" w:rsidRPr="00BE3240" w:rsidRDefault="00C4616E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6</w:t>
            </w:r>
          </w:p>
        </w:tc>
      </w:tr>
      <w:tr w:rsidR="00BE3240" w:rsidRPr="00BE3240" w14:paraId="6953D46E" w14:textId="77777777" w:rsidTr="00A65F22">
        <w:trPr>
          <w:trHeight w:val="20"/>
        </w:trPr>
        <w:tc>
          <w:tcPr>
            <w:tcW w:w="243" w:type="pct"/>
            <w:vMerge w:val="restart"/>
          </w:tcPr>
          <w:p w14:paraId="01765450" w14:textId="2BB15F3C" w:rsidR="00C4616E" w:rsidRPr="00BE3240" w:rsidRDefault="00C4616E" w:rsidP="00A65F22">
            <w:pPr>
              <w:suppressAutoHyphens/>
              <w:rPr>
                <w:lang w:val="en-US"/>
              </w:rPr>
            </w:pPr>
            <w:r w:rsidRPr="00BE3240">
              <w:rPr>
                <w:lang w:val="en-US"/>
              </w:rPr>
              <w:t>D</w:t>
            </w:r>
          </w:p>
        </w:tc>
        <w:tc>
          <w:tcPr>
            <w:tcW w:w="1410" w:type="pct"/>
            <w:vMerge w:val="restart"/>
          </w:tcPr>
          <w:p w14:paraId="338D2B40" w14:textId="30619900" w:rsidR="00C4616E" w:rsidRPr="00BE3240" w:rsidRDefault="00C4616E" w:rsidP="00A65F22">
            <w:pPr>
              <w:suppressAutoHyphens/>
            </w:pPr>
            <w:r w:rsidRPr="00BE3240">
              <w:t xml:space="preserve">Технологическая подготовка </w:t>
            </w:r>
            <w:r w:rsidR="00C0380A" w:rsidRPr="00BE3240">
              <w:t xml:space="preserve">производства </w:t>
            </w:r>
            <w:r w:rsidRPr="00BE3240">
              <w:t xml:space="preserve">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  <w:tc>
          <w:tcPr>
            <w:tcW w:w="585" w:type="pct"/>
            <w:vMerge w:val="restart"/>
          </w:tcPr>
          <w:p w14:paraId="49C0F3D8" w14:textId="77777777" w:rsidR="00C4616E" w:rsidRPr="00BE3240" w:rsidRDefault="00C4616E" w:rsidP="00A65F22">
            <w:pPr>
              <w:suppressAutoHyphens/>
              <w:jc w:val="center"/>
            </w:pPr>
            <w:r w:rsidRPr="00BE3240">
              <w:t>7</w:t>
            </w:r>
          </w:p>
        </w:tc>
        <w:tc>
          <w:tcPr>
            <w:tcW w:w="1852" w:type="pct"/>
          </w:tcPr>
          <w:p w14:paraId="0A57704A" w14:textId="03FB1574" w:rsidR="00C4616E" w:rsidRPr="00BE3240" w:rsidRDefault="00C4616E" w:rsidP="00A65F22">
            <w:pPr>
              <w:suppressAutoHyphens/>
            </w:pPr>
            <w:r w:rsidRPr="00BE3240">
              <w:t xml:space="preserve">Разработка технологических процессов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880FCD" w:rsidRPr="00BE3240">
              <w:t xml:space="preserve"> </w:t>
            </w:r>
          </w:p>
        </w:tc>
        <w:tc>
          <w:tcPr>
            <w:tcW w:w="328" w:type="pct"/>
          </w:tcPr>
          <w:p w14:paraId="577B7556" w14:textId="23416AE2" w:rsidR="00C4616E" w:rsidRPr="00BE3240" w:rsidRDefault="00C4616E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D/01.7</w:t>
            </w:r>
          </w:p>
        </w:tc>
        <w:tc>
          <w:tcPr>
            <w:tcW w:w="582" w:type="pct"/>
          </w:tcPr>
          <w:p w14:paraId="365155C2" w14:textId="77777777" w:rsidR="00C4616E" w:rsidRPr="00BE3240" w:rsidRDefault="00C4616E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7</w:t>
            </w:r>
          </w:p>
        </w:tc>
      </w:tr>
      <w:tr w:rsidR="00BE3240" w:rsidRPr="00BE3240" w14:paraId="5FBA7E95" w14:textId="77777777" w:rsidTr="00A65F22">
        <w:trPr>
          <w:trHeight w:val="20"/>
        </w:trPr>
        <w:tc>
          <w:tcPr>
            <w:tcW w:w="243" w:type="pct"/>
            <w:vMerge/>
            <w:vAlign w:val="center"/>
          </w:tcPr>
          <w:p w14:paraId="079BD357" w14:textId="77777777" w:rsidR="00C4616E" w:rsidRPr="00BE3240" w:rsidRDefault="00C4616E" w:rsidP="00A65F22">
            <w:pPr>
              <w:suppressAutoHyphens/>
              <w:rPr>
                <w:lang w:val="en-US"/>
              </w:rPr>
            </w:pPr>
          </w:p>
        </w:tc>
        <w:tc>
          <w:tcPr>
            <w:tcW w:w="1410" w:type="pct"/>
            <w:vMerge/>
          </w:tcPr>
          <w:p w14:paraId="00077279" w14:textId="77777777" w:rsidR="00C4616E" w:rsidRPr="00BE3240" w:rsidRDefault="00C4616E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38BF3279" w14:textId="77777777" w:rsidR="00C4616E" w:rsidRPr="00BE3240" w:rsidRDefault="00C4616E" w:rsidP="00A65F22">
            <w:pPr>
              <w:suppressAutoHyphens/>
              <w:jc w:val="center"/>
            </w:pPr>
          </w:p>
        </w:tc>
        <w:tc>
          <w:tcPr>
            <w:tcW w:w="1852" w:type="pct"/>
          </w:tcPr>
          <w:p w14:paraId="1A000D60" w14:textId="135959A8" w:rsidR="00C4616E" w:rsidRPr="00BE3240" w:rsidRDefault="00C4616E" w:rsidP="00A65F22">
            <w:pPr>
              <w:suppressAutoHyphens/>
            </w:pPr>
            <w:r w:rsidRPr="00BE3240">
              <w:t xml:space="preserve">Проектирование </w:t>
            </w:r>
            <w:r w:rsidR="002E2841" w:rsidRPr="00BE3240">
              <w:t xml:space="preserve">сложных </w:t>
            </w:r>
            <w:r w:rsidRPr="00BE3240">
              <w:t xml:space="preserve">специальных приспособлений для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  <w:tc>
          <w:tcPr>
            <w:tcW w:w="328" w:type="pct"/>
          </w:tcPr>
          <w:p w14:paraId="0F0DCC95" w14:textId="48D005E7" w:rsidR="00C4616E" w:rsidRPr="00BE3240" w:rsidRDefault="00C4616E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D/02.7</w:t>
            </w:r>
          </w:p>
        </w:tc>
        <w:tc>
          <w:tcPr>
            <w:tcW w:w="582" w:type="pct"/>
          </w:tcPr>
          <w:p w14:paraId="1F6E2628" w14:textId="0A357AD1" w:rsidR="00C4616E" w:rsidRPr="00BE3240" w:rsidRDefault="00C4616E" w:rsidP="00A65F22">
            <w:pPr>
              <w:suppressAutoHyphens/>
              <w:jc w:val="center"/>
            </w:pPr>
            <w:r w:rsidRPr="00BE3240">
              <w:t>7</w:t>
            </w:r>
          </w:p>
        </w:tc>
      </w:tr>
      <w:tr w:rsidR="00BE3240" w:rsidRPr="00BE3240" w14:paraId="3880CF6F" w14:textId="77777777" w:rsidTr="00A65F22">
        <w:trPr>
          <w:trHeight w:val="20"/>
        </w:trPr>
        <w:tc>
          <w:tcPr>
            <w:tcW w:w="243" w:type="pct"/>
            <w:vMerge/>
            <w:vAlign w:val="center"/>
          </w:tcPr>
          <w:p w14:paraId="67C4089C" w14:textId="77777777" w:rsidR="009B55F2" w:rsidRPr="00BE3240" w:rsidRDefault="009B55F2" w:rsidP="00A65F22">
            <w:pPr>
              <w:suppressAutoHyphens/>
              <w:rPr>
                <w:lang w:val="en-US"/>
              </w:rPr>
            </w:pPr>
          </w:p>
        </w:tc>
        <w:tc>
          <w:tcPr>
            <w:tcW w:w="1410" w:type="pct"/>
            <w:vMerge/>
          </w:tcPr>
          <w:p w14:paraId="668B44D3" w14:textId="77777777" w:rsidR="009B55F2" w:rsidRPr="00BE3240" w:rsidRDefault="009B55F2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07DC5209" w14:textId="77777777" w:rsidR="009B55F2" w:rsidRPr="00BE3240" w:rsidRDefault="009B55F2" w:rsidP="00A65F22">
            <w:pPr>
              <w:suppressAutoHyphens/>
              <w:jc w:val="center"/>
            </w:pPr>
          </w:p>
        </w:tc>
        <w:tc>
          <w:tcPr>
            <w:tcW w:w="1852" w:type="pct"/>
          </w:tcPr>
          <w:p w14:paraId="2A43CEA8" w14:textId="246EFFE0" w:rsidR="009B55F2" w:rsidRPr="00BE3240" w:rsidRDefault="009B55F2" w:rsidP="00A65F22">
            <w:pPr>
              <w:suppressAutoHyphens/>
            </w:pPr>
            <w:r w:rsidRPr="00BE3240">
              <w:t xml:space="preserve">Разработка типовых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  <w:tc>
          <w:tcPr>
            <w:tcW w:w="328" w:type="pct"/>
          </w:tcPr>
          <w:p w14:paraId="065BBD08" w14:textId="4D021397" w:rsidR="009B55F2" w:rsidRPr="00BE3240" w:rsidRDefault="009B55F2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D/03.7</w:t>
            </w:r>
          </w:p>
        </w:tc>
        <w:tc>
          <w:tcPr>
            <w:tcW w:w="582" w:type="pct"/>
          </w:tcPr>
          <w:p w14:paraId="086F7FA7" w14:textId="11538A25" w:rsidR="009B55F2" w:rsidRPr="00BE3240" w:rsidRDefault="009B55F2" w:rsidP="00A65F22">
            <w:pPr>
              <w:suppressAutoHyphens/>
              <w:jc w:val="center"/>
            </w:pPr>
            <w:r w:rsidRPr="00BE3240">
              <w:t>7</w:t>
            </w:r>
          </w:p>
        </w:tc>
      </w:tr>
      <w:tr w:rsidR="00BE3240" w:rsidRPr="00BE3240" w14:paraId="439BB702" w14:textId="77777777" w:rsidTr="00A65F22">
        <w:trPr>
          <w:trHeight w:val="20"/>
        </w:trPr>
        <w:tc>
          <w:tcPr>
            <w:tcW w:w="243" w:type="pct"/>
            <w:vMerge/>
            <w:vAlign w:val="center"/>
          </w:tcPr>
          <w:p w14:paraId="0D7B0CBB" w14:textId="77777777" w:rsidR="009B55F2" w:rsidRPr="00BE3240" w:rsidRDefault="009B55F2" w:rsidP="00A65F22">
            <w:pPr>
              <w:suppressAutoHyphens/>
              <w:rPr>
                <w:lang w:val="en-US"/>
              </w:rPr>
            </w:pPr>
          </w:p>
        </w:tc>
        <w:tc>
          <w:tcPr>
            <w:tcW w:w="1410" w:type="pct"/>
            <w:vMerge/>
          </w:tcPr>
          <w:p w14:paraId="44A429B7" w14:textId="77777777" w:rsidR="009B55F2" w:rsidRPr="00BE3240" w:rsidRDefault="009B55F2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68E12BC4" w14:textId="77777777" w:rsidR="009B55F2" w:rsidRPr="00BE3240" w:rsidRDefault="009B55F2" w:rsidP="00A65F22">
            <w:pPr>
              <w:suppressAutoHyphens/>
              <w:jc w:val="center"/>
            </w:pPr>
          </w:p>
        </w:tc>
        <w:tc>
          <w:tcPr>
            <w:tcW w:w="1852" w:type="pct"/>
            <w:vAlign w:val="center"/>
          </w:tcPr>
          <w:p w14:paraId="2158F9B0" w14:textId="2CC74AF5" w:rsidR="009B55F2" w:rsidRPr="00BE3240" w:rsidRDefault="009B55F2" w:rsidP="00A65F22">
            <w:pPr>
              <w:suppressAutoHyphens/>
            </w:pPr>
            <w:r w:rsidRPr="00BE3240">
              <w:t xml:space="preserve">Технологическое сопровождение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  <w:tc>
          <w:tcPr>
            <w:tcW w:w="328" w:type="pct"/>
          </w:tcPr>
          <w:p w14:paraId="6D6F9599" w14:textId="576AB5A1" w:rsidR="009B55F2" w:rsidRPr="00BE3240" w:rsidRDefault="009B55F2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D/04.7</w:t>
            </w:r>
          </w:p>
        </w:tc>
        <w:tc>
          <w:tcPr>
            <w:tcW w:w="582" w:type="pct"/>
          </w:tcPr>
          <w:p w14:paraId="6CCB056A" w14:textId="398AD27E" w:rsidR="009B55F2" w:rsidRPr="00BE3240" w:rsidRDefault="004D1646" w:rsidP="00A65F22">
            <w:pPr>
              <w:suppressAutoHyphens/>
              <w:jc w:val="center"/>
            </w:pPr>
            <w:r w:rsidRPr="00BE3240">
              <w:t>7</w:t>
            </w:r>
          </w:p>
        </w:tc>
      </w:tr>
      <w:tr w:rsidR="00BE3240" w:rsidRPr="00BE3240" w14:paraId="567D2FBF" w14:textId="77777777" w:rsidTr="00A65F22">
        <w:trPr>
          <w:trHeight w:val="619"/>
        </w:trPr>
        <w:tc>
          <w:tcPr>
            <w:tcW w:w="243" w:type="pct"/>
            <w:vMerge/>
            <w:vAlign w:val="center"/>
          </w:tcPr>
          <w:p w14:paraId="500981D0" w14:textId="77777777" w:rsidR="009B55F2" w:rsidRPr="00BE3240" w:rsidRDefault="009B55F2" w:rsidP="00A65F22">
            <w:pPr>
              <w:suppressAutoHyphens/>
            </w:pPr>
          </w:p>
        </w:tc>
        <w:tc>
          <w:tcPr>
            <w:tcW w:w="1410" w:type="pct"/>
            <w:vMerge/>
          </w:tcPr>
          <w:p w14:paraId="17C5DA16" w14:textId="77777777" w:rsidR="009B55F2" w:rsidRPr="00BE3240" w:rsidRDefault="009B55F2" w:rsidP="00A65F22">
            <w:pPr>
              <w:suppressAutoHyphens/>
            </w:pPr>
          </w:p>
        </w:tc>
        <w:tc>
          <w:tcPr>
            <w:tcW w:w="585" w:type="pct"/>
            <w:vMerge/>
          </w:tcPr>
          <w:p w14:paraId="1C4C4973" w14:textId="77777777" w:rsidR="009B55F2" w:rsidRPr="00BE3240" w:rsidRDefault="009B55F2" w:rsidP="00A65F22">
            <w:pPr>
              <w:suppressAutoHyphens/>
              <w:jc w:val="center"/>
            </w:pPr>
          </w:p>
        </w:tc>
        <w:tc>
          <w:tcPr>
            <w:tcW w:w="1852" w:type="pct"/>
            <w:vAlign w:val="center"/>
          </w:tcPr>
          <w:p w14:paraId="35AA70E2" w14:textId="542BA25C" w:rsidR="009B55F2" w:rsidRPr="00BE3240" w:rsidRDefault="009B55F2" w:rsidP="00A65F22">
            <w:pPr>
              <w:suppressAutoHyphens/>
            </w:pPr>
            <w:r w:rsidRPr="00BE3240">
              <w:t xml:space="preserve">Оперативное управление технологической подготовкой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  <w:tc>
          <w:tcPr>
            <w:tcW w:w="328" w:type="pct"/>
          </w:tcPr>
          <w:p w14:paraId="66B9591A" w14:textId="1F5B296F" w:rsidR="009B55F2" w:rsidRPr="00BE3240" w:rsidRDefault="009B55F2" w:rsidP="00A65F22">
            <w:pPr>
              <w:suppressAutoHyphens/>
              <w:jc w:val="center"/>
            </w:pPr>
            <w:r w:rsidRPr="00BE3240">
              <w:rPr>
                <w:lang w:val="en-US"/>
              </w:rPr>
              <w:t>D/05.7</w:t>
            </w:r>
          </w:p>
        </w:tc>
        <w:tc>
          <w:tcPr>
            <w:tcW w:w="582" w:type="pct"/>
          </w:tcPr>
          <w:p w14:paraId="6F9C33D4" w14:textId="77777777" w:rsidR="009B55F2" w:rsidRPr="00BE3240" w:rsidRDefault="009B55F2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7</w:t>
            </w:r>
          </w:p>
        </w:tc>
      </w:tr>
    </w:tbl>
    <w:p w14:paraId="4F8B372A" w14:textId="77777777" w:rsidR="00502036" w:rsidRPr="00BE3240" w:rsidRDefault="00502036" w:rsidP="00A65F22">
      <w:pPr>
        <w:sectPr w:rsidR="00502036" w:rsidRPr="00BE3240" w:rsidSect="00A65F22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AD0172F" w14:textId="68263165" w:rsidR="00502036" w:rsidRPr="00BE3240" w:rsidRDefault="00502036" w:rsidP="00A65F22">
      <w:pPr>
        <w:pStyle w:val="1"/>
        <w:jc w:val="center"/>
      </w:pPr>
      <w:bookmarkStart w:id="5" w:name="_Toc68875819"/>
      <w:r w:rsidRPr="00BE3240">
        <w:lastRenderedPageBreak/>
        <w:t>III.</w:t>
      </w:r>
      <w:r w:rsidR="00A55C2E" w:rsidRPr="00BE3240">
        <w:t xml:space="preserve"> </w:t>
      </w:r>
      <w:r w:rsidRPr="00BE3240">
        <w:t>Характеристика обобщенных трудовых функций</w:t>
      </w:r>
      <w:bookmarkEnd w:id="5"/>
    </w:p>
    <w:p w14:paraId="1C41DED0" w14:textId="77777777" w:rsidR="00B4796D" w:rsidRPr="00BE3240" w:rsidRDefault="00B4796D" w:rsidP="00B4796D"/>
    <w:p w14:paraId="0C162026" w14:textId="260D935A" w:rsidR="00A55C2E" w:rsidRPr="00D139F9" w:rsidRDefault="00A55C2E" w:rsidP="00D139F9">
      <w:pPr>
        <w:pStyle w:val="2"/>
      </w:pPr>
      <w:bookmarkStart w:id="6" w:name="_Toc68875820"/>
      <w:r w:rsidRPr="00D139F9">
        <w:t>3.1. Обобщенная трудовая функция</w:t>
      </w:r>
      <w:bookmarkEnd w:id="6"/>
    </w:p>
    <w:p w14:paraId="71DAA99A" w14:textId="77777777" w:rsidR="00B4796D" w:rsidRPr="00BE3240" w:rsidRDefault="00B4796D" w:rsidP="00B479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116"/>
        <w:gridCol w:w="553"/>
        <w:gridCol w:w="490"/>
        <w:gridCol w:w="1544"/>
        <w:gridCol w:w="971"/>
      </w:tblGrid>
      <w:tr w:rsidR="005C588C" w:rsidRPr="00BE3240" w14:paraId="52863A34" w14:textId="77777777" w:rsidTr="00B4796D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7DBFC83" w14:textId="77777777" w:rsidR="00503AE9" w:rsidRPr="00BE3240" w:rsidRDefault="00503AE9" w:rsidP="00A65F22">
            <w:pPr>
              <w:suppressAutoHyphens/>
            </w:pPr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5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731BF5" w14:textId="2AC69AC3" w:rsidR="00503AE9" w:rsidRPr="00BE3240" w:rsidRDefault="00503AE9" w:rsidP="00A65F22">
            <w:pPr>
              <w:suppressAutoHyphens/>
              <w:rPr>
                <w:sz w:val="18"/>
                <w:szCs w:val="16"/>
              </w:rPr>
            </w:pPr>
            <w:r w:rsidRPr="00D139F9">
              <w:rPr>
                <w:rStyle w:val="afc"/>
              </w:rPr>
              <w:t>Корректировка</w:t>
            </w:r>
            <w:r w:rsidRPr="00BE3240">
              <w:t xml:space="preserve"> </w:t>
            </w:r>
            <w:r w:rsidRPr="00D139F9">
              <w:rPr>
                <w:rStyle w:val="afc"/>
              </w:rPr>
              <w:t>технологических процессов</w:t>
            </w:r>
            <w:r w:rsidR="006761D1" w:rsidRPr="00D139F9">
              <w:rPr>
                <w:rStyle w:val="afc"/>
              </w:rPr>
              <w:t>-аналог</w:t>
            </w:r>
            <w:r w:rsidRPr="00D139F9">
              <w:rPr>
                <w:rStyle w:val="afc"/>
              </w:rPr>
              <w:t>ов</w:t>
            </w:r>
            <w:r w:rsidRPr="00BE3240">
              <w:t xml:space="preserve">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для опытного и единичного производства и внесение изменений в технологическую документацию </w:t>
            </w:r>
          </w:p>
        </w:tc>
        <w:tc>
          <w:tcPr>
            <w:tcW w:w="27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047533" w14:textId="77777777" w:rsidR="00503AE9" w:rsidRPr="00BE3240" w:rsidRDefault="00503AE9" w:rsidP="00A65F22">
            <w:pPr>
              <w:suppressAutoHyphens/>
              <w:jc w:val="center"/>
              <w:rPr>
                <w:sz w:val="16"/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2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10EE48" w14:textId="354452E0" w:rsidR="00503AE9" w:rsidRPr="00BE3240" w:rsidRDefault="006A3623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A</w:t>
            </w:r>
          </w:p>
        </w:tc>
        <w:tc>
          <w:tcPr>
            <w:tcW w:w="75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692284E" w14:textId="77777777" w:rsidR="00503AE9" w:rsidRPr="00BE3240" w:rsidRDefault="00503AE9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21249C" w14:textId="772B613C" w:rsidR="00503AE9" w:rsidRPr="00BE3240" w:rsidRDefault="008C000E" w:rsidP="00A65F22">
            <w:pPr>
              <w:suppressAutoHyphens/>
              <w:jc w:val="center"/>
            </w:pPr>
            <w:r w:rsidRPr="00BE3240">
              <w:t>4</w:t>
            </w:r>
          </w:p>
        </w:tc>
      </w:tr>
    </w:tbl>
    <w:p w14:paraId="6CA964D7" w14:textId="77777777" w:rsidR="00B4796D" w:rsidRPr="00BE3240" w:rsidRDefault="00B479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04"/>
        <w:gridCol w:w="1236"/>
        <w:gridCol w:w="392"/>
        <w:gridCol w:w="2568"/>
        <w:gridCol w:w="1098"/>
        <w:gridCol w:w="1902"/>
      </w:tblGrid>
      <w:tr w:rsidR="00BE3240" w:rsidRPr="00BE3240" w14:paraId="02263A16" w14:textId="77777777" w:rsidTr="002C3A89">
        <w:trPr>
          <w:trHeight w:val="283"/>
        </w:trPr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C533536" w14:textId="77777777" w:rsidR="008E3616" w:rsidRPr="00BE3240" w:rsidRDefault="008E3616" w:rsidP="00A65F22">
            <w:pPr>
              <w:suppressAutoHyphens/>
            </w:pPr>
            <w:r w:rsidRPr="00BE3240">
              <w:rPr>
                <w:sz w:val="20"/>
              </w:rPr>
              <w:t xml:space="preserve">Происхождение обобщенной трудовой функции 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2D36A7" w14:textId="77777777" w:rsidR="008E3616" w:rsidRPr="00BE3240" w:rsidRDefault="008E3616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967CEE" w14:textId="77777777" w:rsidR="008E3616" w:rsidRPr="00BE3240" w:rsidRDefault="008E3616" w:rsidP="00A65F22">
            <w:pPr>
              <w:suppressAutoHyphens/>
            </w:pPr>
            <w:r w:rsidRPr="00BE3240">
              <w:t>Х</w:t>
            </w:r>
          </w:p>
        </w:tc>
        <w:tc>
          <w:tcPr>
            <w:tcW w:w="125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43B59C" w14:textId="77777777" w:rsidR="008E3616" w:rsidRPr="00BE3240" w:rsidRDefault="008E3616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9B2B3D" w14:textId="77777777" w:rsidR="008E3616" w:rsidRPr="00BE3240" w:rsidRDefault="008E3616" w:rsidP="00A65F22">
            <w:pPr>
              <w:suppressAutoHyphens/>
            </w:pPr>
          </w:p>
        </w:tc>
        <w:tc>
          <w:tcPr>
            <w:tcW w:w="9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D6AFE1" w14:textId="77777777" w:rsidR="008E3616" w:rsidRPr="00BE3240" w:rsidRDefault="008E3616" w:rsidP="00A65F22">
            <w:pPr>
              <w:suppressAutoHyphens/>
            </w:pPr>
          </w:p>
        </w:tc>
      </w:tr>
      <w:tr w:rsidR="005C588C" w:rsidRPr="00BE3240" w14:paraId="44782F57" w14:textId="77777777" w:rsidTr="002C3A89">
        <w:trPr>
          <w:trHeight w:val="479"/>
        </w:trPr>
        <w:tc>
          <w:tcPr>
            <w:tcW w:w="1473" w:type="pct"/>
            <w:tcBorders>
              <w:top w:val="nil"/>
              <w:bottom w:val="nil"/>
              <w:right w:val="nil"/>
            </w:tcBorders>
            <w:vAlign w:val="center"/>
          </w:tcPr>
          <w:p w14:paraId="0F8F0E79" w14:textId="77777777" w:rsidR="00EB35C0" w:rsidRPr="00BE3240" w:rsidRDefault="00EB35C0" w:rsidP="00A65F22">
            <w:pPr>
              <w:suppressAutoHyphens/>
            </w:pPr>
          </w:p>
        </w:tc>
        <w:tc>
          <w:tcPr>
            <w:tcW w:w="2057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7E2AFF70" w14:textId="77777777" w:rsidR="00EB35C0" w:rsidRPr="00BE3240" w:rsidRDefault="00EB35C0" w:rsidP="00A65F22">
            <w:pPr>
              <w:suppressAutoHyphens/>
            </w:pPr>
          </w:p>
        </w:tc>
        <w:tc>
          <w:tcPr>
            <w:tcW w:w="53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52966778" w14:textId="77777777" w:rsidR="00EB35C0" w:rsidRPr="00BE3240" w:rsidRDefault="009502DC" w:rsidP="00A65F22">
            <w:pPr>
              <w:suppressAutoHyphens/>
              <w:jc w:val="center"/>
              <w:rPr>
                <w:szCs w:val="16"/>
              </w:rPr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6F0C4321" w14:textId="77777777" w:rsidR="00EB35C0" w:rsidRPr="00BE3240" w:rsidRDefault="0024384C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98E7B86" w14:textId="77777777" w:rsidR="00B4796D" w:rsidRPr="00BE3240" w:rsidRDefault="00B479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05"/>
        <w:gridCol w:w="7190"/>
      </w:tblGrid>
      <w:tr w:rsidR="00B458BA" w:rsidRPr="00BE3240" w14:paraId="42373762" w14:textId="77777777" w:rsidTr="00B458BA">
        <w:trPr>
          <w:trHeight w:val="525"/>
        </w:trPr>
        <w:tc>
          <w:tcPr>
            <w:tcW w:w="14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CCAF63" w14:textId="77777777" w:rsidR="00B458BA" w:rsidRPr="00BE3240" w:rsidRDefault="00B458BA" w:rsidP="001678BF">
            <w:pPr>
              <w:suppressAutoHyphens/>
            </w:pPr>
            <w:r w:rsidRPr="00BE3240">
              <w:t>Возможные наименования должностей, профессий</w:t>
            </w:r>
          </w:p>
        </w:tc>
        <w:tc>
          <w:tcPr>
            <w:tcW w:w="35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468090" w14:textId="77777777" w:rsidR="00B458BA" w:rsidRPr="00BE3240" w:rsidRDefault="00B458BA" w:rsidP="001678BF">
            <w:pPr>
              <w:suppressAutoHyphens/>
            </w:pPr>
            <w:r w:rsidRPr="00BE3240">
              <w:t>Техник-технолог инструментального производства</w:t>
            </w:r>
          </w:p>
          <w:p w14:paraId="3EBEE2EA" w14:textId="77777777" w:rsidR="00B458BA" w:rsidRPr="00BE3240" w:rsidRDefault="00B458BA" w:rsidP="001678BF">
            <w:pPr>
              <w:suppressAutoHyphens/>
            </w:pPr>
            <w:r w:rsidRPr="00BE3240">
              <w:t>Техник</w:t>
            </w:r>
          </w:p>
          <w:p w14:paraId="3C140A3E" w14:textId="77777777" w:rsidR="00B458BA" w:rsidRPr="00BE3240" w:rsidRDefault="00B458BA" w:rsidP="001678BF">
            <w:pPr>
              <w:suppressAutoHyphens/>
            </w:pPr>
            <w:r w:rsidRPr="00BE3240">
              <w:t xml:space="preserve">Техник-технолог </w:t>
            </w:r>
            <w:r w:rsidRPr="00BE3240">
              <w:rPr>
                <w:lang w:val="en-US"/>
              </w:rPr>
              <w:t>II</w:t>
            </w:r>
            <w:r w:rsidRPr="00BE3240">
              <w:t xml:space="preserve"> категории</w:t>
            </w:r>
          </w:p>
          <w:p w14:paraId="6599547D" w14:textId="67D9C131" w:rsidR="00B458BA" w:rsidRPr="00BE3240" w:rsidRDefault="00B458BA" w:rsidP="001678BF">
            <w:pPr>
              <w:suppressAutoHyphens/>
            </w:pPr>
            <w:r w:rsidRPr="00BE3240">
              <w:t xml:space="preserve">Техник-технолог </w:t>
            </w:r>
            <w:r w:rsidRPr="00BE3240">
              <w:rPr>
                <w:lang w:val="en-US"/>
              </w:rPr>
              <w:t>I</w:t>
            </w:r>
            <w:r w:rsidRPr="00BE3240">
              <w:t xml:space="preserve"> категории</w:t>
            </w:r>
          </w:p>
        </w:tc>
      </w:tr>
    </w:tbl>
    <w:p w14:paraId="2A25A16B" w14:textId="77777777" w:rsidR="00B4796D" w:rsidRPr="00BE3240" w:rsidRDefault="00B4796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003"/>
        <w:gridCol w:w="7192"/>
      </w:tblGrid>
      <w:tr w:rsidR="00BE3240" w:rsidRPr="00BE3240" w14:paraId="0F0F78C5" w14:textId="77777777" w:rsidTr="00B4796D">
        <w:trPr>
          <w:trHeight w:val="20"/>
        </w:trPr>
        <w:tc>
          <w:tcPr>
            <w:tcW w:w="1473" w:type="pct"/>
          </w:tcPr>
          <w:p w14:paraId="1D68CDD7" w14:textId="77777777" w:rsidR="00005537" w:rsidRPr="00BE3240" w:rsidRDefault="00005537" w:rsidP="00A65F22">
            <w:pPr>
              <w:suppressAutoHyphens/>
            </w:pPr>
            <w:r w:rsidRPr="00BE3240">
              <w:t>Требования к образованию и обучению</w:t>
            </w:r>
          </w:p>
        </w:tc>
        <w:tc>
          <w:tcPr>
            <w:tcW w:w="3527" w:type="pct"/>
          </w:tcPr>
          <w:p w14:paraId="58AD652E" w14:textId="639B8624" w:rsidR="00796FC9" w:rsidRPr="00BE3240" w:rsidRDefault="00911F76" w:rsidP="00A65F22">
            <w:pPr>
              <w:suppressAutoHyphens/>
              <w:rPr>
                <w:shd w:val="clear" w:color="auto" w:fill="FFFFFF"/>
              </w:rPr>
            </w:pPr>
            <w:r w:rsidRPr="00BE3240"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BE3240" w:rsidRPr="00BE3240" w14:paraId="53821A4B" w14:textId="77777777" w:rsidTr="00B4796D">
        <w:trPr>
          <w:trHeight w:val="20"/>
        </w:trPr>
        <w:tc>
          <w:tcPr>
            <w:tcW w:w="1473" w:type="pct"/>
          </w:tcPr>
          <w:p w14:paraId="5F98D5FC" w14:textId="77777777" w:rsidR="001678BF" w:rsidRPr="00BE3240" w:rsidRDefault="001678BF" w:rsidP="001678BF">
            <w:pPr>
              <w:suppressAutoHyphens/>
            </w:pPr>
            <w:r w:rsidRPr="00BE3240">
              <w:t>Требования к опыту практической работы</w:t>
            </w:r>
          </w:p>
        </w:tc>
        <w:tc>
          <w:tcPr>
            <w:tcW w:w="3527" w:type="pct"/>
          </w:tcPr>
          <w:p w14:paraId="438F745D" w14:textId="7130E2B5" w:rsidR="001678BF" w:rsidRPr="00BE3240" w:rsidRDefault="001678BF" w:rsidP="001678BF">
            <w:r w:rsidRPr="00BE3240">
              <w:t>Для техника-технолога II категории не менее трех месяцев в должности техника-технолога (техника)</w:t>
            </w:r>
            <w:r w:rsidR="00B458BA" w:rsidRPr="00BE3240">
              <w:t xml:space="preserve"> в механосборочном производстве</w:t>
            </w:r>
          </w:p>
          <w:p w14:paraId="05561C23" w14:textId="7B836F04" w:rsidR="001678BF" w:rsidRPr="00BE3240" w:rsidRDefault="001678BF" w:rsidP="001678BF">
            <w:pPr>
              <w:suppressAutoHyphens/>
            </w:pPr>
            <w:r w:rsidRPr="00BE3240">
              <w:t>Для техника-технолога I категории не менее шести месяцев в должности техника-технолога II категории</w:t>
            </w:r>
            <w:r w:rsidR="00B458BA" w:rsidRPr="00BE3240">
              <w:t xml:space="preserve"> в механосборочном производстве</w:t>
            </w:r>
          </w:p>
        </w:tc>
      </w:tr>
      <w:tr w:rsidR="00BE3240" w:rsidRPr="00BE3240" w14:paraId="2230D004" w14:textId="77777777" w:rsidTr="00B4796D">
        <w:trPr>
          <w:trHeight w:val="20"/>
        </w:trPr>
        <w:tc>
          <w:tcPr>
            <w:tcW w:w="1473" w:type="pct"/>
          </w:tcPr>
          <w:p w14:paraId="41379633" w14:textId="77777777" w:rsidR="00376BD7" w:rsidRPr="00BE3240" w:rsidRDefault="00376BD7" w:rsidP="00A65F22">
            <w:pPr>
              <w:suppressAutoHyphens/>
            </w:pPr>
            <w:r w:rsidRPr="00BE3240">
              <w:t>Особые условия допуска к работе</w:t>
            </w:r>
          </w:p>
        </w:tc>
        <w:tc>
          <w:tcPr>
            <w:tcW w:w="3527" w:type="pct"/>
          </w:tcPr>
          <w:p w14:paraId="2B6B01A1" w14:textId="77389753" w:rsidR="00376BD7" w:rsidRPr="00BE3240" w:rsidRDefault="00B4796D" w:rsidP="00A65F22">
            <w:pPr>
              <w:suppressAutoHyphens/>
              <w:rPr>
                <w:shd w:val="clear" w:color="auto" w:fill="FFFFFF"/>
              </w:rPr>
            </w:pPr>
            <w:r w:rsidRPr="00BE3240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376BD7" w:rsidRPr="00BE3240">
              <w:rPr>
                <w:rStyle w:val="ab"/>
                <w:lang w:eastAsia="en-US"/>
              </w:rPr>
              <w:endnoteReference w:id="3"/>
            </w:r>
          </w:p>
          <w:p w14:paraId="432A5A2D" w14:textId="04F4569E" w:rsidR="00376BD7" w:rsidRPr="00BE3240" w:rsidRDefault="00621D00" w:rsidP="00A65F22">
            <w:pPr>
              <w:suppressAutoHyphens/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Прохождение обучения мерам пожарной безопасности</w:t>
            </w:r>
            <w:r w:rsidR="00376BD7" w:rsidRPr="00BE3240">
              <w:rPr>
                <w:rStyle w:val="ab"/>
                <w:shd w:val="clear" w:color="auto" w:fill="FFFFFF"/>
              </w:rPr>
              <w:endnoteReference w:id="4"/>
            </w:r>
          </w:p>
          <w:p w14:paraId="0C89EC09" w14:textId="4AD23E46" w:rsidR="00376BD7" w:rsidRPr="00BE3240" w:rsidRDefault="00376BD7" w:rsidP="00A65F22">
            <w:pPr>
              <w:suppressAutoHyphens/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Прохождение инструктажа по охране труда на рабочем месте</w:t>
            </w:r>
            <w:r w:rsidRPr="00BE3240">
              <w:rPr>
                <w:rStyle w:val="ab"/>
                <w:shd w:val="clear" w:color="auto" w:fill="FFFFFF"/>
              </w:rPr>
              <w:endnoteReference w:id="5"/>
            </w:r>
          </w:p>
        </w:tc>
      </w:tr>
      <w:tr w:rsidR="00B4796D" w:rsidRPr="00BE3240" w14:paraId="7901EA3E" w14:textId="77777777" w:rsidTr="00B4796D">
        <w:trPr>
          <w:trHeight w:val="20"/>
        </w:trPr>
        <w:tc>
          <w:tcPr>
            <w:tcW w:w="1473" w:type="pct"/>
          </w:tcPr>
          <w:p w14:paraId="4E8DC82F" w14:textId="402C25F8" w:rsidR="00B4796D" w:rsidRPr="00BE3240" w:rsidRDefault="00B4796D" w:rsidP="00A65F22">
            <w:pPr>
              <w:suppressAutoHyphens/>
            </w:pPr>
            <w:r w:rsidRPr="00BE3240">
              <w:t>Другие характеристики</w:t>
            </w:r>
          </w:p>
        </w:tc>
        <w:tc>
          <w:tcPr>
            <w:tcW w:w="3527" w:type="pct"/>
          </w:tcPr>
          <w:p w14:paraId="304598C1" w14:textId="78B97A40" w:rsidR="00B4796D" w:rsidRPr="00BE3240" w:rsidRDefault="00B4796D" w:rsidP="00A65F22">
            <w:pPr>
              <w:suppressAutoHyphens/>
              <w:rPr>
                <w:lang w:eastAsia="en-US"/>
              </w:rPr>
            </w:pPr>
            <w:r w:rsidRPr="00BE3240">
              <w:rPr>
                <w:lang w:eastAsia="en-US"/>
              </w:rPr>
              <w:t>-</w:t>
            </w:r>
          </w:p>
        </w:tc>
      </w:tr>
    </w:tbl>
    <w:p w14:paraId="00AE4244" w14:textId="77777777" w:rsidR="00B4796D" w:rsidRPr="00BE3240" w:rsidRDefault="00B4796D"/>
    <w:p w14:paraId="3830ED9D" w14:textId="514DB68D" w:rsidR="00B4796D" w:rsidRPr="00BE3240" w:rsidRDefault="00B4796D">
      <w:r w:rsidRPr="00BE3240">
        <w:t>Дополнительные характеристики</w:t>
      </w:r>
    </w:p>
    <w:p w14:paraId="2D61129F" w14:textId="77777777" w:rsidR="00B4796D" w:rsidRPr="00BE3240" w:rsidRDefault="00B4796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003"/>
        <w:gridCol w:w="1236"/>
        <w:gridCol w:w="5956"/>
      </w:tblGrid>
      <w:tr w:rsidR="00BE3240" w:rsidRPr="00BE3240" w14:paraId="6C457EF5" w14:textId="77777777" w:rsidTr="00B4796D">
        <w:trPr>
          <w:trHeight w:val="20"/>
        </w:trPr>
        <w:tc>
          <w:tcPr>
            <w:tcW w:w="1473" w:type="pct"/>
            <w:vAlign w:val="center"/>
          </w:tcPr>
          <w:p w14:paraId="36100BC6" w14:textId="77777777" w:rsidR="00F2626D" w:rsidRPr="00BE3240" w:rsidRDefault="00F2626D" w:rsidP="00B4796D">
            <w:pPr>
              <w:suppressAutoHyphens/>
              <w:jc w:val="center"/>
            </w:pPr>
            <w:r w:rsidRPr="00BE3240">
              <w:t>Наименование документа</w:t>
            </w:r>
          </w:p>
        </w:tc>
        <w:tc>
          <w:tcPr>
            <w:tcW w:w="606" w:type="pct"/>
            <w:vAlign w:val="center"/>
          </w:tcPr>
          <w:p w14:paraId="20A06BD2" w14:textId="77777777" w:rsidR="00F2626D" w:rsidRPr="00BE3240" w:rsidRDefault="00F2626D" w:rsidP="00B4796D">
            <w:pPr>
              <w:suppressAutoHyphens/>
              <w:jc w:val="center"/>
            </w:pPr>
            <w:r w:rsidRPr="00BE3240">
              <w:t>Код</w:t>
            </w:r>
          </w:p>
        </w:tc>
        <w:tc>
          <w:tcPr>
            <w:tcW w:w="2921" w:type="pct"/>
            <w:vAlign w:val="center"/>
          </w:tcPr>
          <w:p w14:paraId="4555164E" w14:textId="77777777" w:rsidR="00F2626D" w:rsidRPr="00BE3240" w:rsidRDefault="00F2626D" w:rsidP="00B4796D">
            <w:pPr>
              <w:suppressAutoHyphens/>
              <w:jc w:val="center"/>
            </w:pPr>
            <w:r w:rsidRPr="00BE3240">
              <w:t>Наименование базовой группы, должности (профессии) или специальности</w:t>
            </w:r>
          </w:p>
        </w:tc>
      </w:tr>
      <w:tr w:rsidR="00BE3240" w:rsidRPr="00BE3240" w14:paraId="120185F2" w14:textId="77777777" w:rsidTr="00B4796D">
        <w:trPr>
          <w:trHeight w:val="20"/>
        </w:trPr>
        <w:tc>
          <w:tcPr>
            <w:tcW w:w="1473" w:type="pct"/>
          </w:tcPr>
          <w:p w14:paraId="412467ED" w14:textId="77777777" w:rsidR="00F2626D" w:rsidRPr="00BE3240" w:rsidRDefault="00F2626D" w:rsidP="00B4796D">
            <w:pPr>
              <w:suppressAutoHyphens/>
              <w:rPr>
                <w:vertAlign w:val="superscript"/>
              </w:rPr>
            </w:pPr>
            <w:r w:rsidRPr="00BE3240">
              <w:t>ОКЗ</w:t>
            </w:r>
          </w:p>
        </w:tc>
        <w:tc>
          <w:tcPr>
            <w:tcW w:w="606" w:type="pct"/>
          </w:tcPr>
          <w:p w14:paraId="2CB3D0BB" w14:textId="06000A0F" w:rsidR="00F2626D" w:rsidRPr="00BE3240" w:rsidRDefault="00911F76" w:rsidP="00B4796D">
            <w:pPr>
              <w:suppressAutoHyphens/>
            </w:pPr>
            <w:r w:rsidRPr="00BE3240">
              <w:t>3115</w:t>
            </w:r>
          </w:p>
        </w:tc>
        <w:tc>
          <w:tcPr>
            <w:tcW w:w="2921" w:type="pct"/>
          </w:tcPr>
          <w:p w14:paraId="095B636A" w14:textId="42E2D857" w:rsidR="00F2626D" w:rsidRPr="00BE3240" w:rsidRDefault="00911F76" w:rsidP="00B4796D">
            <w:pPr>
              <w:suppressAutoHyphens/>
            </w:pPr>
            <w:r w:rsidRPr="00BE3240">
              <w:t>Техники-механики</w:t>
            </w:r>
          </w:p>
        </w:tc>
      </w:tr>
      <w:tr w:rsidR="00BE3240" w:rsidRPr="00BE3240" w14:paraId="41C2B7BF" w14:textId="77777777" w:rsidTr="00B4796D">
        <w:trPr>
          <w:trHeight w:val="20"/>
        </w:trPr>
        <w:tc>
          <w:tcPr>
            <w:tcW w:w="1473" w:type="pct"/>
          </w:tcPr>
          <w:p w14:paraId="5F7C3D60" w14:textId="77777777" w:rsidR="00F2626D" w:rsidRPr="00BE3240" w:rsidRDefault="00F2626D" w:rsidP="00B4796D">
            <w:pPr>
              <w:suppressAutoHyphens/>
              <w:rPr>
                <w:lang w:val="en-US"/>
              </w:rPr>
            </w:pPr>
            <w:r w:rsidRPr="00BE3240">
              <w:t>ЕКС</w:t>
            </w:r>
            <w:r w:rsidRPr="00BE3240">
              <w:rPr>
                <w:rStyle w:val="ab"/>
              </w:rPr>
              <w:endnoteReference w:id="6"/>
            </w:r>
          </w:p>
        </w:tc>
        <w:tc>
          <w:tcPr>
            <w:tcW w:w="606" w:type="pct"/>
          </w:tcPr>
          <w:p w14:paraId="3C4B6903" w14:textId="77777777" w:rsidR="00F2626D" w:rsidRPr="00BE3240" w:rsidRDefault="00F2626D" w:rsidP="00B4796D">
            <w:pPr>
              <w:suppressAutoHyphens/>
            </w:pPr>
            <w:r w:rsidRPr="00BE3240">
              <w:t>-</w:t>
            </w:r>
          </w:p>
        </w:tc>
        <w:tc>
          <w:tcPr>
            <w:tcW w:w="2921" w:type="pct"/>
          </w:tcPr>
          <w:p w14:paraId="34086977" w14:textId="2FE5190E" w:rsidR="00F2626D" w:rsidRPr="00BE3240" w:rsidRDefault="00911F76" w:rsidP="00B4796D">
            <w:pPr>
              <w:suppressAutoHyphens/>
            </w:pPr>
            <w:r w:rsidRPr="00BE3240">
              <w:t>Техник-технолог</w:t>
            </w:r>
          </w:p>
        </w:tc>
      </w:tr>
      <w:tr w:rsidR="00BE3240" w:rsidRPr="00BE3240" w14:paraId="2578ADEA" w14:textId="77777777" w:rsidTr="00B4796D">
        <w:trPr>
          <w:trHeight w:val="20"/>
        </w:trPr>
        <w:tc>
          <w:tcPr>
            <w:tcW w:w="1473" w:type="pct"/>
          </w:tcPr>
          <w:p w14:paraId="660FF918" w14:textId="77777777" w:rsidR="00F2626D" w:rsidRPr="00BE3240" w:rsidRDefault="00F2626D" w:rsidP="00B4796D">
            <w:pPr>
              <w:suppressAutoHyphens/>
              <w:rPr>
                <w:b/>
              </w:rPr>
            </w:pPr>
            <w:r w:rsidRPr="00BE3240">
              <w:rPr>
                <w:bCs w:val="0"/>
              </w:rPr>
              <w:t>ОКПДТР</w:t>
            </w:r>
            <w:r w:rsidRPr="00BE3240">
              <w:rPr>
                <w:rStyle w:val="ab"/>
                <w:bCs w:val="0"/>
              </w:rPr>
              <w:endnoteReference w:id="7"/>
            </w:r>
          </w:p>
        </w:tc>
        <w:tc>
          <w:tcPr>
            <w:tcW w:w="606" w:type="pct"/>
          </w:tcPr>
          <w:p w14:paraId="0DD3FE57" w14:textId="19DE227F" w:rsidR="00F2626D" w:rsidRPr="00BE3240" w:rsidRDefault="00911F76" w:rsidP="00B4796D">
            <w:pPr>
              <w:suppressAutoHyphens/>
            </w:pPr>
            <w:r w:rsidRPr="00BE3240">
              <w:t>27120</w:t>
            </w:r>
          </w:p>
        </w:tc>
        <w:tc>
          <w:tcPr>
            <w:tcW w:w="2921" w:type="pct"/>
          </w:tcPr>
          <w:p w14:paraId="18D1034F" w14:textId="7B0B910C" w:rsidR="00F2626D" w:rsidRPr="00BE3240" w:rsidRDefault="00911F76" w:rsidP="00B4796D">
            <w:pPr>
              <w:suppressAutoHyphens/>
            </w:pPr>
            <w:r w:rsidRPr="00BE3240">
              <w:t>Техник-технолог</w:t>
            </w:r>
          </w:p>
        </w:tc>
      </w:tr>
      <w:tr w:rsidR="005C588C" w:rsidRPr="00BE3240" w14:paraId="1B98042B" w14:textId="77777777" w:rsidTr="00B4796D">
        <w:trPr>
          <w:trHeight w:val="20"/>
        </w:trPr>
        <w:tc>
          <w:tcPr>
            <w:tcW w:w="1473" w:type="pct"/>
          </w:tcPr>
          <w:p w14:paraId="21B4B709" w14:textId="77777777" w:rsidR="00CC52AD" w:rsidRPr="00BE3240" w:rsidRDefault="00CC52AD" w:rsidP="00B4796D">
            <w:pPr>
              <w:suppressAutoHyphens/>
            </w:pPr>
            <w:r w:rsidRPr="00BE3240">
              <w:t>ОКСО</w:t>
            </w:r>
            <w:r w:rsidRPr="00BE3240">
              <w:rPr>
                <w:rStyle w:val="ab"/>
              </w:rPr>
              <w:endnoteReference w:id="8"/>
            </w:r>
          </w:p>
        </w:tc>
        <w:tc>
          <w:tcPr>
            <w:tcW w:w="606" w:type="pct"/>
          </w:tcPr>
          <w:p w14:paraId="2CDEA39F" w14:textId="0A84B8AA" w:rsidR="00CC52AD" w:rsidRPr="00BE3240" w:rsidRDefault="00CC52AD" w:rsidP="00B4796D">
            <w:pPr>
              <w:suppressAutoHyphens/>
              <w:rPr>
                <w:highlight w:val="yellow"/>
              </w:rPr>
            </w:pPr>
            <w:r w:rsidRPr="00BE3240">
              <w:t>2.15.02.08</w:t>
            </w:r>
          </w:p>
        </w:tc>
        <w:tc>
          <w:tcPr>
            <w:tcW w:w="2921" w:type="pct"/>
          </w:tcPr>
          <w:p w14:paraId="7437CBF2" w14:textId="20AD09A8" w:rsidR="00CC52AD" w:rsidRPr="00BE3240" w:rsidRDefault="00CC52AD" w:rsidP="00B4796D">
            <w:pPr>
              <w:suppressAutoHyphens/>
              <w:rPr>
                <w:highlight w:val="yellow"/>
              </w:rPr>
            </w:pPr>
            <w:r w:rsidRPr="00BE3240">
              <w:t>Технология машиностроения</w:t>
            </w:r>
          </w:p>
        </w:tc>
      </w:tr>
    </w:tbl>
    <w:p w14:paraId="099E2DD8" w14:textId="77777777" w:rsidR="00B4796D" w:rsidRPr="00BE3240" w:rsidRDefault="00B4796D" w:rsidP="007B1595"/>
    <w:p w14:paraId="28F3D77E" w14:textId="14515A9D" w:rsidR="00CC07DD" w:rsidRPr="00D139F9" w:rsidRDefault="00CC07DD" w:rsidP="00D139F9">
      <w:pPr>
        <w:pStyle w:val="3"/>
      </w:pPr>
      <w:r w:rsidRPr="00D139F9">
        <w:t>3.1.1. Трудовая функция</w:t>
      </w:r>
    </w:p>
    <w:p w14:paraId="100DF3C8" w14:textId="77777777" w:rsidR="00B4796D" w:rsidRPr="00BE3240" w:rsidRDefault="00B4796D" w:rsidP="00B479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4CFEB3F3" w14:textId="77777777" w:rsidTr="00477822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D9EC096" w14:textId="77777777" w:rsidR="006B13CC" w:rsidRPr="00BE3240" w:rsidRDefault="006B13CC" w:rsidP="00A65F22">
            <w:pPr>
              <w:suppressAutoHyphens/>
            </w:pPr>
            <w:r w:rsidRPr="00BE3240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4EFCBB" w14:textId="0814EF47" w:rsidR="006B13CC" w:rsidRPr="00BE3240" w:rsidRDefault="00476502" w:rsidP="00876F2F">
            <w:pPr>
              <w:suppressAutoHyphens/>
            </w:pPr>
            <w:r w:rsidRPr="00D139F9">
              <w:rPr>
                <w:rStyle w:val="afc"/>
              </w:rPr>
              <w:t>Корректировка</w:t>
            </w:r>
            <w:r w:rsidRPr="00BE3240">
              <w:t xml:space="preserve"> </w:t>
            </w:r>
            <w:r w:rsidRPr="00D139F9">
              <w:rPr>
                <w:rStyle w:val="afc"/>
              </w:rPr>
              <w:t xml:space="preserve">технологических </w:t>
            </w:r>
            <w:r w:rsidR="00477822" w:rsidRPr="00D139F9">
              <w:rPr>
                <w:rStyle w:val="afc"/>
              </w:rPr>
              <w:t>процессов–аналогов</w:t>
            </w:r>
            <w:r w:rsidRPr="00BE3240">
              <w:t xml:space="preserve">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приспособлений для опытного и единичного производства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7425B49" w14:textId="77777777" w:rsidR="006B13CC" w:rsidRPr="00BE3240" w:rsidRDefault="006B13CC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B4F90E" w14:textId="502A8ED7" w:rsidR="006B13CC" w:rsidRPr="00BE3240" w:rsidRDefault="006A3623" w:rsidP="00A65F22">
            <w:pPr>
              <w:suppressAutoHyphens/>
            </w:pPr>
            <w:r w:rsidRPr="00BE3240">
              <w:rPr>
                <w:lang w:val="en-US"/>
              </w:rPr>
              <w:t>A</w:t>
            </w:r>
            <w:r w:rsidR="006B13CC" w:rsidRPr="00BE3240">
              <w:t>/01.4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4C3598B" w14:textId="77777777" w:rsidR="006B13CC" w:rsidRPr="00BE3240" w:rsidRDefault="006B13CC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ED999" w14:textId="77777777" w:rsidR="006B13CC" w:rsidRPr="00BE3240" w:rsidRDefault="006B13CC" w:rsidP="00A65F22">
            <w:pPr>
              <w:suppressAutoHyphens/>
              <w:jc w:val="center"/>
            </w:pPr>
            <w:r w:rsidRPr="00BE3240">
              <w:t>4</w:t>
            </w:r>
          </w:p>
        </w:tc>
      </w:tr>
    </w:tbl>
    <w:p w14:paraId="024E02B9" w14:textId="77777777" w:rsidR="00B4796D" w:rsidRPr="00BE3240" w:rsidRDefault="00B479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048DA2B1" w14:textId="77777777" w:rsidTr="00A7022F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F90961" w14:textId="77777777" w:rsidR="00CC07DD" w:rsidRPr="00BE3240" w:rsidRDefault="00CC07DD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E9A0BB" w14:textId="77777777" w:rsidR="00CC07DD" w:rsidRPr="00BE3240" w:rsidRDefault="00CC07DD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C8259D" w14:textId="77777777" w:rsidR="00CC07DD" w:rsidRPr="00BE3240" w:rsidRDefault="00CC07DD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57BF4A" w14:textId="77777777" w:rsidR="00CC07DD" w:rsidRPr="00BE3240" w:rsidRDefault="00CC07DD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52701E" w14:textId="77777777" w:rsidR="00CC07DD" w:rsidRPr="00BE3240" w:rsidRDefault="00CC07DD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A420DE" w14:textId="77777777" w:rsidR="00CC07DD" w:rsidRPr="00BE3240" w:rsidRDefault="00CC07DD" w:rsidP="00A65F22">
            <w:pPr>
              <w:suppressAutoHyphens/>
            </w:pPr>
          </w:p>
        </w:tc>
      </w:tr>
      <w:tr w:rsidR="00CC07DD" w:rsidRPr="00BE3240" w14:paraId="763C246F" w14:textId="77777777" w:rsidTr="00A7022F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48A72310" w14:textId="77777777" w:rsidR="00CC07DD" w:rsidRPr="00BE3240" w:rsidRDefault="00CC07DD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EF8F095" w14:textId="77777777" w:rsidR="00CC07DD" w:rsidRPr="00BE3240" w:rsidRDefault="00CC07DD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3F3260D1" w14:textId="77777777" w:rsidR="00CC07DD" w:rsidRPr="00BE3240" w:rsidRDefault="00CC07DD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0AB8FFDB" w14:textId="77777777" w:rsidR="00CC07DD" w:rsidRPr="00BE3240" w:rsidRDefault="00CC07DD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C4EB925" w14:textId="77777777" w:rsidR="00CC07DD" w:rsidRPr="00BE3240" w:rsidRDefault="00CC07DD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1"/>
        <w:gridCol w:w="7524"/>
      </w:tblGrid>
      <w:tr w:rsidR="00BE3240" w:rsidRPr="00BE3240" w14:paraId="5793EF0F" w14:textId="77777777" w:rsidTr="00477822">
        <w:trPr>
          <w:trHeight w:val="20"/>
        </w:trPr>
        <w:tc>
          <w:tcPr>
            <w:tcW w:w="1310" w:type="pct"/>
            <w:vMerge w:val="restart"/>
          </w:tcPr>
          <w:p w14:paraId="7321C656" w14:textId="77777777" w:rsidR="001678BF" w:rsidRPr="00BE3240" w:rsidRDefault="001678BF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90" w:type="pct"/>
          </w:tcPr>
          <w:p w14:paraId="71C2C1DB" w14:textId="1F794010" w:rsidR="001678BF" w:rsidRPr="00BE3240" w:rsidRDefault="001678BF" w:rsidP="00D139F9">
            <w:pPr>
              <w:pStyle w:val="afb"/>
            </w:pPr>
            <w:r w:rsidRPr="00BE3240">
              <w:t>Выявление особенностей конструкции простых режущих лезвийных инструментов и инструментальных приспособлений</w:t>
            </w:r>
          </w:p>
        </w:tc>
      </w:tr>
      <w:tr w:rsidR="00BE3240" w:rsidRPr="00BE3240" w14:paraId="12ABBF04" w14:textId="77777777" w:rsidTr="00477822">
        <w:trPr>
          <w:trHeight w:val="20"/>
        </w:trPr>
        <w:tc>
          <w:tcPr>
            <w:tcW w:w="1310" w:type="pct"/>
            <w:vMerge/>
          </w:tcPr>
          <w:p w14:paraId="6834633D" w14:textId="77777777" w:rsidR="00EA2616" w:rsidRPr="00BE3240" w:rsidRDefault="00EA2616" w:rsidP="00D139F9">
            <w:pPr>
              <w:pStyle w:val="afb"/>
            </w:pPr>
          </w:p>
        </w:tc>
        <w:tc>
          <w:tcPr>
            <w:tcW w:w="3690" w:type="pct"/>
          </w:tcPr>
          <w:p w14:paraId="3CD00064" w14:textId="23801E7D" w:rsidR="00EA2616" w:rsidRPr="00BE3240" w:rsidRDefault="00EA2616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Выбор технологического </w:t>
            </w:r>
            <w:r w:rsidR="00477822" w:rsidRPr="00BE3240">
              <w:rPr>
                <w:rStyle w:val="w"/>
                <w:i w:val="0"/>
                <w:color w:val="auto"/>
              </w:rPr>
              <w:t>процесса</w:t>
            </w:r>
            <w:r w:rsidR="00876F2F" w:rsidRPr="00BE3240">
              <w:rPr>
                <w:rStyle w:val="w"/>
                <w:i w:val="0"/>
                <w:color w:val="auto"/>
              </w:rPr>
              <w:t>-</w:t>
            </w:r>
            <w:r w:rsidR="00477822" w:rsidRPr="00BE3240">
              <w:rPr>
                <w:rStyle w:val="w"/>
                <w:i w:val="0"/>
                <w:color w:val="auto"/>
              </w:rPr>
              <w:t>аналога</w:t>
            </w:r>
            <w:r w:rsidRPr="00BE3240">
              <w:rPr>
                <w:rStyle w:val="w"/>
                <w:i w:val="0"/>
                <w:color w:val="auto"/>
              </w:rPr>
              <w:t xml:space="preserve"> изготовления простых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в условиях опытного и единичного производства</w:t>
            </w:r>
          </w:p>
        </w:tc>
      </w:tr>
      <w:tr w:rsidR="00BE3240" w:rsidRPr="00BE3240" w14:paraId="08C9E81D" w14:textId="77777777" w:rsidTr="00477822">
        <w:trPr>
          <w:trHeight w:val="20"/>
        </w:trPr>
        <w:tc>
          <w:tcPr>
            <w:tcW w:w="1310" w:type="pct"/>
            <w:vMerge/>
          </w:tcPr>
          <w:p w14:paraId="61470011" w14:textId="77777777" w:rsidR="003D1A45" w:rsidRPr="00BE3240" w:rsidRDefault="003D1A45" w:rsidP="00D139F9">
            <w:pPr>
              <w:pStyle w:val="afb"/>
            </w:pPr>
          </w:p>
        </w:tc>
        <w:tc>
          <w:tcPr>
            <w:tcW w:w="3690" w:type="pct"/>
          </w:tcPr>
          <w:p w14:paraId="7BDA8269" w14:textId="30791247" w:rsidR="003D1A45" w:rsidRPr="00BE3240" w:rsidRDefault="003D1A45" w:rsidP="00D139F9">
            <w:pPr>
              <w:pStyle w:val="afb"/>
            </w:pPr>
            <w:r w:rsidRPr="00BE3240">
              <w:t xml:space="preserve">Корректировка выбранного технологического </w:t>
            </w:r>
            <w:r w:rsidR="00477822" w:rsidRPr="00BE3240">
              <w:t>процесса</w:t>
            </w:r>
            <w:r w:rsidR="00876F2F" w:rsidRPr="00BE3240">
              <w:t>-</w:t>
            </w:r>
            <w:r w:rsidR="00477822" w:rsidRPr="00BE3240">
              <w:t>аналога</w:t>
            </w:r>
            <w:r w:rsidRPr="00BE3240">
              <w:t xml:space="preserve"> в соответствии с особенностями изготавливаемых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4202E185" w14:textId="77777777" w:rsidTr="00477822">
        <w:trPr>
          <w:trHeight w:val="20"/>
        </w:trPr>
        <w:tc>
          <w:tcPr>
            <w:tcW w:w="1310" w:type="pct"/>
            <w:vMerge/>
          </w:tcPr>
          <w:p w14:paraId="404C6777" w14:textId="77777777" w:rsidR="00EA2616" w:rsidRPr="00BE3240" w:rsidRDefault="00EA2616" w:rsidP="00D139F9">
            <w:pPr>
              <w:pStyle w:val="afb"/>
            </w:pPr>
          </w:p>
        </w:tc>
        <w:tc>
          <w:tcPr>
            <w:tcW w:w="3690" w:type="pct"/>
          </w:tcPr>
          <w:p w14:paraId="4E2A260F" w14:textId="34AFD635" w:rsidR="00EA2616" w:rsidRPr="00BE3240" w:rsidRDefault="00EA2616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Оформление технологической документации на технологические процессы </w:t>
            </w:r>
            <w:r w:rsidR="00DF3218" w:rsidRPr="00BE3240">
              <w:rPr>
                <w:rStyle w:val="w"/>
                <w:i w:val="0"/>
                <w:color w:val="auto"/>
              </w:rPr>
              <w:t>для опытного и единичного производства</w:t>
            </w:r>
            <w:r w:rsidRPr="00BE3240">
              <w:rPr>
                <w:rStyle w:val="w"/>
                <w:i w:val="0"/>
                <w:color w:val="auto"/>
              </w:rPr>
              <w:t xml:space="preserve"> простых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</w:p>
        </w:tc>
      </w:tr>
      <w:tr w:rsidR="00BE3240" w:rsidRPr="00BE3240" w14:paraId="7D9276B3" w14:textId="77777777" w:rsidTr="00477822">
        <w:trPr>
          <w:trHeight w:val="20"/>
        </w:trPr>
        <w:tc>
          <w:tcPr>
            <w:tcW w:w="1310" w:type="pct"/>
            <w:vMerge/>
          </w:tcPr>
          <w:p w14:paraId="44DA5EA7" w14:textId="77777777" w:rsidR="006769DE" w:rsidRPr="00BE3240" w:rsidRDefault="006769DE" w:rsidP="00D139F9">
            <w:pPr>
              <w:pStyle w:val="afb"/>
            </w:pPr>
          </w:p>
        </w:tc>
        <w:tc>
          <w:tcPr>
            <w:tcW w:w="3690" w:type="pct"/>
          </w:tcPr>
          <w:p w14:paraId="086DF667" w14:textId="028D4003" w:rsidR="006769DE" w:rsidRPr="00BE3240" w:rsidRDefault="00A52C20" w:rsidP="00D139F9">
            <w:pPr>
              <w:pStyle w:val="afb"/>
            </w:pPr>
            <w:r w:rsidRPr="00BE3240">
              <w:t>Техническое нормирование</w:t>
            </w:r>
            <w:r w:rsidR="00F566CA" w:rsidRPr="00BE3240">
              <w:t xml:space="preserve"> </w:t>
            </w:r>
            <w:r w:rsidR="006769DE" w:rsidRPr="00BE3240">
              <w:t xml:space="preserve">операции изготовления простых </w:t>
            </w:r>
            <w:r w:rsidR="00876F2F" w:rsidRPr="00BE3240">
              <w:t>режущих лезвийных инструментов</w:t>
            </w:r>
            <w:r w:rsidR="006769DE" w:rsidRPr="00BE3240">
              <w:t xml:space="preserve"> и </w:t>
            </w:r>
            <w:r w:rsidR="003A02A8" w:rsidRPr="00BE3240">
              <w:t>приспособлений</w:t>
            </w:r>
            <w:r w:rsidR="006B13CC"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0951F52D" w14:textId="77777777" w:rsidTr="00477822">
        <w:trPr>
          <w:trHeight w:val="20"/>
        </w:trPr>
        <w:tc>
          <w:tcPr>
            <w:tcW w:w="1310" w:type="pct"/>
            <w:vMerge w:val="restart"/>
          </w:tcPr>
          <w:p w14:paraId="130782BD" w14:textId="77777777" w:rsidR="006769DE" w:rsidRPr="00BE3240" w:rsidDel="002A1D54" w:rsidRDefault="006769DE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90" w:type="pct"/>
          </w:tcPr>
          <w:p w14:paraId="222F3D5E" w14:textId="6771C752" w:rsidR="006769DE" w:rsidRPr="00BE3240" w:rsidRDefault="006769DE" w:rsidP="00D139F9">
            <w:pPr>
              <w:pStyle w:val="afb"/>
            </w:pPr>
            <w:r w:rsidRPr="00BE3240">
              <w:t xml:space="preserve">Анализировать конструкторскую документацию на простые </w:t>
            </w:r>
            <w:r w:rsidR="00876F2F" w:rsidRPr="00BE3240">
              <w:t>режущие лезвийные инструменты</w:t>
            </w:r>
            <w:r w:rsidRPr="00BE3240">
              <w:t xml:space="preserve"> и инструментальные приспособления</w:t>
            </w:r>
          </w:p>
        </w:tc>
      </w:tr>
      <w:tr w:rsidR="00BE3240" w:rsidRPr="00BE3240" w14:paraId="2451D03A" w14:textId="77777777" w:rsidTr="00477822">
        <w:trPr>
          <w:trHeight w:val="20"/>
        </w:trPr>
        <w:tc>
          <w:tcPr>
            <w:tcW w:w="1310" w:type="pct"/>
            <w:vMerge/>
          </w:tcPr>
          <w:p w14:paraId="52AD6491" w14:textId="77777777" w:rsidR="006769DE" w:rsidRPr="00BE3240" w:rsidDel="002A1D54" w:rsidRDefault="006769DE" w:rsidP="00D139F9">
            <w:pPr>
              <w:pStyle w:val="afb"/>
            </w:pPr>
          </w:p>
        </w:tc>
        <w:tc>
          <w:tcPr>
            <w:tcW w:w="3690" w:type="pct"/>
          </w:tcPr>
          <w:p w14:paraId="60F7FA7F" w14:textId="69F56F64" w:rsidR="006769DE" w:rsidRPr="00BE3240" w:rsidRDefault="008B3B7C" w:rsidP="00D139F9">
            <w:pPr>
              <w:pStyle w:val="afb"/>
            </w:pPr>
            <w:r w:rsidRPr="00BE3240">
              <w:t>Определять конструктивные особенности</w:t>
            </w:r>
            <w:r w:rsidR="006769DE" w:rsidRPr="00BE3240">
              <w:t xml:space="preserve"> простых </w:t>
            </w:r>
            <w:r w:rsidR="00876F2F" w:rsidRPr="00BE3240">
              <w:t>режущих лезвийных инструментов</w:t>
            </w:r>
            <w:r w:rsidR="006769DE" w:rsidRPr="00BE3240">
              <w:t xml:space="preserve"> и </w:t>
            </w:r>
            <w:r w:rsidR="003A02A8" w:rsidRPr="00BE3240">
              <w:t>приспособлений</w:t>
            </w:r>
            <w:r w:rsidR="006769DE" w:rsidRPr="00BE3240">
              <w:t>, влияющие на выбор технологического процесса изготовления</w:t>
            </w:r>
          </w:p>
        </w:tc>
      </w:tr>
      <w:tr w:rsidR="00BE3240" w:rsidRPr="00BE3240" w14:paraId="74BA048D" w14:textId="77777777" w:rsidTr="00477822">
        <w:trPr>
          <w:trHeight w:val="20"/>
        </w:trPr>
        <w:tc>
          <w:tcPr>
            <w:tcW w:w="1310" w:type="pct"/>
            <w:vMerge/>
          </w:tcPr>
          <w:p w14:paraId="643CEB1B" w14:textId="77777777" w:rsidR="006769DE" w:rsidRPr="00BE3240" w:rsidDel="002A1D54" w:rsidRDefault="006769DE" w:rsidP="00D139F9">
            <w:pPr>
              <w:pStyle w:val="afb"/>
            </w:pPr>
          </w:p>
        </w:tc>
        <w:tc>
          <w:tcPr>
            <w:tcW w:w="3690" w:type="pct"/>
          </w:tcPr>
          <w:p w14:paraId="1014457A" w14:textId="7B0D60E4" w:rsidR="006769DE" w:rsidRPr="00BE3240" w:rsidRDefault="006769DE" w:rsidP="00D139F9">
            <w:pPr>
              <w:pStyle w:val="afb"/>
            </w:pPr>
            <w:r w:rsidRPr="00BE3240">
              <w:t xml:space="preserve">Выбирать </w:t>
            </w:r>
            <w:r w:rsidR="00A44F4B" w:rsidRPr="00D139F9">
              <w:t xml:space="preserve">технологический процесс-аналог </w:t>
            </w:r>
            <w:r w:rsidRPr="00BE3240">
              <w:t xml:space="preserve">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  <w:r w:rsidR="006B13CC" w:rsidRPr="00BE3240">
              <w:t xml:space="preserve">в условиях опытного и единичного производства </w:t>
            </w:r>
          </w:p>
        </w:tc>
      </w:tr>
      <w:tr w:rsidR="00BE3240" w:rsidRPr="00BE3240" w14:paraId="58597A64" w14:textId="77777777" w:rsidTr="00477822">
        <w:trPr>
          <w:trHeight w:val="20"/>
        </w:trPr>
        <w:tc>
          <w:tcPr>
            <w:tcW w:w="1310" w:type="pct"/>
            <w:vMerge/>
          </w:tcPr>
          <w:p w14:paraId="06F7B828" w14:textId="77777777" w:rsidR="006769DE" w:rsidRPr="00BE3240" w:rsidDel="002A1D54" w:rsidRDefault="006769DE" w:rsidP="00D139F9">
            <w:pPr>
              <w:pStyle w:val="afb"/>
            </w:pPr>
          </w:p>
        </w:tc>
        <w:tc>
          <w:tcPr>
            <w:tcW w:w="3690" w:type="pct"/>
          </w:tcPr>
          <w:p w14:paraId="68607AF2" w14:textId="17F8EED5" w:rsidR="006769DE" w:rsidRPr="00BE3240" w:rsidRDefault="006769DE" w:rsidP="00D139F9">
            <w:pPr>
              <w:pStyle w:val="afb"/>
            </w:pPr>
            <w:r w:rsidRPr="00BE3240">
              <w:t xml:space="preserve">Корректировать </w:t>
            </w:r>
            <w:r w:rsidR="00662B80" w:rsidRPr="00BE3240">
              <w:t>технологическ</w:t>
            </w:r>
            <w:r w:rsidR="006B13CC" w:rsidRPr="00BE3240">
              <w:t>ий</w:t>
            </w:r>
            <w:r w:rsidR="00662B80" w:rsidRPr="00BE3240">
              <w:t xml:space="preserve"> </w:t>
            </w:r>
            <w:r w:rsidRPr="00BE3240">
              <w:t xml:space="preserve">процесс-аналог </w:t>
            </w:r>
            <w:r w:rsidR="00744E1E" w:rsidRPr="00BE3240">
              <w:t>изготовления</w:t>
            </w:r>
            <w:r w:rsidRPr="00BE3240">
              <w:t xml:space="preserve">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6B13CC" w:rsidRPr="00BE3240">
              <w:t xml:space="preserve"> в условиях опытного и единичного производства</w:t>
            </w:r>
            <w:r w:rsidR="00744E1E" w:rsidRPr="00BE3240">
              <w:t xml:space="preserve"> </w:t>
            </w:r>
            <w:r w:rsidR="00477822" w:rsidRPr="00BE3240">
              <w:t xml:space="preserve">в </w:t>
            </w:r>
            <w:r w:rsidR="00744E1E" w:rsidRPr="00BE3240">
              <w:t>соответствии с особенностями изготавливаемых</w:t>
            </w:r>
            <w:r w:rsidR="00477822" w:rsidRPr="00BE3240">
              <w:t xml:space="preserve"> инструментов и приспособлений</w:t>
            </w:r>
          </w:p>
        </w:tc>
      </w:tr>
      <w:tr w:rsidR="00BE3240" w:rsidRPr="00BE3240" w14:paraId="0BBB7625" w14:textId="77777777" w:rsidTr="00477822">
        <w:trPr>
          <w:trHeight w:val="20"/>
        </w:trPr>
        <w:tc>
          <w:tcPr>
            <w:tcW w:w="1310" w:type="pct"/>
            <w:vMerge/>
          </w:tcPr>
          <w:p w14:paraId="62B25FA2" w14:textId="77777777" w:rsidR="00AC1F47" w:rsidRPr="00BE3240" w:rsidDel="002A1D54" w:rsidRDefault="00AC1F47" w:rsidP="00D139F9">
            <w:pPr>
              <w:pStyle w:val="afb"/>
            </w:pPr>
          </w:p>
        </w:tc>
        <w:tc>
          <w:tcPr>
            <w:tcW w:w="3690" w:type="pct"/>
          </w:tcPr>
          <w:p w14:paraId="700BB213" w14:textId="47EB711E" w:rsidR="00AC1F47" w:rsidRPr="00BE3240" w:rsidRDefault="00AC1F47" w:rsidP="00D139F9">
            <w:pPr>
              <w:pStyle w:val="afb"/>
            </w:pPr>
            <w:r w:rsidRPr="00BE3240">
              <w:t xml:space="preserve">Использовать электронные справочные системы и библиотеки при оформлении технологической документации на изготовление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613BB1"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3F590B2D" w14:textId="77777777" w:rsidTr="00477822">
        <w:trPr>
          <w:trHeight w:val="20"/>
        </w:trPr>
        <w:tc>
          <w:tcPr>
            <w:tcW w:w="1310" w:type="pct"/>
            <w:vMerge/>
          </w:tcPr>
          <w:p w14:paraId="4A99D10F" w14:textId="77777777" w:rsidR="00AC1F47" w:rsidRPr="00BE3240" w:rsidDel="002A1D54" w:rsidRDefault="00AC1F47" w:rsidP="00D139F9">
            <w:pPr>
              <w:pStyle w:val="afb"/>
            </w:pPr>
          </w:p>
        </w:tc>
        <w:tc>
          <w:tcPr>
            <w:tcW w:w="3690" w:type="pct"/>
          </w:tcPr>
          <w:p w14:paraId="09F60CE3" w14:textId="1A9E4E8E" w:rsidR="00AC1F47" w:rsidRPr="00BE3240" w:rsidRDefault="00AC1F47" w:rsidP="00D139F9">
            <w:pPr>
              <w:pStyle w:val="afb"/>
            </w:pPr>
            <w:r w:rsidRPr="00BE3240">
              <w:t xml:space="preserve">Использовать текстовые редакторы </w:t>
            </w:r>
            <w:r w:rsidR="00727BBE" w:rsidRPr="00BE3240">
              <w:t xml:space="preserve">и прикладные компьютерные программы для работы с графической информацией </w:t>
            </w:r>
            <w:r w:rsidRPr="00BE3240">
              <w:t xml:space="preserve">для оформления технологической документации на </w:t>
            </w:r>
            <w:r w:rsidR="00744E1E" w:rsidRPr="00D139F9">
              <w:t xml:space="preserve">технологические процессы для опытного и единичного производства </w:t>
            </w:r>
            <w:r w:rsidRPr="00BE3240">
              <w:t xml:space="preserve">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613BB1" w:rsidRPr="00BE3240">
              <w:t xml:space="preserve"> </w:t>
            </w:r>
          </w:p>
        </w:tc>
      </w:tr>
      <w:tr w:rsidR="00BE3240" w:rsidRPr="00BE3240" w14:paraId="3117921E" w14:textId="77777777" w:rsidTr="00477822">
        <w:trPr>
          <w:trHeight w:val="20"/>
        </w:trPr>
        <w:tc>
          <w:tcPr>
            <w:tcW w:w="1310" w:type="pct"/>
            <w:vMerge/>
          </w:tcPr>
          <w:p w14:paraId="5DA39A1C" w14:textId="77777777" w:rsidR="00AC1F47" w:rsidRPr="00BE3240" w:rsidDel="002A1D54" w:rsidRDefault="00AC1F47" w:rsidP="00D139F9">
            <w:pPr>
              <w:pStyle w:val="afb"/>
            </w:pPr>
          </w:p>
        </w:tc>
        <w:tc>
          <w:tcPr>
            <w:tcW w:w="3690" w:type="pct"/>
          </w:tcPr>
          <w:p w14:paraId="685C1ED4" w14:textId="792BC8C0" w:rsidR="00AC1F47" w:rsidRPr="00BE3240" w:rsidRDefault="00AC1F47" w:rsidP="00D139F9">
            <w:pPr>
              <w:pStyle w:val="afb"/>
            </w:pPr>
            <w:r w:rsidRPr="00BE3240">
              <w:t xml:space="preserve">Определять нормы времени и выработки при изготовлении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6B13CC"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402D9343" w14:textId="77777777" w:rsidTr="00477822">
        <w:trPr>
          <w:trHeight w:val="20"/>
        </w:trPr>
        <w:tc>
          <w:tcPr>
            <w:tcW w:w="1310" w:type="pct"/>
            <w:vMerge/>
          </w:tcPr>
          <w:p w14:paraId="6004CD9D" w14:textId="77777777" w:rsidR="00AC1F47" w:rsidRPr="00BE3240" w:rsidDel="002A1D54" w:rsidRDefault="00AC1F47" w:rsidP="00D139F9">
            <w:pPr>
              <w:pStyle w:val="afb"/>
            </w:pPr>
          </w:p>
        </w:tc>
        <w:tc>
          <w:tcPr>
            <w:tcW w:w="3690" w:type="pct"/>
          </w:tcPr>
          <w:p w14:paraId="3350DCA6" w14:textId="57F4FA38" w:rsidR="00AC1F47" w:rsidRPr="00BE3240" w:rsidRDefault="00AC1F47" w:rsidP="00D139F9">
            <w:pPr>
              <w:pStyle w:val="afb"/>
            </w:pPr>
            <w:r w:rsidRPr="00BE3240">
              <w:t xml:space="preserve">Использовать прикладные компьютерные программы и электронные таблицы для расчета норм времени и выработки при изготовлении </w:t>
            </w:r>
            <w:r w:rsidRPr="00BE3240">
              <w:lastRenderedPageBreak/>
              <w:t xml:space="preserve">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6B13CC"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6367AD6F" w14:textId="77777777" w:rsidTr="00477822">
        <w:trPr>
          <w:trHeight w:val="20"/>
        </w:trPr>
        <w:tc>
          <w:tcPr>
            <w:tcW w:w="1310" w:type="pct"/>
            <w:vMerge/>
          </w:tcPr>
          <w:p w14:paraId="6BA2AF3C" w14:textId="77777777" w:rsidR="00AC1F47" w:rsidRPr="00BE3240" w:rsidDel="002A1D54" w:rsidRDefault="00AC1F47" w:rsidP="00D139F9">
            <w:pPr>
              <w:pStyle w:val="afb"/>
            </w:pPr>
          </w:p>
        </w:tc>
        <w:tc>
          <w:tcPr>
            <w:tcW w:w="3690" w:type="pct"/>
          </w:tcPr>
          <w:p w14:paraId="5B298888" w14:textId="0EB820E8" w:rsidR="00AC1F47" w:rsidRPr="00BE3240" w:rsidRDefault="00AC1F47" w:rsidP="00D139F9">
            <w:pPr>
              <w:pStyle w:val="afb"/>
              <w:rPr>
                <w:b/>
              </w:rPr>
            </w:pPr>
            <w:r w:rsidRPr="00BE3240">
              <w:t xml:space="preserve">Использовать автоматизированные системы </w:t>
            </w:r>
            <w:r w:rsidR="000D0866" w:rsidRPr="00BE3240">
              <w:t xml:space="preserve">разработки управляющих программ для </w:t>
            </w:r>
            <w:r w:rsidR="005072C9" w:rsidRPr="00BE3240">
              <w:t>систем числового программного управления</w:t>
            </w:r>
            <w:r w:rsidR="000D0866" w:rsidRPr="00BE3240">
              <w:t xml:space="preserve"> </w:t>
            </w:r>
            <w:r w:rsidR="00CF176B" w:rsidRPr="00BE3240">
              <w:br/>
            </w:r>
            <w:r w:rsidRPr="00BE3240">
              <w:t>(</w:t>
            </w:r>
            <w:r w:rsidR="005072C9" w:rsidRPr="00BE3240">
              <w:t xml:space="preserve">далее – </w:t>
            </w:r>
            <w:r w:rsidRPr="00BE3240">
              <w:t>САМ-системы)</w:t>
            </w:r>
            <w:r w:rsidR="00A62E80" w:rsidRPr="00BE3240">
              <w:t xml:space="preserve"> для коррекции </w:t>
            </w:r>
            <w:r w:rsidR="00201ED8" w:rsidRPr="00D139F9">
              <w:t>управляющих программ</w:t>
            </w:r>
            <w:r w:rsidR="00201ED8" w:rsidRPr="00BE3240">
              <w:t xml:space="preserve"> </w:t>
            </w:r>
            <w:r w:rsidR="00201ED8" w:rsidRPr="00D139F9">
              <w:t>обработки</w:t>
            </w:r>
            <w:r w:rsidRPr="00BE3240">
              <w:t xml:space="preserve"> прост</w:t>
            </w:r>
            <w:r w:rsidR="002E47D8" w:rsidRPr="00BE3240">
              <w:t>ых</w:t>
            </w:r>
            <w:r w:rsidRPr="00BE3240">
              <w:t xml:space="preserve">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7B4928" w:rsidRPr="00BE3240">
              <w:t xml:space="preserve">деталей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</w:tr>
      <w:tr w:rsidR="00BE3240" w:rsidRPr="00BE3240" w14:paraId="42B23204" w14:textId="77777777" w:rsidTr="00477822">
        <w:trPr>
          <w:trHeight w:val="20"/>
        </w:trPr>
        <w:tc>
          <w:tcPr>
            <w:tcW w:w="1310" w:type="pct"/>
            <w:vMerge w:val="restart"/>
          </w:tcPr>
          <w:p w14:paraId="447C7636" w14:textId="77777777" w:rsidR="00AC1F47" w:rsidRPr="00BE3240" w:rsidRDefault="00AC1F47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90" w:type="pct"/>
          </w:tcPr>
          <w:p w14:paraId="75CFDF30" w14:textId="68905920" w:rsidR="00AC1F47" w:rsidRPr="00BE3240" w:rsidRDefault="00AC1F47" w:rsidP="00D139F9">
            <w:pPr>
              <w:pStyle w:val="afb"/>
            </w:pPr>
            <w:r w:rsidRPr="00BE3240">
              <w:t xml:space="preserve">Конструкции и назначение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7C856BB4" w14:textId="77777777" w:rsidTr="00477822">
        <w:trPr>
          <w:trHeight w:val="20"/>
        </w:trPr>
        <w:tc>
          <w:tcPr>
            <w:tcW w:w="1310" w:type="pct"/>
            <w:vMerge/>
          </w:tcPr>
          <w:p w14:paraId="4935ADC7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2B587B78" w14:textId="4E1C4211" w:rsidR="004A2A1D" w:rsidRPr="00BE3240" w:rsidRDefault="004A2A1D" w:rsidP="00D139F9">
            <w:pPr>
              <w:pStyle w:val="afb"/>
            </w:pPr>
            <w:r w:rsidRPr="00BE3240">
              <w:t>Положения ЕСКД в объеме, необходимом для выполнения работы</w:t>
            </w:r>
          </w:p>
        </w:tc>
      </w:tr>
      <w:tr w:rsidR="00BE3240" w:rsidRPr="00BE3240" w14:paraId="2F5D26DB" w14:textId="77777777" w:rsidTr="00477822">
        <w:trPr>
          <w:trHeight w:val="20"/>
        </w:trPr>
        <w:tc>
          <w:tcPr>
            <w:tcW w:w="1310" w:type="pct"/>
            <w:vMerge/>
          </w:tcPr>
          <w:p w14:paraId="2581D2AD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007BFB1D" w14:textId="4DFC780A" w:rsidR="004A2A1D" w:rsidRPr="00BE3240" w:rsidRDefault="004A2A1D" w:rsidP="00D139F9">
            <w:pPr>
              <w:pStyle w:val="afb"/>
            </w:pPr>
            <w:r w:rsidRPr="00BE3240">
              <w:t>Виды, основные технологические свойства и маркировка инструментальных и конструкционных материалов, используемых для изготовления простых режущих лезвийных инструментов и приспособлений</w:t>
            </w:r>
          </w:p>
        </w:tc>
      </w:tr>
      <w:tr w:rsidR="00BE3240" w:rsidRPr="00BE3240" w14:paraId="5914E301" w14:textId="77777777" w:rsidTr="00477822">
        <w:trPr>
          <w:trHeight w:val="20"/>
        </w:trPr>
        <w:tc>
          <w:tcPr>
            <w:tcW w:w="1310" w:type="pct"/>
            <w:vMerge/>
          </w:tcPr>
          <w:p w14:paraId="45E1C915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01EC1601" w14:textId="23665E01" w:rsidR="004A2A1D" w:rsidRPr="00BE3240" w:rsidRDefault="004A2A1D" w:rsidP="00D139F9">
            <w:pPr>
              <w:pStyle w:val="afb"/>
            </w:pPr>
            <w:r w:rsidRPr="00BE3240">
              <w:t>Название, назначение, обозначение на чертежах конструктивных частей и элементов простых режущих лезвийных инструментов и простых приспособлений</w:t>
            </w:r>
          </w:p>
        </w:tc>
      </w:tr>
      <w:tr w:rsidR="00BE3240" w:rsidRPr="00BE3240" w14:paraId="6FE536F1" w14:textId="77777777" w:rsidTr="00477822">
        <w:trPr>
          <w:trHeight w:val="20"/>
        </w:trPr>
        <w:tc>
          <w:tcPr>
            <w:tcW w:w="1310" w:type="pct"/>
            <w:vMerge/>
          </w:tcPr>
          <w:p w14:paraId="4ED1F929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68506951" w14:textId="1A9C7CBE" w:rsidR="004A2A1D" w:rsidRPr="00BE3240" w:rsidRDefault="004A2A1D" w:rsidP="00D139F9">
            <w:pPr>
              <w:pStyle w:val="afb"/>
            </w:pPr>
            <w:r w:rsidRPr="00BE3240">
              <w:t>Прикладные компьютерные программы для работы с текстовой и графической информацией: наименования, возможности и порядок работы в них</w:t>
            </w:r>
          </w:p>
        </w:tc>
      </w:tr>
      <w:tr w:rsidR="00BE3240" w:rsidRPr="00BE3240" w14:paraId="358C7356" w14:textId="77777777" w:rsidTr="00477822">
        <w:trPr>
          <w:trHeight w:val="20"/>
        </w:trPr>
        <w:tc>
          <w:tcPr>
            <w:tcW w:w="1310" w:type="pct"/>
            <w:vMerge/>
          </w:tcPr>
          <w:p w14:paraId="0B5D4C54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1545E5C5" w14:textId="5B884219" w:rsidR="004A2A1D" w:rsidRPr="00BE3240" w:rsidRDefault="004A2A1D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Состав, формы и порядок оформления технологической документации на технологические процессы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3D13E511" w14:textId="77777777" w:rsidTr="00477822">
        <w:trPr>
          <w:trHeight w:val="20"/>
        </w:trPr>
        <w:tc>
          <w:tcPr>
            <w:tcW w:w="1310" w:type="pct"/>
            <w:vMerge/>
          </w:tcPr>
          <w:p w14:paraId="2045E11B" w14:textId="76D8602E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33D9941D" w14:textId="11E7F0DF" w:rsidR="004A2A1D" w:rsidRPr="00BE3240" w:rsidRDefault="004A2A1D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лезвийной обработки </w:t>
            </w:r>
          </w:p>
        </w:tc>
      </w:tr>
      <w:tr w:rsidR="00BE3240" w:rsidRPr="00BE3240" w14:paraId="375FB238" w14:textId="77777777" w:rsidTr="00477822">
        <w:trPr>
          <w:trHeight w:val="20"/>
        </w:trPr>
        <w:tc>
          <w:tcPr>
            <w:tcW w:w="1310" w:type="pct"/>
            <w:vMerge/>
          </w:tcPr>
          <w:p w14:paraId="06DB1252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1D5A9701" w14:textId="1E9695B7" w:rsidR="004A2A1D" w:rsidRPr="00BE3240" w:rsidRDefault="004A2A1D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термической обработки режущих лезвийных инструментов и деталей приспособлений</w:t>
            </w:r>
          </w:p>
        </w:tc>
      </w:tr>
      <w:tr w:rsidR="00BE3240" w:rsidRPr="00BE3240" w14:paraId="718031C8" w14:textId="77777777" w:rsidTr="00477822">
        <w:trPr>
          <w:trHeight w:val="20"/>
        </w:trPr>
        <w:tc>
          <w:tcPr>
            <w:tcW w:w="1310" w:type="pct"/>
            <w:vMerge/>
          </w:tcPr>
          <w:p w14:paraId="5DEECE0F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2D64077E" w14:textId="7AC2CBBD" w:rsidR="004A2A1D" w:rsidRPr="00BE3240" w:rsidRDefault="004A2A1D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электро-физико-химических методов обработки</w:t>
            </w:r>
          </w:p>
        </w:tc>
      </w:tr>
      <w:tr w:rsidR="00BE3240" w:rsidRPr="00BE3240" w14:paraId="6177F21A" w14:textId="77777777" w:rsidTr="00477822">
        <w:trPr>
          <w:trHeight w:val="20"/>
        </w:trPr>
        <w:tc>
          <w:tcPr>
            <w:tcW w:w="1310" w:type="pct"/>
            <w:vMerge/>
          </w:tcPr>
          <w:p w14:paraId="5E19C4DA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1DA1C10E" w14:textId="4A8EF22C" w:rsidR="004A2A1D" w:rsidRPr="00BE3240" w:rsidRDefault="004A2A1D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шлифования и заточки режущих лезвийных инструментов и деталей приспособлений</w:t>
            </w:r>
          </w:p>
        </w:tc>
      </w:tr>
      <w:tr w:rsidR="00BE3240" w:rsidRPr="00BE3240" w14:paraId="364EBAA7" w14:textId="77777777" w:rsidTr="00477822">
        <w:trPr>
          <w:trHeight w:val="20"/>
        </w:trPr>
        <w:tc>
          <w:tcPr>
            <w:tcW w:w="1310" w:type="pct"/>
            <w:vMerge/>
          </w:tcPr>
          <w:p w14:paraId="25A90288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5FD2D553" w14:textId="52B36246" w:rsidR="004A2A1D" w:rsidRPr="00BE3240" w:rsidRDefault="004A2A1D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сборки простых режущих лезвийных инструментов и деталей приспособлений</w:t>
            </w:r>
          </w:p>
        </w:tc>
      </w:tr>
      <w:tr w:rsidR="00BE3240" w:rsidRPr="00BE3240" w14:paraId="2E5A275F" w14:textId="77777777" w:rsidTr="00477822">
        <w:trPr>
          <w:trHeight w:val="20"/>
        </w:trPr>
        <w:tc>
          <w:tcPr>
            <w:tcW w:w="1310" w:type="pct"/>
            <w:vMerge/>
          </w:tcPr>
          <w:p w14:paraId="53EA920F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68F2314C" w14:textId="47716F4E" w:rsidR="004A2A1D" w:rsidRPr="00BE3240" w:rsidRDefault="004A2A1D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5DBEF75B" w14:textId="77777777" w:rsidTr="00477822">
        <w:trPr>
          <w:trHeight w:val="20"/>
        </w:trPr>
        <w:tc>
          <w:tcPr>
            <w:tcW w:w="1310" w:type="pct"/>
            <w:vMerge/>
          </w:tcPr>
          <w:p w14:paraId="0FF3361E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006FD805" w14:textId="156E60A6" w:rsidR="004A2A1D" w:rsidRPr="00BE3240" w:rsidRDefault="004A2A1D" w:rsidP="00D139F9">
            <w:pPr>
              <w:pStyle w:val="afb"/>
            </w:pPr>
            <w:r w:rsidRPr="00BE3240">
              <w:t>Положения Единой системы технологической документации (далее – ЕСТД) в объеме, необходимом для выполнения работы</w:t>
            </w:r>
          </w:p>
        </w:tc>
      </w:tr>
      <w:tr w:rsidR="00BE3240" w:rsidRPr="00BE3240" w14:paraId="583F58B2" w14:textId="77777777" w:rsidTr="00C6782B">
        <w:trPr>
          <w:trHeight w:val="445"/>
        </w:trPr>
        <w:tc>
          <w:tcPr>
            <w:tcW w:w="1310" w:type="pct"/>
            <w:vMerge/>
          </w:tcPr>
          <w:p w14:paraId="5A41A8ED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23FA669D" w14:textId="6FBA235C" w:rsidR="00C6782B" w:rsidRPr="00BE3240" w:rsidRDefault="00C6782B" w:rsidP="00D139F9">
            <w:pPr>
              <w:pStyle w:val="afb"/>
            </w:pPr>
            <w:r w:rsidRPr="00BE3240">
              <w:t xml:space="preserve">Правила оформления технологической документации, принятые в организации </w:t>
            </w:r>
          </w:p>
        </w:tc>
      </w:tr>
      <w:tr w:rsidR="00BE3240" w:rsidRPr="00BE3240" w14:paraId="15F60F8D" w14:textId="77777777" w:rsidTr="00477822">
        <w:trPr>
          <w:trHeight w:val="20"/>
        </w:trPr>
        <w:tc>
          <w:tcPr>
            <w:tcW w:w="1310" w:type="pct"/>
            <w:vMerge/>
          </w:tcPr>
          <w:p w14:paraId="34536016" w14:textId="77777777" w:rsidR="004A2A1D" w:rsidRPr="00BE3240" w:rsidDel="002A1D54" w:rsidRDefault="004A2A1D" w:rsidP="00D139F9">
            <w:pPr>
              <w:pStyle w:val="afb"/>
            </w:pPr>
          </w:p>
        </w:tc>
        <w:tc>
          <w:tcPr>
            <w:tcW w:w="3690" w:type="pct"/>
          </w:tcPr>
          <w:p w14:paraId="7D99F26C" w14:textId="6C6CA671" w:rsidR="004A2A1D" w:rsidRPr="00BE3240" w:rsidRDefault="004A2A1D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58E61969" w14:textId="77777777" w:rsidTr="00477822">
        <w:trPr>
          <w:trHeight w:val="20"/>
        </w:trPr>
        <w:tc>
          <w:tcPr>
            <w:tcW w:w="1310" w:type="pct"/>
            <w:vMerge/>
          </w:tcPr>
          <w:p w14:paraId="7A1849E9" w14:textId="77777777" w:rsidR="00942094" w:rsidRPr="00BE3240" w:rsidDel="002A1D54" w:rsidRDefault="00942094" w:rsidP="00D139F9">
            <w:pPr>
              <w:pStyle w:val="afb"/>
            </w:pPr>
          </w:p>
        </w:tc>
        <w:tc>
          <w:tcPr>
            <w:tcW w:w="3690" w:type="pct"/>
          </w:tcPr>
          <w:p w14:paraId="10D866A2" w14:textId="598E3067" w:rsidR="00942094" w:rsidRPr="00BE3240" w:rsidRDefault="00942094" w:rsidP="00D139F9">
            <w:pPr>
              <w:pStyle w:val="afb"/>
            </w:pPr>
            <w:r w:rsidRPr="00BE3240">
              <w:t>САМ-системы: наименования, возможности и порядок работы в них</w:t>
            </w:r>
          </w:p>
        </w:tc>
      </w:tr>
      <w:tr w:rsidR="00BE3240" w:rsidRPr="00BE3240" w14:paraId="7C2B7F3C" w14:textId="77777777" w:rsidTr="00477822">
        <w:trPr>
          <w:trHeight w:val="20"/>
        </w:trPr>
        <w:tc>
          <w:tcPr>
            <w:tcW w:w="1310" w:type="pct"/>
            <w:vMerge/>
          </w:tcPr>
          <w:p w14:paraId="1EF76EF9" w14:textId="77777777" w:rsidR="00942094" w:rsidRPr="00BE3240" w:rsidDel="002A1D54" w:rsidRDefault="00942094" w:rsidP="00D139F9">
            <w:pPr>
              <w:pStyle w:val="afb"/>
            </w:pPr>
          </w:p>
        </w:tc>
        <w:tc>
          <w:tcPr>
            <w:tcW w:w="3690" w:type="pct"/>
          </w:tcPr>
          <w:p w14:paraId="15691A88" w14:textId="3EE3C8B2" w:rsidR="00942094" w:rsidRPr="00BE3240" w:rsidRDefault="00942094" w:rsidP="00D139F9">
            <w:pPr>
              <w:pStyle w:val="afb"/>
            </w:pPr>
            <w:r w:rsidRPr="00BE3240">
              <w:t xml:space="preserve">Методы и способы коррекции </w:t>
            </w:r>
            <w:r w:rsidRPr="00D139F9">
              <w:t>управляющих программ</w:t>
            </w:r>
            <w:r w:rsidRPr="00BE3240">
              <w:t xml:space="preserve"> в САМ-системах в объеме, необходимом для выполнения работы</w:t>
            </w:r>
          </w:p>
        </w:tc>
      </w:tr>
      <w:tr w:rsidR="00BE3240" w:rsidRPr="00BE3240" w14:paraId="6F4F19E1" w14:textId="77777777" w:rsidTr="00477822">
        <w:trPr>
          <w:trHeight w:val="20"/>
        </w:trPr>
        <w:tc>
          <w:tcPr>
            <w:tcW w:w="1310" w:type="pct"/>
            <w:vMerge/>
          </w:tcPr>
          <w:p w14:paraId="5D1100DD" w14:textId="77777777" w:rsidR="00942094" w:rsidRPr="00BE3240" w:rsidDel="002A1D54" w:rsidRDefault="00942094" w:rsidP="00D139F9">
            <w:pPr>
              <w:pStyle w:val="afb"/>
            </w:pPr>
          </w:p>
        </w:tc>
        <w:tc>
          <w:tcPr>
            <w:tcW w:w="3690" w:type="pct"/>
          </w:tcPr>
          <w:p w14:paraId="705B0802" w14:textId="69E8FA21" w:rsidR="00942094" w:rsidRPr="00BE3240" w:rsidRDefault="00942094" w:rsidP="00D139F9">
            <w:pPr>
              <w:pStyle w:val="afb"/>
            </w:pPr>
            <w:r w:rsidRPr="00BE3240">
              <w:t>Нормативно-технические и руководящие документы по технологическому нормированию в объеме, необходимом для выполнения работы</w:t>
            </w:r>
          </w:p>
        </w:tc>
      </w:tr>
      <w:tr w:rsidR="00BE3240" w:rsidRPr="00BE3240" w14:paraId="232D3BAB" w14:textId="77777777" w:rsidTr="00477822">
        <w:trPr>
          <w:trHeight w:val="20"/>
        </w:trPr>
        <w:tc>
          <w:tcPr>
            <w:tcW w:w="1310" w:type="pct"/>
            <w:vMerge/>
          </w:tcPr>
          <w:p w14:paraId="3D3AB768" w14:textId="77777777" w:rsidR="00942094" w:rsidRPr="00BE3240" w:rsidDel="002A1D54" w:rsidRDefault="00942094" w:rsidP="00D139F9">
            <w:pPr>
              <w:pStyle w:val="afb"/>
            </w:pPr>
          </w:p>
        </w:tc>
        <w:tc>
          <w:tcPr>
            <w:tcW w:w="3690" w:type="pct"/>
          </w:tcPr>
          <w:p w14:paraId="109AF171" w14:textId="12BE0177" w:rsidR="00942094" w:rsidRPr="00BE3240" w:rsidRDefault="00942094" w:rsidP="00D139F9">
            <w:pPr>
              <w:pStyle w:val="afb"/>
            </w:pPr>
            <w:r w:rsidRPr="00BE3240">
              <w:t xml:space="preserve">Методы определения норм времени и выработки, применяемые в условиях опытного и единичного производства при изготовлении </w:t>
            </w:r>
            <w:r w:rsidRPr="00BE3240">
              <w:lastRenderedPageBreak/>
              <w:t xml:space="preserve">простых режущих лезвийных инструментов и деталей приспособлений, их особенности и применение </w:t>
            </w:r>
          </w:p>
        </w:tc>
      </w:tr>
      <w:tr w:rsidR="00BE3240" w:rsidRPr="00BE3240" w14:paraId="02906FD5" w14:textId="77777777" w:rsidTr="00477822">
        <w:trPr>
          <w:trHeight w:val="20"/>
        </w:trPr>
        <w:tc>
          <w:tcPr>
            <w:tcW w:w="1310" w:type="pct"/>
            <w:vMerge/>
          </w:tcPr>
          <w:p w14:paraId="69C06215" w14:textId="77777777" w:rsidR="00942094" w:rsidRPr="00BE3240" w:rsidDel="002A1D54" w:rsidRDefault="00942094" w:rsidP="00D139F9">
            <w:pPr>
              <w:pStyle w:val="afb"/>
            </w:pPr>
          </w:p>
        </w:tc>
        <w:tc>
          <w:tcPr>
            <w:tcW w:w="3690" w:type="pct"/>
          </w:tcPr>
          <w:p w14:paraId="147FB6B1" w14:textId="5AC57D9E" w:rsidR="00942094" w:rsidRPr="00BE3240" w:rsidRDefault="00942094" w:rsidP="00D139F9">
            <w:pPr>
              <w:pStyle w:val="afb"/>
            </w:pPr>
            <w:r w:rsidRPr="00BE3240">
              <w:t>Опасные и вредные факторы, требования охраны труда, пожарной, промышленной, экологической и электробезопасности при изготовлении режущих лезвийных инструментов и приспособлений</w:t>
            </w:r>
          </w:p>
        </w:tc>
      </w:tr>
      <w:tr w:rsidR="00BE3240" w:rsidRPr="00BE3240" w14:paraId="778DACE6" w14:textId="77777777" w:rsidTr="00477822">
        <w:trPr>
          <w:trHeight w:val="20"/>
        </w:trPr>
        <w:tc>
          <w:tcPr>
            <w:tcW w:w="1310" w:type="pct"/>
            <w:vMerge/>
          </w:tcPr>
          <w:p w14:paraId="733CBF0C" w14:textId="77777777" w:rsidR="00350697" w:rsidRPr="00BE3240" w:rsidDel="002A1D54" w:rsidRDefault="00350697" w:rsidP="00D139F9">
            <w:pPr>
              <w:pStyle w:val="afb"/>
            </w:pPr>
          </w:p>
        </w:tc>
        <w:tc>
          <w:tcPr>
            <w:tcW w:w="3690" w:type="pct"/>
          </w:tcPr>
          <w:p w14:paraId="7C7A369A" w14:textId="19BA8DC2" w:rsidR="00350697" w:rsidRPr="00BE3240" w:rsidRDefault="00350697" w:rsidP="00D139F9">
            <w:pPr>
              <w:pStyle w:val="afb"/>
            </w:pPr>
            <w:r w:rsidRPr="00BE3240">
              <w:t xml:space="preserve">Виды и правила применения средств индивидуальной и коллективной защиты при изготовлении режущих лезвийных инструментов и приспособлений </w:t>
            </w:r>
          </w:p>
        </w:tc>
      </w:tr>
      <w:tr w:rsidR="00BE3240" w:rsidRPr="00BE3240" w14:paraId="62A6A786" w14:textId="77777777" w:rsidTr="00477822">
        <w:trPr>
          <w:trHeight w:val="20"/>
        </w:trPr>
        <w:tc>
          <w:tcPr>
            <w:tcW w:w="1310" w:type="pct"/>
            <w:vMerge/>
          </w:tcPr>
          <w:p w14:paraId="774812A6" w14:textId="77777777" w:rsidR="00350697" w:rsidRPr="00BE3240" w:rsidDel="002A1D54" w:rsidRDefault="00350697" w:rsidP="00D139F9">
            <w:pPr>
              <w:pStyle w:val="afb"/>
            </w:pPr>
          </w:p>
        </w:tc>
        <w:tc>
          <w:tcPr>
            <w:tcW w:w="3690" w:type="pct"/>
          </w:tcPr>
          <w:p w14:paraId="23006EC8" w14:textId="313F3482" w:rsidR="00350697" w:rsidRPr="00BE3240" w:rsidRDefault="00350697" w:rsidP="00D139F9">
            <w:pPr>
              <w:pStyle w:val="afb"/>
            </w:pPr>
            <w:r w:rsidRPr="00BE3240">
              <w:t xml:space="preserve">Правила безопасности при работе в </w:t>
            </w:r>
            <w:r w:rsidRPr="00BE3240">
              <w:rPr>
                <w:shd w:val="clear" w:color="auto" w:fill="FFFFFF"/>
              </w:rPr>
              <w:t>информационно-телекоммуникационной сети Интернет</w:t>
            </w:r>
          </w:p>
        </w:tc>
      </w:tr>
      <w:tr w:rsidR="00350697" w:rsidRPr="00BE3240" w14:paraId="7158C520" w14:textId="77777777" w:rsidTr="00477822">
        <w:trPr>
          <w:trHeight w:val="20"/>
        </w:trPr>
        <w:tc>
          <w:tcPr>
            <w:tcW w:w="1310" w:type="pct"/>
          </w:tcPr>
          <w:p w14:paraId="72AE7836" w14:textId="2ECCBD81" w:rsidR="00350697" w:rsidRPr="00BE3240" w:rsidDel="002A1D54" w:rsidRDefault="00350697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90" w:type="pct"/>
          </w:tcPr>
          <w:p w14:paraId="2A469898" w14:textId="2CF37B88" w:rsidR="00350697" w:rsidRPr="00BE3240" w:rsidRDefault="00350697" w:rsidP="00D139F9">
            <w:pPr>
              <w:pStyle w:val="afb"/>
            </w:pPr>
            <w:r w:rsidRPr="00BE3240">
              <w:t>-</w:t>
            </w:r>
          </w:p>
        </w:tc>
      </w:tr>
    </w:tbl>
    <w:p w14:paraId="680CD0CF" w14:textId="77777777" w:rsidR="0052387B" w:rsidRPr="00BE3240" w:rsidRDefault="0052387B" w:rsidP="0052387B"/>
    <w:p w14:paraId="42F51552" w14:textId="77777777" w:rsidR="00CF176B" w:rsidRPr="00BE3240" w:rsidRDefault="00CF176B" w:rsidP="0052387B"/>
    <w:p w14:paraId="6CA187FE" w14:textId="67AD77E8" w:rsidR="0001160C" w:rsidRPr="00D139F9" w:rsidRDefault="0001160C" w:rsidP="00D139F9">
      <w:pPr>
        <w:pStyle w:val="3"/>
      </w:pPr>
      <w:r w:rsidRPr="00D139F9">
        <w:t>3.1.2. Трудовая функция</w:t>
      </w:r>
    </w:p>
    <w:p w14:paraId="04DDE590" w14:textId="77777777" w:rsidR="007B4928" w:rsidRPr="00BE3240" w:rsidRDefault="007B4928" w:rsidP="007B492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0E086E83" w14:textId="77777777" w:rsidTr="00CB7028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BEB0659" w14:textId="77777777" w:rsidR="0001160C" w:rsidRPr="00BE3240" w:rsidRDefault="0001160C" w:rsidP="00A65F22">
            <w:pPr>
              <w:suppressAutoHyphens/>
            </w:pPr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5F4D89" w14:textId="012E5666" w:rsidR="0001160C" w:rsidRPr="00BE3240" w:rsidRDefault="00AA04A2" w:rsidP="00A65F22">
            <w:pPr>
              <w:suppressAutoHyphens/>
            </w:pPr>
            <w:r w:rsidRPr="00BE3240">
              <w:t xml:space="preserve">Внесение изменений в технологическую документацию </w:t>
            </w:r>
            <w:r w:rsidR="0001160C" w:rsidRPr="00BE3240">
              <w:t xml:space="preserve">на технологические </w:t>
            </w:r>
            <w:r w:rsidR="00E92FC3" w:rsidRPr="00BE3240">
              <w:t>процессы</w:t>
            </w:r>
            <w:r w:rsidR="0001160C" w:rsidRPr="00BE3240">
              <w:t xml:space="preserve"> изготовления </w:t>
            </w:r>
            <w:r w:rsidR="00876F2F" w:rsidRPr="00BE3240">
              <w:t>режущих лезвийных инструментов</w:t>
            </w:r>
            <w:r w:rsidR="0001160C" w:rsidRPr="00BE3240">
              <w:t xml:space="preserve"> и </w:t>
            </w:r>
            <w:r w:rsidR="003A02A8" w:rsidRPr="00BE3240">
              <w:t>приспособлений</w:t>
            </w:r>
            <w:r w:rsidR="00E92FC3" w:rsidRPr="00BE3240">
              <w:t xml:space="preserve"> 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D2E6C5E" w14:textId="77777777" w:rsidR="0001160C" w:rsidRPr="00BE3240" w:rsidRDefault="0001160C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0025B1" w14:textId="7C1EA082" w:rsidR="0001160C" w:rsidRPr="00BE3240" w:rsidRDefault="006A3623" w:rsidP="00A65F22">
            <w:pPr>
              <w:suppressAutoHyphens/>
            </w:pPr>
            <w:r w:rsidRPr="00BE3240">
              <w:rPr>
                <w:lang w:val="en-US"/>
              </w:rPr>
              <w:t>A</w:t>
            </w:r>
            <w:r w:rsidR="0001160C" w:rsidRPr="00BE3240">
              <w:t>/02.4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5B2E572" w14:textId="77777777" w:rsidR="0001160C" w:rsidRPr="00BE3240" w:rsidRDefault="0001160C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1920B3" w14:textId="77777777" w:rsidR="0001160C" w:rsidRPr="00BE3240" w:rsidRDefault="0001160C" w:rsidP="00A65F22">
            <w:pPr>
              <w:suppressAutoHyphens/>
              <w:jc w:val="center"/>
            </w:pPr>
            <w:r w:rsidRPr="00BE3240">
              <w:t>4</w:t>
            </w:r>
          </w:p>
        </w:tc>
      </w:tr>
    </w:tbl>
    <w:p w14:paraId="4FBC7677" w14:textId="77777777" w:rsidR="007B4928" w:rsidRPr="00BE3240" w:rsidRDefault="007B492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3284CED8" w14:textId="77777777" w:rsidTr="00CB7028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36D721" w14:textId="77777777" w:rsidR="0001160C" w:rsidRPr="00BE3240" w:rsidRDefault="0001160C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E7DE5C" w14:textId="77777777" w:rsidR="0001160C" w:rsidRPr="00BE3240" w:rsidRDefault="0001160C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534D" w14:textId="77777777" w:rsidR="0001160C" w:rsidRPr="00BE3240" w:rsidRDefault="0001160C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6A8FB0" w14:textId="77777777" w:rsidR="0001160C" w:rsidRPr="00BE3240" w:rsidRDefault="0001160C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16F6D4" w14:textId="77777777" w:rsidR="0001160C" w:rsidRPr="00BE3240" w:rsidRDefault="0001160C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7FD15" w14:textId="77777777" w:rsidR="0001160C" w:rsidRPr="00BE3240" w:rsidRDefault="0001160C" w:rsidP="00A65F22">
            <w:pPr>
              <w:suppressAutoHyphens/>
            </w:pPr>
          </w:p>
        </w:tc>
      </w:tr>
      <w:tr w:rsidR="0001160C" w:rsidRPr="00BE3240" w14:paraId="7E11EA2B" w14:textId="77777777" w:rsidTr="00CB7028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2C00017F" w14:textId="77777777" w:rsidR="0001160C" w:rsidRPr="00BE3240" w:rsidRDefault="0001160C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1746347D" w14:textId="77777777" w:rsidR="0001160C" w:rsidRPr="00BE3240" w:rsidRDefault="0001160C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7B586098" w14:textId="77777777" w:rsidR="0001160C" w:rsidRPr="00BE3240" w:rsidRDefault="0001160C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087EA879" w14:textId="77777777" w:rsidR="0001160C" w:rsidRPr="00BE3240" w:rsidRDefault="0001160C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0516704" w14:textId="77777777" w:rsidR="0001160C" w:rsidRPr="00BE3240" w:rsidRDefault="0001160C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1"/>
        <w:gridCol w:w="7524"/>
      </w:tblGrid>
      <w:tr w:rsidR="00BE3240" w:rsidRPr="00BE3240" w14:paraId="7130C40C" w14:textId="77777777" w:rsidTr="007B4928">
        <w:trPr>
          <w:trHeight w:val="20"/>
        </w:trPr>
        <w:tc>
          <w:tcPr>
            <w:tcW w:w="1310" w:type="pct"/>
            <w:vMerge w:val="restart"/>
          </w:tcPr>
          <w:p w14:paraId="1DE9AD71" w14:textId="77777777" w:rsidR="009D381E" w:rsidRPr="00BE3240" w:rsidRDefault="009D381E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90" w:type="pct"/>
          </w:tcPr>
          <w:p w14:paraId="28AF893D" w14:textId="69709B1E" w:rsidR="009D381E" w:rsidRPr="00BE3240" w:rsidRDefault="009D381E" w:rsidP="00D139F9">
            <w:pPr>
              <w:pStyle w:val="afb"/>
            </w:pPr>
            <w:r w:rsidRPr="00BE3240">
              <w:t xml:space="preserve">Внесение изменений в технологическую документацию в связи с корректировкой разработанных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E92FC3" w:rsidRPr="00BE3240">
              <w:t xml:space="preserve"> </w:t>
            </w:r>
          </w:p>
        </w:tc>
      </w:tr>
      <w:tr w:rsidR="00BE3240" w:rsidRPr="00BE3240" w14:paraId="0BA56D84" w14:textId="77777777" w:rsidTr="007B4928">
        <w:trPr>
          <w:trHeight w:val="20"/>
        </w:trPr>
        <w:tc>
          <w:tcPr>
            <w:tcW w:w="1310" w:type="pct"/>
            <w:vMerge/>
          </w:tcPr>
          <w:p w14:paraId="76DDE6DC" w14:textId="77777777" w:rsidR="009D381E" w:rsidRPr="00BE3240" w:rsidRDefault="009D381E" w:rsidP="00D139F9">
            <w:pPr>
              <w:pStyle w:val="afb"/>
            </w:pPr>
          </w:p>
        </w:tc>
        <w:tc>
          <w:tcPr>
            <w:tcW w:w="3690" w:type="pct"/>
          </w:tcPr>
          <w:p w14:paraId="39EE7258" w14:textId="68CDAF2F" w:rsidR="009D381E" w:rsidRPr="00BE3240" w:rsidRDefault="009D381E" w:rsidP="00D139F9">
            <w:pPr>
              <w:pStyle w:val="afb"/>
            </w:pPr>
            <w:r w:rsidRPr="00BE3240">
              <w:t>Внесение изменени</w:t>
            </w:r>
            <w:r w:rsidR="007B4928" w:rsidRPr="00BE3240">
              <w:t>й</w:t>
            </w:r>
            <w:r w:rsidRPr="00BE3240">
              <w:t xml:space="preserve"> в электронную технологическую документацию</w:t>
            </w:r>
            <w:r w:rsidR="00A65F22" w:rsidRPr="00BE3240">
              <w:t xml:space="preserve"> </w:t>
            </w:r>
          </w:p>
        </w:tc>
      </w:tr>
      <w:tr w:rsidR="00BE3240" w:rsidRPr="00BE3240" w14:paraId="6C4B45BC" w14:textId="77777777" w:rsidTr="007B4928">
        <w:trPr>
          <w:trHeight w:val="20"/>
        </w:trPr>
        <w:tc>
          <w:tcPr>
            <w:tcW w:w="1310" w:type="pct"/>
            <w:vMerge w:val="restart"/>
          </w:tcPr>
          <w:p w14:paraId="53176CC7" w14:textId="77777777" w:rsidR="009D381E" w:rsidRPr="00BE3240" w:rsidDel="002A1D54" w:rsidRDefault="009D381E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90" w:type="pct"/>
          </w:tcPr>
          <w:p w14:paraId="44B4EF40" w14:textId="1A358C16" w:rsidR="009D381E" w:rsidRPr="00BE3240" w:rsidRDefault="009D381E" w:rsidP="00D139F9">
            <w:pPr>
              <w:pStyle w:val="afb"/>
            </w:pPr>
            <w:r w:rsidRPr="00BE3240">
              <w:t xml:space="preserve">Использовать текстовые редакторы и </w:t>
            </w:r>
            <w:r w:rsidR="00503AE9" w:rsidRPr="00BE3240">
              <w:t xml:space="preserve">прикладные компьютерные программы для работы с графической информацией </w:t>
            </w:r>
            <w:r w:rsidRPr="00BE3240">
              <w:t xml:space="preserve">для оформления технологической документации на изготовление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2E3AE1E4" w14:textId="77777777" w:rsidTr="007B4928">
        <w:trPr>
          <w:trHeight w:val="20"/>
        </w:trPr>
        <w:tc>
          <w:tcPr>
            <w:tcW w:w="1310" w:type="pct"/>
            <w:vMerge/>
          </w:tcPr>
          <w:p w14:paraId="1A5EA898" w14:textId="77777777" w:rsidR="009D381E" w:rsidRPr="00BE3240" w:rsidDel="002A1D54" w:rsidRDefault="009D381E" w:rsidP="00D139F9">
            <w:pPr>
              <w:pStyle w:val="afb"/>
            </w:pPr>
          </w:p>
        </w:tc>
        <w:tc>
          <w:tcPr>
            <w:tcW w:w="3690" w:type="pct"/>
          </w:tcPr>
          <w:p w14:paraId="3C76A23D" w14:textId="7617707A" w:rsidR="009D381E" w:rsidRPr="00BE3240" w:rsidRDefault="009D381E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Использовать </w:t>
            </w:r>
            <w:r w:rsidR="00AA04A2" w:rsidRPr="00BE3240">
              <w:rPr>
                <w:rStyle w:val="w"/>
                <w:i w:val="0"/>
                <w:color w:val="auto"/>
              </w:rPr>
              <w:t xml:space="preserve">автоматизированные системы технологической подготовки производства (далее – CAPP-системы) </w:t>
            </w:r>
            <w:r w:rsidRPr="00BE3240">
              <w:rPr>
                <w:rStyle w:val="w"/>
                <w:i w:val="0"/>
                <w:color w:val="auto"/>
              </w:rPr>
              <w:t>для оформления технологической документации и внесения в нее изменений</w:t>
            </w:r>
          </w:p>
        </w:tc>
      </w:tr>
      <w:tr w:rsidR="00BE3240" w:rsidRPr="00BE3240" w14:paraId="3641381A" w14:textId="77777777" w:rsidTr="007B4928">
        <w:trPr>
          <w:trHeight w:val="20"/>
        </w:trPr>
        <w:tc>
          <w:tcPr>
            <w:tcW w:w="1310" w:type="pct"/>
            <w:vMerge/>
          </w:tcPr>
          <w:p w14:paraId="1D7DA1C2" w14:textId="77777777" w:rsidR="009D381E" w:rsidRPr="00BE3240" w:rsidDel="002A1D54" w:rsidRDefault="009D381E" w:rsidP="00D139F9">
            <w:pPr>
              <w:pStyle w:val="afb"/>
            </w:pPr>
          </w:p>
        </w:tc>
        <w:tc>
          <w:tcPr>
            <w:tcW w:w="3690" w:type="pct"/>
          </w:tcPr>
          <w:p w14:paraId="77B357EE" w14:textId="14F14909" w:rsidR="009D381E" w:rsidRPr="00BE3240" w:rsidRDefault="009D381E" w:rsidP="00D139F9">
            <w:pPr>
              <w:pStyle w:val="afb"/>
            </w:pPr>
            <w:r w:rsidRPr="00BE3240">
              <w:t xml:space="preserve">Использовать электронные справочные системы и библиотеки при </w:t>
            </w:r>
            <w:r w:rsidR="004A2A1D" w:rsidRPr="00BE3240">
              <w:t xml:space="preserve">внесении изменений в </w:t>
            </w:r>
            <w:r w:rsidRPr="00BE3240">
              <w:t>технологическ</w:t>
            </w:r>
            <w:r w:rsidR="004A2A1D" w:rsidRPr="00BE3240">
              <w:t>ую</w:t>
            </w:r>
            <w:r w:rsidRPr="00BE3240">
              <w:t xml:space="preserve"> документаци</w:t>
            </w:r>
            <w:r w:rsidR="004A2A1D" w:rsidRPr="00BE3240">
              <w:t>ю</w:t>
            </w:r>
            <w:r w:rsidRPr="00BE3240">
              <w:t xml:space="preserve"> на изготовление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716CCE5D" w14:textId="77777777" w:rsidTr="007B4928">
        <w:trPr>
          <w:trHeight w:val="20"/>
        </w:trPr>
        <w:tc>
          <w:tcPr>
            <w:tcW w:w="1310" w:type="pct"/>
            <w:vMerge/>
          </w:tcPr>
          <w:p w14:paraId="23F8B89A" w14:textId="77777777" w:rsidR="009D381E" w:rsidRPr="00BE3240" w:rsidDel="002A1D54" w:rsidRDefault="009D381E" w:rsidP="00D139F9">
            <w:pPr>
              <w:pStyle w:val="afb"/>
            </w:pPr>
          </w:p>
        </w:tc>
        <w:tc>
          <w:tcPr>
            <w:tcW w:w="3690" w:type="pct"/>
          </w:tcPr>
          <w:p w14:paraId="17CEBE72" w14:textId="5650CC7F" w:rsidR="009D381E" w:rsidRPr="00BE3240" w:rsidRDefault="009D381E" w:rsidP="00D139F9">
            <w:pPr>
              <w:pStyle w:val="afb"/>
            </w:pPr>
            <w:r w:rsidRPr="00BE3240">
              <w:t>Получать, отправлять, пересылать сообщения и документы по электронной почте и с использованием систем управления корпоративны</w:t>
            </w:r>
            <w:r w:rsidR="007B4928" w:rsidRPr="00BE3240">
              <w:t>м</w:t>
            </w:r>
            <w:r w:rsidRPr="00BE3240">
              <w:t xml:space="preserve"> контентом (далее – ECM-системы)</w:t>
            </w:r>
          </w:p>
        </w:tc>
      </w:tr>
      <w:tr w:rsidR="00BE3240" w:rsidRPr="00BE3240" w14:paraId="39AE3EE7" w14:textId="77777777" w:rsidTr="007B4928">
        <w:trPr>
          <w:trHeight w:val="20"/>
        </w:trPr>
        <w:tc>
          <w:tcPr>
            <w:tcW w:w="1310" w:type="pct"/>
            <w:vMerge w:val="restart"/>
          </w:tcPr>
          <w:p w14:paraId="182B7ED6" w14:textId="77777777" w:rsidR="00AA04A2" w:rsidRPr="00BE3240" w:rsidRDefault="00AA04A2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90" w:type="pct"/>
          </w:tcPr>
          <w:p w14:paraId="57AD9808" w14:textId="6DC6F72E" w:rsidR="00AA04A2" w:rsidRPr="00BE3240" w:rsidRDefault="00AA04A2" w:rsidP="00D139F9">
            <w:pPr>
              <w:pStyle w:val="afb"/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38765B97" w14:textId="77777777" w:rsidTr="007B4928">
        <w:trPr>
          <w:trHeight w:val="20"/>
        </w:trPr>
        <w:tc>
          <w:tcPr>
            <w:tcW w:w="1310" w:type="pct"/>
            <w:vMerge/>
          </w:tcPr>
          <w:p w14:paraId="6CAFEF25" w14:textId="77777777" w:rsidR="00EB4D56" w:rsidRPr="00BE3240" w:rsidDel="002A1D54" w:rsidRDefault="00EB4D56" w:rsidP="00D139F9">
            <w:pPr>
              <w:pStyle w:val="afb"/>
            </w:pPr>
          </w:p>
        </w:tc>
        <w:tc>
          <w:tcPr>
            <w:tcW w:w="3690" w:type="pct"/>
          </w:tcPr>
          <w:p w14:paraId="3476465E" w14:textId="57B2F253" w:rsidR="00EB4D56" w:rsidRPr="00BE3240" w:rsidRDefault="00EB4D56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Состав, формы и порядок оформления технологической документации на технологические процессы изготовления простых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в условиях опытного и единичного производства</w:t>
            </w:r>
          </w:p>
        </w:tc>
      </w:tr>
      <w:tr w:rsidR="00BE3240" w:rsidRPr="00BE3240" w14:paraId="53E7B30D" w14:textId="77777777" w:rsidTr="007B4928">
        <w:trPr>
          <w:trHeight w:val="20"/>
        </w:trPr>
        <w:tc>
          <w:tcPr>
            <w:tcW w:w="1310" w:type="pct"/>
            <w:vMerge/>
          </w:tcPr>
          <w:p w14:paraId="2FA488B9" w14:textId="77777777" w:rsidR="002E47D8" w:rsidRPr="00BE3240" w:rsidDel="002A1D54" w:rsidRDefault="002E47D8" w:rsidP="00D139F9">
            <w:pPr>
              <w:pStyle w:val="afb"/>
            </w:pPr>
          </w:p>
        </w:tc>
        <w:tc>
          <w:tcPr>
            <w:tcW w:w="3690" w:type="pct"/>
          </w:tcPr>
          <w:p w14:paraId="561DE504" w14:textId="42833970" w:rsidR="002E47D8" w:rsidRPr="00BE3240" w:rsidRDefault="002E47D8" w:rsidP="00D139F9">
            <w:pPr>
              <w:pStyle w:val="afb"/>
            </w:pPr>
            <w:r w:rsidRPr="00BE3240">
              <w:t>Правила внесения изменений в технологическую документацию, принятые в организации</w:t>
            </w:r>
          </w:p>
        </w:tc>
      </w:tr>
      <w:tr w:rsidR="00BE3240" w:rsidRPr="00BE3240" w14:paraId="6998C128" w14:textId="77777777" w:rsidTr="007B4928">
        <w:trPr>
          <w:trHeight w:val="20"/>
        </w:trPr>
        <w:tc>
          <w:tcPr>
            <w:tcW w:w="1310" w:type="pct"/>
            <w:vMerge/>
          </w:tcPr>
          <w:p w14:paraId="7ACCE970" w14:textId="77777777" w:rsidR="002E47D8" w:rsidRPr="00BE3240" w:rsidDel="002A1D54" w:rsidRDefault="002E47D8" w:rsidP="00D139F9">
            <w:pPr>
              <w:pStyle w:val="afb"/>
            </w:pPr>
          </w:p>
        </w:tc>
        <w:tc>
          <w:tcPr>
            <w:tcW w:w="3690" w:type="pct"/>
          </w:tcPr>
          <w:p w14:paraId="22246739" w14:textId="73EEF630" w:rsidR="002E47D8" w:rsidRPr="00BE3240" w:rsidRDefault="002E47D8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6F768267" w14:textId="77777777" w:rsidTr="007B4928">
        <w:trPr>
          <w:trHeight w:val="20"/>
        </w:trPr>
        <w:tc>
          <w:tcPr>
            <w:tcW w:w="1310" w:type="pct"/>
            <w:vMerge/>
          </w:tcPr>
          <w:p w14:paraId="2437185D" w14:textId="77777777" w:rsidR="002E47D8" w:rsidRPr="00BE3240" w:rsidDel="002A1D54" w:rsidRDefault="002E47D8" w:rsidP="00D139F9">
            <w:pPr>
              <w:pStyle w:val="afb"/>
            </w:pPr>
          </w:p>
        </w:tc>
        <w:tc>
          <w:tcPr>
            <w:tcW w:w="3690" w:type="pct"/>
          </w:tcPr>
          <w:p w14:paraId="70AE72C9" w14:textId="404A54D1" w:rsidR="002E47D8" w:rsidRPr="00BE3240" w:rsidRDefault="002E47D8" w:rsidP="00D139F9">
            <w:pPr>
              <w:pStyle w:val="afb"/>
            </w:pPr>
            <w:r w:rsidRPr="00BE3240">
              <w:t>Текстовые редакторы: наименования, возможности и порядок работы в них</w:t>
            </w:r>
          </w:p>
        </w:tc>
      </w:tr>
      <w:tr w:rsidR="00BE3240" w:rsidRPr="00BE3240" w14:paraId="388FCF22" w14:textId="77777777" w:rsidTr="007B4928">
        <w:trPr>
          <w:trHeight w:val="20"/>
        </w:trPr>
        <w:tc>
          <w:tcPr>
            <w:tcW w:w="1310" w:type="pct"/>
            <w:vMerge/>
          </w:tcPr>
          <w:p w14:paraId="30758D26" w14:textId="77777777" w:rsidR="002E47D8" w:rsidRPr="00BE3240" w:rsidDel="002A1D54" w:rsidRDefault="002E47D8" w:rsidP="00D139F9">
            <w:pPr>
              <w:pStyle w:val="afb"/>
            </w:pPr>
          </w:p>
        </w:tc>
        <w:tc>
          <w:tcPr>
            <w:tcW w:w="3690" w:type="pct"/>
          </w:tcPr>
          <w:p w14:paraId="28B4BBA7" w14:textId="120D181C" w:rsidR="002E47D8" w:rsidRPr="00BE3240" w:rsidRDefault="002E47D8" w:rsidP="00D139F9">
            <w:pPr>
              <w:pStyle w:val="afb"/>
            </w:pPr>
            <w:r w:rsidRPr="00BE3240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BE3240" w:rsidRPr="00BE3240" w14:paraId="5AC24820" w14:textId="77777777" w:rsidTr="007B4928">
        <w:trPr>
          <w:trHeight w:val="20"/>
        </w:trPr>
        <w:tc>
          <w:tcPr>
            <w:tcW w:w="1310" w:type="pct"/>
            <w:vMerge/>
          </w:tcPr>
          <w:p w14:paraId="000A208D" w14:textId="77777777" w:rsidR="002E47D8" w:rsidRPr="00BE3240" w:rsidDel="002A1D54" w:rsidRDefault="002E47D8" w:rsidP="00D139F9">
            <w:pPr>
              <w:pStyle w:val="afb"/>
            </w:pPr>
          </w:p>
        </w:tc>
        <w:tc>
          <w:tcPr>
            <w:tcW w:w="3690" w:type="pct"/>
          </w:tcPr>
          <w:p w14:paraId="1F8F627E" w14:textId="1BE3A8F5" w:rsidR="002E47D8" w:rsidRPr="00BE3240" w:rsidRDefault="002E47D8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по оформлению технологической документации и порядок работы в них</w:t>
            </w:r>
          </w:p>
        </w:tc>
      </w:tr>
      <w:tr w:rsidR="00BE3240" w:rsidRPr="00BE3240" w14:paraId="6FA97344" w14:textId="77777777" w:rsidTr="007B4928">
        <w:trPr>
          <w:trHeight w:val="20"/>
        </w:trPr>
        <w:tc>
          <w:tcPr>
            <w:tcW w:w="1310" w:type="pct"/>
            <w:vMerge/>
          </w:tcPr>
          <w:p w14:paraId="6A55DE9F" w14:textId="77777777" w:rsidR="002E47D8" w:rsidRPr="00BE3240" w:rsidDel="002A1D54" w:rsidRDefault="002E47D8" w:rsidP="00D139F9">
            <w:pPr>
              <w:pStyle w:val="afb"/>
            </w:pPr>
          </w:p>
        </w:tc>
        <w:tc>
          <w:tcPr>
            <w:tcW w:w="3690" w:type="pct"/>
          </w:tcPr>
          <w:p w14:paraId="7B4A6249" w14:textId="4767E9AE" w:rsidR="002E47D8" w:rsidRPr="00BE3240" w:rsidRDefault="002E47D8" w:rsidP="00D139F9">
            <w:pPr>
              <w:pStyle w:val="afb"/>
            </w:pPr>
            <w:r w:rsidRPr="00BE3240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BE3240" w:rsidRPr="00BE3240" w14:paraId="4F9A1D66" w14:textId="77777777" w:rsidTr="007B4928">
        <w:trPr>
          <w:trHeight w:val="20"/>
        </w:trPr>
        <w:tc>
          <w:tcPr>
            <w:tcW w:w="1310" w:type="pct"/>
            <w:vMerge/>
          </w:tcPr>
          <w:p w14:paraId="52B7F582" w14:textId="77777777" w:rsidR="002E47D8" w:rsidRPr="00BE3240" w:rsidDel="002A1D54" w:rsidRDefault="002E47D8" w:rsidP="00D139F9">
            <w:pPr>
              <w:pStyle w:val="afb"/>
            </w:pPr>
          </w:p>
        </w:tc>
        <w:tc>
          <w:tcPr>
            <w:tcW w:w="3690" w:type="pct"/>
          </w:tcPr>
          <w:p w14:paraId="7652552A" w14:textId="787C8948" w:rsidR="002E47D8" w:rsidRPr="00BE3240" w:rsidRDefault="002E47D8" w:rsidP="00D139F9">
            <w:pPr>
              <w:pStyle w:val="afb"/>
            </w:pPr>
            <w:r w:rsidRPr="00BE3240">
              <w:t>ECM-система организации: возможности и порядок работы в ней</w:t>
            </w:r>
          </w:p>
        </w:tc>
      </w:tr>
      <w:tr w:rsidR="00BE3240" w:rsidRPr="00BE3240" w14:paraId="49D024EE" w14:textId="77777777" w:rsidTr="007B4928">
        <w:trPr>
          <w:trHeight w:val="20"/>
        </w:trPr>
        <w:tc>
          <w:tcPr>
            <w:tcW w:w="1310" w:type="pct"/>
            <w:vMerge/>
          </w:tcPr>
          <w:p w14:paraId="6666B6AE" w14:textId="77777777" w:rsidR="002E47D8" w:rsidRPr="00BE3240" w:rsidDel="002A1D54" w:rsidRDefault="002E47D8" w:rsidP="00D139F9">
            <w:pPr>
              <w:pStyle w:val="afb"/>
            </w:pPr>
          </w:p>
        </w:tc>
        <w:tc>
          <w:tcPr>
            <w:tcW w:w="3690" w:type="pct"/>
          </w:tcPr>
          <w:p w14:paraId="0D7B2F3E" w14:textId="5CAB7D86" w:rsidR="002E47D8" w:rsidRPr="00BE3240" w:rsidRDefault="002E47D8" w:rsidP="00D139F9">
            <w:pPr>
              <w:pStyle w:val="afb"/>
            </w:pPr>
            <w:r w:rsidRPr="00BE3240">
              <w:t>Принципы оформления каталогов типовых технологических процессов</w:t>
            </w:r>
          </w:p>
        </w:tc>
      </w:tr>
      <w:tr w:rsidR="00BE3240" w:rsidRPr="00BE3240" w14:paraId="391FB48A" w14:textId="77777777" w:rsidTr="007B4928">
        <w:trPr>
          <w:trHeight w:val="20"/>
        </w:trPr>
        <w:tc>
          <w:tcPr>
            <w:tcW w:w="1310" w:type="pct"/>
            <w:vMerge/>
          </w:tcPr>
          <w:p w14:paraId="03CBE1B4" w14:textId="77777777" w:rsidR="00350697" w:rsidRPr="00BE3240" w:rsidDel="002A1D54" w:rsidRDefault="00350697" w:rsidP="00D139F9">
            <w:pPr>
              <w:pStyle w:val="afb"/>
            </w:pPr>
          </w:p>
        </w:tc>
        <w:tc>
          <w:tcPr>
            <w:tcW w:w="3690" w:type="pct"/>
          </w:tcPr>
          <w:p w14:paraId="3F9E5B41" w14:textId="2DED8EF2" w:rsidR="00350697" w:rsidRPr="00BE3240" w:rsidRDefault="00350697" w:rsidP="00D139F9">
            <w:pPr>
              <w:pStyle w:val="afb"/>
            </w:pPr>
            <w:r w:rsidRPr="00BE3240">
              <w:t>Требования охраны труда, пожарной, промышленной, экологической безопасности и электробезопасности при изготовлении режущих лезвийных инструментов и приспособлений</w:t>
            </w:r>
          </w:p>
        </w:tc>
      </w:tr>
      <w:tr w:rsidR="00BE3240" w:rsidRPr="00BE3240" w14:paraId="270D1F35" w14:textId="77777777" w:rsidTr="007B4928">
        <w:trPr>
          <w:trHeight w:val="20"/>
        </w:trPr>
        <w:tc>
          <w:tcPr>
            <w:tcW w:w="1310" w:type="pct"/>
            <w:vMerge/>
          </w:tcPr>
          <w:p w14:paraId="70800336" w14:textId="77777777" w:rsidR="00350697" w:rsidRPr="00BE3240" w:rsidDel="002A1D54" w:rsidRDefault="00350697" w:rsidP="00D139F9">
            <w:pPr>
              <w:pStyle w:val="afb"/>
            </w:pPr>
          </w:p>
        </w:tc>
        <w:tc>
          <w:tcPr>
            <w:tcW w:w="3690" w:type="pct"/>
          </w:tcPr>
          <w:p w14:paraId="7A082F57" w14:textId="208B0504" w:rsidR="00350697" w:rsidRPr="00BE3240" w:rsidRDefault="00350697" w:rsidP="00D139F9">
            <w:pPr>
              <w:pStyle w:val="afb"/>
            </w:pPr>
            <w:r w:rsidRPr="00BE3240">
              <w:t xml:space="preserve">Правила безопасности при работе в </w:t>
            </w:r>
            <w:r w:rsidRPr="00BE3240">
              <w:rPr>
                <w:shd w:val="clear" w:color="auto" w:fill="FFFFFF"/>
              </w:rPr>
              <w:t>информационно-телекоммуникационной сети Интернет</w:t>
            </w:r>
          </w:p>
        </w:tc>
      </w:tr>
      <w:tr w:rsidR="00350697" w:rsidRPr="00BE3240" w14:paraId="225DF406" w14:textId="77777777" w:rsidTr="007B4928">
        <w:trPr>
          <w:trHeight w:val="20"/>
        </w:trPr>
        <w:tc>
          <w:tcPr>
            <w:tcW w:w="1310" w:type="pct"/>
          </w:tcPr>
          <w:p w14:paraId="3D72FECF" w14:textId="77777777" w:rsidR="00350697" w:rsidRPr="00BE3240" w:rsidDel="002A1D54" w:rsidRDefault="00350697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90" w:type="pct"/>
          </w:tcPr>
          <w:p w14:paraId="7FA61AC5" w14:textId="77777777" w:rsidR="00350697" w:rsidRPr="00BE3240" w:rsidRDefault="00350697" w:rsidP="00D139F9">
            <w:pPr>
              <w:pStyle w:val="afb"/>
            </w:pPr>
            <w:r w:rsidRPr="00BE3240">
              <w:t>-</w:t>
            </w:r>
          </w:p>
        </w:tc>
      </w:tr>
    </w:tbl>
    <w:p w14:paraId="5A6902BC" w14:textId="77777777" w:rsidR="0052387B" w:rsidRPr="00BE3240" w:rsidRDefault="0052387B" w:rsidP="007B1595">
      <w:bookmarkStart w:id="9" w:name="_Toc68875821"/>
    </w:p>
    <w:p w14:paraId="6326A756" w14:textId="4EB39507" w:rsidR="00AA2C95" w:rsidRPr="00D139F9" w:rsidRDefault="00AA2C95" w:rsidP="00D139F9">
      <w:pPr>
        <w:pStyle w:val="2"/>
      </w:pPr>
      <w:r w:rsidRPr="00D139F9">
        <w:t>3.</w:t>
      </w:r>
      <w:r w:rsidR="00EB51D2" w:rsidRPr="00D139F9">
        <w:t>2</w:t>
      </w:r>
      <w:r w:rsidRPr="00D139F9">
        <w:t>. Обобщенная трудовая функция</w:t>
      </w:r>
      <w:bookmarkEnd w:id="9"/>
    </w:p>
    <w:p w14:paraId="00B175D7" w14:textId="77777777" w:rsidR="007B4928" w:rsidRPr="00BE3240" w:rsidRDefault="007B4928" w:rsidP="007B492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4896"/>
        <w:gridCol w:w="553"/>
        <w:gridCol w:w="545"/>
        <w:gridCol w:w="1601"/>
        <w:gridCol w:w="1018"/>
      </w:tblGrid>
      <w:tr w:rsidR="005C588C" w:rsidRPr="00BE3240" w14:paraId="17ECBFED" w14:textId="77777777" w:rsidTr="007B4928">
        <w:trPr>
          <w:trHeight w:val="278"/>
        </w:trPr>
        <w:tc>
          <w:tcPr>
            <w:tcW w:w="778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CEE85FA" w14:textId="77777777" w:rsidR="00CB7028" w:rsidRPr="00BE3240" w:rsidRDefault="00CB7028" w:rsidP="00A65F22"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96ABB3" w14:textId="3DAF99ED" w:rsidR="00CB7028" w:rsidRPr="00BE3240" w:rsidRDefault="00CB7028" w:rsidP="00A65F22">
            <w:pPr>
              <w:rPr>
                <w:sz w:val="18"/>
                <w:szCs w:val="16"/>
              </w:rPr>
            </w:pPr>
            <w:r w:rsidRPr="00BE3240">
              <w:t xml:space="preserve">Технологическая подготовка </w:t>
            </w:r>
            <w:r w:rsidR="002E47D8" w:rsidRPr="00BE3240">
              <w:t xml:space="preserve">опытного и единичного </w:t>
            </w:r>
            <w:r w:rsidRPr="00BE3240">
              <w:t xml:space="preserve">производства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  <w:tc>
          <w:tcPr>
            <w:tcW w:w="27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045D0BD" w14:textId="77777777" w:rsidR="00CB7028" w:rsidRPr="00BE3240" w:rsidRDefault="00CB7028" w:rsidP="00A65F22">
            <w:pPr>
              <w:jc w:val="center"/>
              <w:rPr>
                <w:sz w:val="16"/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65ACEA" w14:textId="3A5745B0" w:rsidR="00CB7028" w:rsidRPr="00BE3240" w:rsidRDefault="006A3623" w:rsidP="00A65F22">
            <w:pPr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B</w:t>
            </w:r>
          </w:p>
        </w:tc>
        <w:tc>
          <w:tcPr>
            <w:tcW w:w="78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4A76712" w14:textId="77777777" w:rsidR="00CB7028" w:rsidRPr="00BE3240" w:rsidRDefault="00CB7028" w:rsidP="00A65F22">
            <w:pPr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квалификации</w:t>
            </w:r>
          </w:p>
        </w:tc>
        <w:tc>
          <w:tcPr>
            <w:tcW w:w="4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2A041D" w14:textId="77777777" w:rsidR="00CB7028" w:rsidRPr="00BE3240" w:rsidRDefault="00CB7028" w:rsidP="00A65F22">
            <w:pPr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5</w:t>
            </w:r>
          </w:p>
        </w:tc>
      </w:tr>
    </w:tbl>
    <w:p w14:paraId="330278CC" w14:textId="77777777" w:rsidR="007B4928" w:rsidRPr="00BE3240" w:rsidRDefault="007B492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80"/>
        <w:gridCol w:w="1275"/>
        <w:gridCol w:w="749"/>
        <w:gridCol w:w="2093"/>
        <w:gridCol w:w="1098"/>
        <w:gridCol w:w="2005"/>
      </w:tblGrid>
      <w:tr w:rsidR="00BE3240" w:rsidRPr="00BE3240" w14:paraId="6785701F" w14:textId="77777777" w:rsidTr="007B4928">
        <w:trPr>
          <w:trHeight w:val="283"/>
        </w:trPr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58E50C5" w14:textId="77777777" w:rsidR="001148C1" w:rsidRPr="00BE3240" w:rsidRDefault="001148C1" w:rsidP="00A65F22">
            <w:r w:rsidRPr="00BE3240">
              <w:rPr>
                <w:sz w:val="20"/>
              </w:rPr>
              <w:t xml:space="preserve">Происхождение обобщенной трудовой функции 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BD63A5" w14:textId="77777777" w:rsidR="001148C1" w:rsidRPr="00BE3240" w:rsidRDefault="001148C1" w:rsidP="00A65F22"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A46EC3" w14:textId="77777777" w:rsidR="001148C1" w:rsidRPr="00BE3240" w:rsidRDefault="001148C1" w:rsidP="00A65F22">
            <w:r w:rsidRPr="00BE3240">
              <w:t>Х</w:t>
            </w:r>
          </w:p>
        </w:tc>
        <w:tc>
          <w:tcPr>
            <w:tcW w:w="10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39DCB2" w14:textId="77777777" w:rsidR="001148C1" w:rsidRPr="00BE3240" w:rsidRDefault="001148C1" w:rsidP="00A65F22"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478CB" w14:textId="77777777" w:rsidR="001148C1" w:rsidRPr="00BE3240" w:rsidRDefault="001148C1" w:rsidP="00A65F22"/>
        </w:tc>
        <w:tc>
          <w:tcPr>
            <w:tcW w:w="9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B05AD" w14:textId="77777777" w:rsidR="001148C1" w:rsidRPr="00BE3240" w:rsidRDefault="001148C1" w:rsidP="00A65F22"/>
        </w:tc>
      </w:tr>
      <w:tr w:rsidR="005C588C" w:rsidRPr="00BE3240" w14:paraId="4624A457" w14:textId="77777777" w:rsidTr="007B4928">
        <w:trPr>
          <w:trHeight w:val="479"/>
        </w:trPr>
        <w:tc>
          <w:tcPr>
            <w:tcW w:w="1461" w:type="pct"/>
            <w:tcBorders>
              <w:top w:val="nil"/>
              <w:bottom w:val="nil"/>
              <w:right w:val="nil"/>
            </w:tcBorders>
            <w:vAlign w:val="center"/>
          </w:tcPr>
          <w:p w14:paraId="052B50E6" w14:textId="77777777" w:rsidR="00AA2C95" w:rsidRPr="00BE3240" w:rsidRDefault="00AA2C95" w:rsidP="00A65F22"/>
        </w:tc>
        <w:tc>
          <w:tcPr>
            <w:tcW w:w="20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9CB2FCA" w14:textId="77777777" w:rsidR="00AA2C95" w:rsidRPr="00BE3240" w:rsidRDefault="00AA2C95" w:rsidP="00A65F22"/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F546FA" w14:textId="77777777" w:rsidR="00AA2C95" w:rsidRPr="00BE3240" w:rsidRDefault="009502DC" w:rsidP="00A65F22">
            <w:pPr>
              <w:jc w:val="center"/>
              <w:rPr>
                <w:szCs w:val="16"/>
              </w:rPr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9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B0C28F" w14:textId="77777777" w:rsidR="00AA2C95" w:rsidRPr="00BE3240" w:rsidRDefault="0024384C" w:rsidP="00A65F22">
            <w:pPr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0E0ECBA" w14:textId="77777777" w:rsidR="007B4928" w:rsidRPr="00BE3240" w:rsidRDefault="007B492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79"/>
        <w:gridCol w:w="7216"/>
      </w:tblGrid>
      <w:tr w:rsidR="005C588C" w:rsidRPr="00BE3240" w14:paraId="2802FEC8" w14:textId="77777777" w:rsidTr="007B4928">
        <w:trPr>
          <w:trHeight w:val="525"/>
        </w:trPr>
        <w:tc>
          <w:tcPr>
            <w:tcW w:w="14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A1B4DD" w14:textId="77777777" w:rsidR="00CC2E84" w:rsidRPr="00BE3240" w:rsidRDefault="00CC2E84" w:rsidP="00A65F22">
            <w:r w:rsidRPr="00BE3240">
              <w:t>Возможные наименования должностей, профессий</w:t>
            </w:r>
          </w:p>
        </w:tc>
        <w:tc>
          <w:tcPr>
            <w:tcW w:w="35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1415D" w14:textId="77777777" w:rsidR="001678BF" w:rsidRPr="00BE3240" w:rsidRDefault="001678BF" w:rsidP="001678BF">
            <w:r w:rsidRPr="00BE3240">
              <w:t>Инженер-технолог</w:t>
            </w:r>
          </w:p>
          <w:p w14:paraId="5B757370" w14:textId="77777777" w:rsidR="001678BF" w:rsidRPr="00BE3240" w:rsidRDefault="001678BF" w:rsidP="001678BF">
            <w:r w:rsidRPr="00BE3240">
              <w:t>Инженер-технолог по инструменту</w:t>
            </w:r>
          </w:p>
          <w:p w14:paraId="43DA63AF" w14:textId="77777777" w:rsidR="001678BF" w:rsidRPr="00BE3240" w:rsidRDefault="001678BF" w:rsidP="001678BF">
            <w:r w:rsidRPr="00BE3240">
              <w:t>Инженер</w:t>
            </w:r>
          </w:p>
          <w:p w14:paraId="2C2EFBCE" w14:textId="77777777" w:rsidR="001678BF" w:rsidRPr="00BE3240" w:rsidRDefault="001678BF" w:rsidP="001678BF">
            <w:r w:rsidRPr="00BE3240">
              <w:t xml:space="preserve">Инженер-технолог инструментального производства </w:t>
            </w:r>
            <w:r w:rsidRPr="00BE3240">
              <w:rPr>
                <w:lang w:val="lt-LT"/>
              </w:rPr>
              <w:t xml:space="preserve">III </w:t>
            </w:r>
            <w:r w:rsidRPr="00BE3240">
              <w:t>категории</w:t>
            </w:r>
          </w:p>
          <w:p w14:paraId="217ECF66" w14:textId="77777777" w:rsidR="001678BF" w:rsidRPr="00BE3240" w:rsidRDefault="001678BF" w:rsidP="001678BF">
            <w:r w:rsidRPr="00BE3240">
              <w:t xml:space="preserve">Инженер-технолог по инструменту </w:t>
            </w:r>
            <w:r w:rsidRPr="00BE3240">
              <w:rPr>
                <w:lang w:val="lt-LT"/>
              </w:rPr>
              <w:t xml:space="preserve">III </w:t>
            </w:r>
            <w:r w:rsidRPr="00BE3240">
              <w:t>категории</w:t>
            </w:r>
          </w:p>
          <w:p w14:paraId="0FA42A9A" w14:textId="18E7536C" w:rsidR="00CC2E84" w:rsidRPr="00BE3240" w:rsidRDefault="001678BF" w:rsidP="001678BF">
            <w:r w:rsidRPr="00BE3240">
              <w:t xml:space="preserve">Инженер-технолог </w:t>
            </w:r>
            <w:r w:rsidRPr="00BE3240">
              <w:rPr>
                <w:lang w:val="lt-LT"/>
              </w:rPr>
              <w:t xml:space="preserve">III </w:t>
            </w:r>
            <w:r w:rsidRPr="00BE3240">
              <w:t>категории</w:t>
            </w:r>
          </w:p>
        </w:tc>
      </w:tr>
    </w:tbl>
    <w:p w14:paraId="4FE6468B" w14:textId="77777777" w:rsidR="007B4928" w:rsidRPr="00BE3240" w:rsidRDefault="007B4928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979"/>
        <w:gridCol w:w="7216"/>
      </w:tblGrid>
      <w:tr w:rsidR="00BE3240" w:rsidRPr="00BE3240" w14:paraId="4DCBA117" w14:textId="77777777" w:rsidTr="00A6389C">
        <w:trPr>
          <w:trHeight w:val="20"/>
        </w:trPr>
        <w:tc>
          <w:tcPr>
            <w:tcW w:w="1461" w:type="pct"/>
          </w:tcPr>
          <w:p w14:paraId="7D484DEA" w14:textId="77777777" w:rsidR="00CC2E84" w:rsidRPr="00BE3240" w:rsidRDefault="00CC2E84" w:rsidP="00A65F22">
            <w:r w:rsidRPr="00BE3240">
              <w:t>Требования к образованию и обучению</w:t>
            </w:r>
          </w:p>
        </w:tc>
        <w:tc>
          <w:tcPr>
            <w:tcW w:w="3539" w:type="pct"/>
          </w:tcPr>
          <w:p w14:paraId="498EB856" w14:textId="77777777" w:rsidR="00A6223B" w:rsidRPr="00BE3240" w:rsidRDefault="00A6223B" w:rsidP="00A65F22">
            <w:r w:rsidRPr="00BE3240">
              <w:t>Среднее профессиональное образование – программы подготовки специалистов среднего звена</w:t>
            </w:r>
          </w:p>
          <w:p w14:paraId="6BD1FA87" w14:textId="71850F44" w:rsidR="00376BD7" w:rsidRPr="00BE3240" w:rsidRDefault="00376BD7" w:rsidP="00A65F22">
            <w:r w:rsidRPr="00BE3240">
              <w:t>или</w:t>
            </w:r>
          </w:p>
          <w:p w14:paraId="59E1FD9F" w14:textId="03429E27" w:rsidR="00CC2E84" w:rsidRPr="00BE3240" w:rsidRDefault="00A6223B" w:rsidP="00A65F22">
            <w:pPr>
              <w:rPr>
                <w:shd w:val="clear" w:color="auto" w:fill="FFFFFF"/>
              </w:rPr>
            </w:pPr>
            <w:r w:rsidRPr="00BE3240">
              <w:t>Высшее образование – бакалавриат</w:t>
            </w:r>
          </w:p>
        </w:tc>
      </w:tr>
      <w:tr w:rsidR="00BE3240" w:rsidRPr="00BE3240" w14:paraId="0F795900" w14:textId="77777777" w:rsidTr="00A6389C">
        <w:trPr>
          <w:trHeight w:val="20"/>
        </w:trPr>
        <w:tc>
          <w:tcPr>
            <w:tcW w:w="1461" w:type="pct"/>
          </w:tcPr>
          <w:p w14:paraId="17EFD184" w14:textId="77777777" w:rsidR="001678BF" w:rsidRPr="00BE3240" w:rsidRDefault="001678BF" w:rsidP="001678BF">
            <w:r w:rsidRPr="00BE3240">
              <w:t>Требования к опыту практической работы</w:t>
            </w:r>
          </w:p>
        </w:tc>
        <w:tc>
          <w:tcPr>
            <w:tcW w:w="3539" w:type="pct"/>
          </w:tcPr>
          <w:p w14:paraId="6C9077B0" w14:textId="4DE363A0" w:rsidR="001678BF" w:rsidRPr="00BE3240" w:rsidRDefault="001678BF" w:rsidP="001678BF">
            <w:r w:rsidRPr="00BE3240">
              <w:t>Для должностей инженеров без категории не менее двух лет техником-технологом в области производства металлорежущих инструментов при наличии среднего профессионального образования по программам подготовки специалистов среднего звена</w:t>
            </w:r>
          </w:p>
          <w:p w14:paraId="6645667B" w14:textId="7D4C8628" w:rsidR="001678BF" w:rsidRPr="00BE3240" w:rsidRDefault="001678BF" w:rsidP="001678BF">
            <w:r w:rsidRPr="00BE3240">
              <w:lastRenderedPageBreak/>
              <w:t xml:space="preserve">Для должностей инженеров </w:t>
            </w:r>
            <w:r w:rsidRPr="00BE3240">
              <w:rPr>
                <w:lang w:val="en-US"/>
              </w:rPr>
              <w:t>III</w:t>
            </w:r>
            <w:r w:rsidRPr="00BE3240">
              <w:t xml:space="preserve"> категории не менее шести месяцев в должности инженера-технолога без категории</w:t>
            </w:r>
          </w:p>
        </w:tc>
      </w:tr>
      <w:tr w:rsidR="00BE3240" w:rsidRPr="00BE3240" w14:paraId="746CF2E8" w14:textId="77777777" w:rsidTr="00A6389C">
        <w:trPr>
          <w:trHeight w:val="20"/>
        </w:trPr>
        <w:tc>
          <w:tcPr>
            <w:tcW w:w="1461" w:type="pct"/>
          </w:tcPr>
          <w:p w14:paraId="3D580016" w14:textId="77777777" w:rsidR="00376BD7" w:rsidRPr="00BE3240" w:rsidRDefault="00376BD7" w:rsidP="00A65F22">
            <w:r w:rsidRPr="00BE3240">
              <w:lastRenderedPageBreak/>
              <w:t>Особые условия допуска к работе</w:t>
            </w:r>
          </w:p>
        </w:tc>
        <w:tc>
          <w:tcPr>
            <w:tcW w:w="3539" w:type="pct"/>
          </w:tcPr>
          <w:p w14:paraId="127233C6" w14:textId="42A0194F" w:rsidR="00376BD7" w:rsidRPr="00BE3240" w:rsidRDefault="00B4796D" w:rsidP="00A65F22">
            <w:pPr>
              <w:rPr>
                <w:shd w:val="clear" w:color="auto" w:fill="FFFFFF"/>
              </w:rPr>
            </w:pPr>
            <w:r w:rsidRPr="00BE3240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376BD7" w:rsidRPr="00BE3240">
              <w:rPr>
                <w:lang w:eastAsia="en-US"/>
              </w:rPr>
              <w:t xml:space="preserve"> </w:t>
            </w:r>
          </w:p>
          <w:p w14:paraId="42390115" w14:textId="27FE33FC" w:rsidR="00376BD7" w:rsidRPr="00BE3240" w:rsidRDefault="00621D00" w:rsidP="00A65F22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74081079" w14:textId="1FEB476A" w:rsidR="00376BD7" w:rsidRPr="00BE3240" w:rsidRDefault="00376BD7" w:rsidP="00A65F22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</w:tc>
      </w:tr>
      <w:tr w:rsidR="00A6389C" w:rsidRPr="00BE3240" w14:paraId="16DD0A1E" w14:textId="77777777" w:rsidTr="00A6389C">
        <w:trPr>
          <w:trHeight w:val="20"/>
        </w:trPr>
        <w:tc>
          <w:tcPr>
            <w:tcW w:w="1461" w:type="pct"/>
          </w:tcPr>
          <w:p w14:paraId="22D38D5B" w14:textId="4383FDEB" w:rsidR="00A6389C" w:rsidRPr="00BE3240" w:rsidRDefault="00A6389C" w:rsidP="00A65F22">
            <w:r w:rsidRPr="00BE3240">
              <w:t>Другие характеристики</w:t>
            </w:r>
          </w:p>
        </w:tc>
        <w:tc>
          <w:tcPr>
            <w:tcW w:w="3539" w:type="pct"/>
          </w:tcPr>
          <w:p w14:paraId="28E290E3" w14:textId="39B0FC29" w:rsidR="00A6389C" w:rsidRPr="00BE3240" w:rsidRDefault="00A6389C" w:rsidP="00A65F22">
            <w:pPr>
              <w:rPr>
                <w:lang w:eastAsia="en-US"/>
              </w:rPr>
            </w:pPr>
            <w:r w:rsidRPr="00BE3240">
              <w:rPr>
                <w:lang w:eastAsia="en-US"/>
              </w:rPr>
              <w:t>-</w:t>
            </w:r>
          </w:p>
        </w:tc>
      </w:tr>
    </w:tbl>
    <w:p w14:paraId="7625BA27" w14:textId="77777777" w:rsidR="00A6389C" w:rsidRPr="00BE3240" w:rsidRDefault="00A6389C"/>
    <w:p w14:paraId="2063631B" w14:textId="0A10F54E" w:rsidR="00A6389C" w:rsidRPr="00BE3240" w:rsidRDefault="00A6389C">
      <w:r w:rsidRPr="00BE3240">
        <w:t>Дополнительные характеристики</w:t>
      </w:r>
    </w:p>
    <w:p w14:paraId="479F6749" w14:textId="77777777" w:rsidR="00A6389C" w:rsidRPr="00BE3240" w:rsidRDefault="00A6389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979"/>
        <w:gridCol w:w="1236"/>
        <w:gridCol w:w="5980"/>
      </w:tblGrid>
      <w:tr w:rsidR="00BE3240" w:rsidRPr="00BE3240" w14:paraId="289E7A2C" w14:textId="77777777" w:rsidTr="00A6389C">
        <w:trPr>
          <w:trHeight w:val="20"/>
        </w:trPr>
        <w:tc>
          <w:tcPr>
            <w:tcW w:w="1461" w:type="pct"/>
            <w:vAlign w:val="center"/>
          </w:tcPr>
          <w:p w14:paraId="285B9A12" w14:textId="77777777" w:rsidR="00CC2E84" w:rsidRPr="00BE3240" w:rsidRDefault="00CC2E84" w:rsidP="00A6389C">
            <w:pPr>
              <w:jc w:val="center"/>
            </w:pPr>
            <w:r w:rsidRPr="00BE3240">
              <w:t>Наименование документа</w:t>
            </w:r>
          </w:p>
        </w:tc>
        <w:tc>
          <w:tcPr>
            <w:tcW w:w="606" w:type="pct"/>
            <w:vAlign w:val="center"/>
          </w:tcPr>
          <w:p w14:paraId="5D32760F" w14:textId="77777777" w:rsidR="00CC2E84" w:rsidRPr="00BE3240" w:rsidRDefault="00CC2E84" w:rsidP="00A6389C">
            <w:pPr>
              <w:jc w:val="center"/>
            </w:pPr>
            <w:r w:rsidRPr="00BE3240">
              <w:t>Код</w:t>
            </w:r>
          </w:p>
        </w:tc>
        <w:tc>
          <w:tcPr>
            <w:tcW w:w="2933" w:type="pct"/>
            <w:vAlign w:val="center"/>
          </w:tcPr>
          <w:p w14:paraId="73E80F43" w14:textId="77777777" w:rsidR="00CC2E84" w:rsidRPr="00BE3240" w:rsidRDefault="00CC2E84" w:rsidP="00A6389C">
            <w:pPr>
              <w:jc w:val="center"/>
            </w:pPr>
            <w:r w:rsidRPr="00BE3240">
              <w:t>Наименование базовой группы, должности (профессии) или специальности</w:t>
            </w:r>
          </w:p>
        </w:tc>
      </w:tr>
      <w:tr w:rsidR="00BE3240" w:rsidRPr="00BE3240" w14:paraId="696E7EFA" w14:textId="77777777" w:rsidTr="00A6389C">
        <w:trPr>
          <w:trHeight w:val="20"/>
        </w:trPr>
        <w:tc>
          <w:tcPr>
            <w:tcW w:w="1461" w:type="pct"/>
          </w:tcPr>
          <w:p w14:paraId="62C1B523" w14:textId="77777777" w:rsidR="00CC2E84" w:rsidRPr="00BE3240" w:rsidRDefault="00CC2E84" w:rsidP="00A6389C">
            <w:pPr>
              <w:rPr>
                <w:vertAlign w:val="superscript"/>
              </w:rPr>
            </w:pPr>
            <w:r w:rsidRPr="00BE3240">
              <w:t>ОКЗ</w:t>
            </w:r>
          </w:p>
        </w:tc>
        <w:tc>
          <w:tcPr>
            <w:tcW w:w="606" w:type="pct"/>
          </w:tcPr>
          <w:p w14:paraId="3C4EE0AC" w14:textId="5A8C22A7" w:rsidR="00CC2E84" w:rsidRPr="00BE3240" w:rsidRDefault="00CC2E84" w:rsidP="00A6389C">
            <w:r w:rsidRPr="00BE3240">
              <w:t>214</w:t>
            </w:r>
            <w:r w:rsidR="00A6223B" w:rsidRPr="00BE3240">
              <w:t>1</w:t>
            </w:r>
          </w:p>
        </w:tc>
        <w:tc>
          <w:tcPr>
            <w:tcW w:w="2933" w:type="pct"/>
          </w:tcPr>
          <w:p w14:paraId="390E01F9" w14:textId="0406AA99" w:rsidR="00CC2E84" w:rsidRPr="00BE3240" w:rsidRDefault="00A6223B" w:rsidP="00A6389C">
            <w:r w:rsidRPr="00BE3240">
              <w:t>Инженеры в промышленности и на производстве</w:t>
            </w:r>
          </w:p>
        </w:tc>
      </w:tr>
      <w:tr w:rsidR="00BE3240" w:rsidRPr="00BE3240" w14:paraId="7BC2F5C8" w14:textId="77777777" w:rsidTr="00A6389C">
        <w:trPr>
          <w:trHeight w:val="20"/>
        </w:trPr>
        <w:tc>
          <w:tcPr>
            <w:tcW w:w="1461" w:type="pct"/>
          </w:tcPr>
          <w:p w14:paraId="4F0A2EA3" w14:textId="77777777" w:rsidR="00CC2E84" w:rsidRPr="00BE3240" w:rsidRDefault="00CC2E84" w:rsidP="00A6389C">
            <w:r w:rsidRPr="00BE3240">
              <w:t>ЕКС</w:t>
            </w:r>
          </w:p>
        </w:tc>
        <w:tc>
          <w:tcPr>
            <w:tcW w:w="606" w:type="pct"/>
          </w:tcPr>
          <w:p w14:paraId="54ABF9AE" w14:textId="77777777" w:rsidR="00CC2E84" w:rsidRPr="00BE3240" w:rsidRDefault="00CC2E84" w:rsidP="00A6389C">
            <w:r w:rsidRPr="00BE3240">
              <w:t>-</w:t>
            </w:r>
          </w:p>
        </w:tc>
        <w:tc>
          <w:tcPr>
            <w:tcW w:w="2933" w:type="pct"/>
          </w:tcPr>
          <w:p w14:paraId="64967993" w14:textId="6712210C" w:rsidR="00CC2E84" w:rsidRPr="00BE3240" w:rsidRDefault="00A6223B" w:rsidP="00A6389C">
            <w:r w:rsidRPr="00BE3240">
              <w:t>Инженер-технолог (технолог)</w:t>
            </w:r>
          </w:p>
        </w:tc>
      </w:tr>
      <w:tr w:rsidR="00BE3240" w:rsidRPr="00BE3240" w14:paraId="1A20CD05" w14:textId="77777777" w:rsidTr="00A6389C">
        <w:trPr>
          <w:trHeight w:val="20"/>
        </w:trPr>
        <w:tc>
          <w:tcPr>
            <w:tcW w:w="1461" w:type="pct"/>
          </w:tcPr>
          <w:p w14:paraId="015C03C1" w14:textId="77777777" w:rsidR="00CC2E84" w:rsidRPr="00BE3240" w:rsidRDefault="00CC2E84" w:rsidP="00A6389C">
            <w:r w:rsidRPr="00BE3240">
              <w:t xml:space="preserve">ОКПДТР </w:t>
            </w:r>
          </w:p>
        </w:tc>
        <w:tc>
          <w:tcPr>
            <w:tcW w:w="606" w:type="pct"/>
          </w:tcPr>
          <w:p w14:paraId="4208AD99" w14:textId="77777777" w:rsidR="00CC2E84" w:rsidRPr="00BE3240" w:rsidRDefault="00CC2E84" w:rsidP="00A6389C">
            <w:r w:rsidRPr="00BE3240">
              <w:t>22854</w:t>
            </w:r>
          </w:p>
        </w:tc>
        <w:tc>
          <w:tcPr>
            <w:tcW w:w="2933" w:type="pct"/>
          </w:tcPr>
          <w:p w14:paraId="61F8A00C" w14:textId="0B1987E6" w:rsidR="00CC2E84" w:rsidRPr="00BE3240" w:rsidRDefault="00A6223B" w:rsidP="00A6389C">
            <w:r w:rsidRPr="00BE3240">
              <w:t>Инженер-технолог</w:t>
            </w:r>
          </w:p>
        </w:tc>
      </w:tr>
      <w:tr w:rsidR="00BE3240" w:rsidRPr="00BE3240" w14:paraId="27E131EA" w14:textId="77777777" w:rsidTr="00A6389C">
        <w:trPr>
          <w:trHeight w:val="20"/>
        </w:trPr>
        <w:tc>
          <w:tcPr>
            <w:tcW w:w="1461" w:type="pct"/>
            <w:vMerge w:val="restart"/>
          </w:tcPr>
          <w:p w14:paraId="7765F86D" w14:textId="77777777" w:rsidR="00A6223B" w:rsidRPr="00BE3240" w:rsidRDefault="00A6223B" w:rsidP="00A6389C">
            <w:r w:rsidRPr="00BE3240">
              <w:t>ОКСО</w:t>
            </w:r>
          </w:p>
        </w:tc>
        <w:tc>
          <w:tcPr>
            <w:tcW w:w="606" w:type="pct"/>
          </w:tcPr>
          <w:p w14:paraId="1DF875F8" w14:textId="78664BD2" w:rsidR="00A6223B" w:rsidRPr="00BE3240" w:rsidRDefault="00A6223B" w:rsidP="00A6389C">
            <w:r w:rsidRPr="00BE3240">
              <w:t>2.15.02.08</w:t>
            </w:r>
          </w:p>
        </w:tc>
        <w:tc>
          <w:tcPr>
            <w:tcW w:w="2933" w:type="pct"/>
          </w:tcPr>
          <w:p w14:paraId="5FD2750C" w14:textId="0777B459" w:rsidR="00A6223B" w:rsidRPr="00BE3240" w:rsidRDefault="00A6223B" w:rsidP="00A6389C">
            <w:r w:rsidRPr="00BE3240">
              <w:t>Технология машиностроения</w:t>
            </w:r>
          </w:p>
        </w:tc>
      </w:tr>
      <w:tr w:rsidR="00BE3240" w:rsidRPr="00BE3240" w14:paraId="41A3221A" w14:textId="77777777" w:rsidTr="00A6389C">
        <w:trPr>
          <w:trHeight w:val="20"/>
        </w:trPr>
        <w:tc>
          <w:tcPr>
            <w:tcW w:w="1461" w:type="pct"/>
            <w:vMerge/>
          </w:tcPr>
          <w:p w14:paraId="0544AEB6" w14:textId="77777777" w:rsidR="00A6223B" w:rsidRPr="00BE3240" w:rsidRDefault="00A6223B" w:rsidP="00A6389C"/>
        </w:tc>
        <w:tc>
          <w:tcPr>
            <w:tcW w:w="606" w:type="pct"/>
          </w:tcPr>
          <w:p w14:paraId="36EF2148" w14:textId="164E73F4" w:rsidR="00A6223B" w:rsidRPr="00BE3240" w:rsidRDefault="00A6223B" w:rsidP="00A6389C">
            <w:r w:rsidRPr="00BE3240">
              <w:rPr>
                <w:bCs w:val="0"/>
                <w:shd w:val="clear" w:color="auto" w:fill="FFFFFF"/>
              </w:rPr>
              <w:t>2.15.03.01</w:t>
            </w:r>
          </w:p>
        </w:tc>
        <w:tc>
          <w:tcPr>
            <w:tcW w:w="2933" w:type="pct"/>
          </w:tcPr>
          <w:p w14:paraId="0EDCA498" w14:textId="5AC32544" w:rsidR="00A6223B" w:rsidRPr="00BE3240" w:rsidRDefault="00A6223B" w:rsidP="00A6389C">
            <w:pPr>
              <w:rPr>
                <w:shd w:val="clear" w:color="auto" w:fill="FFFFFF"/>
              </w:rPr>
            </w:pPr>
            <w:r w:rsidRPr="00BE3240">
              <w:t>Машиностроение</w:t>
            </w:r>
          </w:p>
        </w:tc>
      </w:tr>
      <w:tr w:rsidR="00BE3240" w:rsidRPr="00BE3240" w14:paraId="6556D096" w14:textId="77777777" w:rsidTr="00A6389C">
        <w:trPr>
          <w:trHeight w:val="20"/>
        </w:trPr>
        <w:tc>
          <w:tcPr>
            <w:tcW w:w="1461" w:type="pct"/>
            <w:vMerge/>
          </w:tcPr>
          <w:p w14:paraId="2A6012D8" w14:textId="77777777" w:rsidR="00A6223B" w:rsidRPr="00BE3240" w:rsidRDefault="00A6223B" w:rsidP="00A6389C"/>
        </w:tc>
        <w:tc>
          <w:tcPr>
            <w:tcW w:w="606" w:type="pct"/>
          </w:tcPr>
          <w:p w14:paraId="42BFA250" w14:textId="0B798270" w:rsidR="00A6223B" w:rsidRPr="00BE3240" w:rsidRDefault="00A6223B" w:rsidP="00A6389C">
            <w:r w:rsidRPr="00BE3240">
              <w:rPr>
                <w:bCs w:val="0"/>
                <w:shd w:val="clear" w:color="auto" w:fill="FFFFFF"/>
              </w:rPr>
              <w:t>2.15.03.02</w:t>
            </w:r>
          </w:p>
        </w:tc>
        <w:tc>
          <w:tcPr>
            <w:tcW w:w="2933" w:type="pct"/>
          </w:tcPr>
          <w:p w14:paraId="4CC2B998" w14:textId="4F8DC945" w:rsidR="00A6223B" w:rsidRPr="00BE3240" w:rsidRDefault="00A6223B" w:rsidP="00A6389C">
            <w:r w:rsidRPr="00BE3240">
              <w:t>Технологические машины и оборудование</w:t>
            </w:r>
          </w:p>
        </w:tc>
      </w:tr>
      <w:tr w:rsidR="005C588C" w:rsidRPr="00BE3240" w14:paraId="19DBB003" w14:textId="77777777" w:rsidTr="00A6389C">
        <w:trPr>
          <w:trHeight w:val="20"/>
        </w:trPr>
        <w:tc>
          <w:tcPr>
            <w:tcW w:w="1461" w:type="pct"/>
            <w:vMerge/>
          </w:tcPr>
          <w:p w14:paraId="4E8CF890" w14:textId="77777777" w:rsidR="00A6223B" w:rsidRPr="00BE3240" w:rsidRDefault="00A6223B" w:rsidP="00A6389C"/>
        </w:tc>
        <w:tc>
          <w:tcPr>
            <w:tcW w:w="606" w:type="pct"/>
          </w:tcPr>
          <w:p w14:paraId="11287FA3" w14:textId="0D6F39F4" w:rsidR="00A6223B" w:rsidRPr="00BE3240" w:rsidRDefault="00A6223B" w:rsidP="00A6389C">
            <w:r w:rsidRPr="00BE3240">
              <w:rPr>
                <w:bCs w:val="0"/>
                <w:shd w:val="clear" w:color="auto" w:fill="FFFFFF"/>
              </w:rPr>
              <w:t>2.15.03.05</w:t>
            </w:r>
          </w:p>
        </w:tc>
        <w:tc>
          <w:tcPr>
            <w:tcW w:w="2933" w:type="pct"/>
          </w:tcPr>
          <w:p w14:paraId="59B54317" w14:textId="7F0F0FF7" w:rsidR="00A6223B" w:rsidRPr="00BE3240" w:rsidRDefault="00A6223B" w:rsidP="00A6389C">
            <w:pPr>
              <w:rPr>
                <w:shd w:val="clear" w:color="auto" w:fill="FFFFFF"/>
              </w:rPr>
            </w:pPr>
            <w:r w:rsidRPr="00BE3240">
              <w:t>Конструкторско-технологическое обеспечение машиностроительных производств</w:t>
            </w:r>
          </w:p>
        </w:tc>
      </w:tr>
    </w:tbl>
    <w:p w14:paraId="39F3A06E" w14:textId="77777777" w:rsidR="00A6389C" w:rsidRPr="00BE3240" w:rsidRDefault="00A6389C" w:rsidP="007B1595"/>
    <w:p w14:paraId="4F32BC88" w14:textId="525E73ED" w:rsidR="00CB7028" w:rsidRPr="00D139F9" w:rsidRDefault="00CB7028" w:rsidP="00D139F9">
      <w:pPr>
        <w:pStyle w:val="3"/>
      </w:pPr>
      <w:r w:rsidRPr="00D139F9">
        <w:t>3.2.1. Трудовая функция</w:t>
      </w:r>
    </w:p>
    <w:p w14:paraId="0C922E62" w14:textId="77777777" w:rsidR="00A6389C" w:rsidRPr="00BE3240" w:rsidRDefault="00A6389C" w:rsidP="00A6389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49CFD2EE" w14:textId="77777777" w:rsidTr="00CB7028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8779973" w14:textId="77777777" w:rsidR="00483BA2" w:rsidRPr="00BE3240" w:rsidRDefault="00483BA2" w:rsidP="00A65F22">
            <w:pPr>
              <w:suppressAutoHyphens/>
            </w:pPr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46CE22" w14:textId="4F164E6C" w:rsidR="00483BA2" w:rsidRPr="00BE3240" w:rsidRDefault="00483BA2" w:rsidP="00A65F22">
            <w:pPr>
              <w:suppressAutoHyphens/>
            </w:pPr>
            <w:r w:rsidRPr="00D139F9">
              <w:rPr>
                <w:rStyle w:val="afc"/>
              </w:rPr>
              <w:t>Корректировка</w:t>
            </w:r>
            <w:r w:rsidRPr="00BE3240">
              <w:t xml:space="preserve"> </w:t>
            </w:r>
            <w:r w:rsidRPr="00D139F9">
              <w:rPr>
                <w:rStyle w:val="afc"/>
              </w:rPr>
              <w:t xml:space="preserve">технологических </w:t>
            </w:r>
            <w:r w:rsidR="00477822" w:rsidRPr="00D139F9">
              <w:rPr>
                <w:rStyle w:val="afc"/>
              </w:rPr>
              <w:t>процессов</w:t>
            </w:r>
            <w:r w:rsidR="006761D1" w:rsidRPr="00D139F9">
              <w:rPr>
                <w:rStyle w:val="afc"/>
              </w:rPr>
              <w:t>-аналог</w:t>
            </w:r>
            <w:r w:rsidR="00477822" w:rsidRPr="00D139F9">
              <w:rPr>
                <w:rStyle w:val="afc"/>
              </w:rPr>
              <w:t>ов</w:t>
            </w:r>
            <w:r w:rsidRPr="00BE3240">
              <w:t xml:space="preserve">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для опытного и единичного производства 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A5EC3C4" w14:textId="77777777" w:rsidR="00483BA2" w:rsidRPr="00BE3240" w:rsidRDefault="00483BA2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89391A" w14:textId="029E62BC" w:rsidR="00483BA2" w:rsidRPr="00BE3240" w:rsidRDefault="006A3623" w:rsidP="00A65F22">
            <w:pPr>
              <w:suppressAutoHyphens/>
            </w:pPr>
            <w:r w:rsidRPr="00BE3240">
              <w:rPr>
                <w:lang w:val="en-US"/>
              </w:rPr>
              <w:t>B</w:t>
            </w:r>
            <w:r w:rsidR="00483BA2" w:rsidRPr="00BE3240">
              <w:t>/0</w:t>
            </w:r>
            <w:r w:rsidR="00476502" w:rsidRPr="00BE3240">
              <w:t>1</w:t>
            </w:r>
            <w:r w:rsidR="00483BA2" w:rsidRPr="00BE3240">
              <w:t>.5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B6080CC" w14:textId="77777777" w:rsidR="00483BA2" w:rsidRPr="00BE3240" w:rsidRDefault="00483BA2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39F099" w14:textId="66EDA842" w:rsidR="00483BA2" w:rsidRPr="00BE3240" w:rsidRDefault="00483BA2" w:rsidP="00A65F22">
            <w:pPr>
              <w:suppressAutoHyphens/>
              <w:jc w:val="center"/>
            </w:pPr>
            <w:r w:rsidRPr="00BE3240">
              <w:t>5</w:t>
            </w:r>
          </w:p>
        </w:tc>
      </w:tr>
    </w:tbl>
    <w:p w14:paraId="5F0A0C90" w14:textId="77777777" w:rsidR="00A6389C" w:rsidRPr="00BE3240" w:rsidRDefault="00A6389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0A224A54" w14:textId="77777777" w:rsidTr="00CB7028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A88C521" w14:textId="77777777" w:rsidR="00CB7028" w:rsidRPr="00BE3240" w:rsidRDefault="00CB7028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FF782C" w14:textId="77777777" w:rsidR="00CB7028" w:rsidRPr="00BE3240" w:rsidRDefault="00CB7028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B2337C" w14:textId="77777777" w:rsidR="00CB7028" w:rsidRPr="00BE3240" w:rsidRDefault="00CB7028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6DED7E" w14:textId="77777777" w:rsidR="00CB7028" w:rsidRPr="00BE3240" w:rsidRDefault="00CB7028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3CE5A0" w14:textId="77777777" w:rsidR="00CB7028" w:rsidRPr="00BE3240" w:rsidRDefault="00CB7028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41DF59" w14:textId="77777777" w:rsidR="00CB7028" w:rsidRPr="00BE3240" w:rsidRDefault="00CB7028" w:rsidP="00A65F22">
            <w:pPr>
              <w:suppressAutoHyphens/>
            </w:pPr>
          </w:p>
        </w:tc>
      </w:tr>
      <w:tr w:rsidR="00CB7028" w:rsidRPr="00BE3240" w14:paraId="33F066D5" w14:textId="77777777" w:rsidTr="00CB7028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608A28B1" w14:textId="77777777" w:rsidR="00CB7028" w:rsidRPr="00BE3240" w:rsidRDefault="00CB7028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2F4806A3" w14:textId="77777777" w:rsidR="00CB7028" w:rsidRPr="00BE3240" w:rsidRDefault="00CB7028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79336A1C" w14:textId="77777777" w:rsidR="00CB7028" w:rsidRPr="00BE3240" w:rsidRDefault="00CB7028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447ABEA4" w14:textId="77777777" w:rsidR="00CB7028" w:rsidRPr="00BE3240" w:rsidRDefault="00CB7028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8A5B745" w14:textId="77777777" w:rsidR="00CB7028" w:rsidRPr="00BE3240" w:rsidRDefault="00CB7028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1"/>
        <w:gridCol w:w="7524"/>
      </w:tblGrid>
      <w:tr w:rsidR="00BE3240" w:rsidRPr="00BE3240" w14:paraId="17654011" w14:textId="77777777" w:rsidTr="0006574F">
        <w:trPr>
          <w:trHeight w:val="20"/>
        </w:trPr>
        <w:tc>
          <w:tcPr>
            <w:tcW w:w="1310" w:type="pct"/>
            <w:vMerge w:val="restart"/>
          </w:tcPr>
          <w:p w14:paraId="7874AD40" w14:textId="77777777" w:rsidR="001678BF" w:rsidRPr="00BE3240" w:rsidRDefault="001678BF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90" w:type="pct"/>
          </w:tcPr>
          <w:p w14:paraId="2F2772A0" w14:textId="1C85ED1F" w:rsidR="001678BF" w:rsidRPr="00BE3240" w:rsidRDefault="001678BF" w:rsidP="00D139F9">
            <w:pPr>
              <w:pStyle w:val="afb"/>
            </w:pPr>
            <w:r w:rsidRPr="00BE3240">
              <w:t>Выявление особенностей конструкции режущих лезвийных инструментов и инструментальных приспособлений средней сложности</w:t>
            </w:r>
          </w:p>
        </w:tc>
      </w:tr>
      <w:tr w:rsidR="00BE3240" w:rsidRPr="00BE3240" w14:paraId="667E2F1A" w14:textId="77777777" w:rsidTr="0006574F">
        <w:trPr>
          <w:trHeight w:val="20"/>
        </w:trPr>
        <w:tc>
          <w:tcPr>
            <w:tcW w:w="1310" w:type="pct"/>
            <w:vMerge/>
          </w:tcPr>
          <w:p w14:paraId="22577AC9" w14:textId="77777777" w:rsidR="00A44F4B" w:rsidRPr="00BE3240" w:rsidRDefault="00A44F4B" w:rsidP="00D139F9">
            <w:pPr>
              <w:pStyle w:val="afb"/>
            </w:pPr>
          </w:p>
        </w:tc>
        <w:tc>
          <w:tcPr>
            <w:tcW w:w="3690" w:type="pct"/>
          </w:tcPr>
          <w:p w14:paraId="110E23C0" w14:textId="08B18F0F" w:rsidR="00A44F4B" w:rsidRPr="00BE3240" w:rsidRDefault="00A44F4B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Выбор технологического </w:t>
            </w:r>
            <w:r w:rsidR="00477822" w:rsidRPr="00BE3240">
              <w:rPr>
                <w:rStyle w:val="w"/>
                <w:i w:val="0"/>
                <w:color w:val="auto"/>
              </w:rPr>
              <w:t>процесса</w:t>
            </w:r>
            <w:r w:rsidR="006761D1" w:rsidRPr="00BE3240">
              <w:rPr>
                <w:rStyle w:val="w"/>
                <w:i w:val="0"/>
                <w:color w:val="auto"/>
              </w:rPr>
              <w:t>-аналог</w:t>
            </w:r>
            <w:r w:rsidR="00477822" w:rsidRPr="00BE3240">
              <w:rPr>
                <w:rStyle w:val="w"/>
                <w:i w:val="0"/>
                <w:color w:val="auto"/>
              </w:rPr>
              <w:t>а</w:t>
            </w:r>
            <w:r w:rsidRPr="00BE3240">
              <w:rPr>
                <w:rStyle w:val="w"/>
                <w:i w:val="0"/>
                <w:color w:val="auto"/>
              </w:rPr>
              <w:t xml:space="preserve"> изготовления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средней сложности в условиях опытного и единичного производства</w:t>
            </w:r>
          </w:p>
        </w:tc>
      </w:tr>
      <w:tr w:rsidR="00BE3240" w:rsidRPr="00BE3240" w14:paraId="32A6C9B1" w14:textId="77777777" w:rsidTr="0006574F">
        <w:trPr>
          <w:trHeight w:val="20"/>
        </w:trPr>
        <w:tc>
          <w:tcPr>
            <w:tcW w:w="1310" w:type="pct"/>
            <w:vMerge/>
          </w:tcPr>
          <w:p w14:paraId="11E1D4AF" w14:textId="77777777" w:rsidR="00662B80" w:rsidRPr="00BE3240" w:rsidRDefault="00662B80" w:rsidP="00D139F9">
            <w:pPr>
              <w:pStyle w:val="afb"/>
            </w:pPr>
          </w:p>
        </w:tc>
        <w:tc>
          <w:tcPr>
            <w:tcW w:w="3690" w:type="pct"/>
          </w:tcPr>
          <w:p w14:paraId="1FA9080E" w14:textId="520CB1FD" w:rsidR="00662B80" w:rsidRPr="00BE3240" w:rsidRDefault="00662B80" w:rsidP="00D139F9">
            <w:pPr>
              <w:pStyle w:val="afb"/>
            </w:pPr>
            <w:r w:rsidRPr="00BE3240">
              <w:t xml:space="preserve">Корректировка выбранного технологического </w:t>
            </w:r>
            <w:r w:rsidR="00477822" w:rsidRPr="00BE3240">
              <w:t>процесса</w:t>
            </w:r>
            <w:r w:rsidR="00B72577" w:rsidRPr="00BE3240">
              <w:t>-аналог</w:t>
            </w:r>
            <w:r w:rsidR="00477822" w:rsidRPr="00BE3240">
              <w:t>а</w:t>
            </w:r>
            <w:r w:rsidRPr="00BE3240">
              <w:t xml:space="preserve"> в соответствии с особенностями изготавливаемых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</w:t>
            </w:r>
            <w:r w:rsidR="002E47D8" w:rsidRPr="00BE3240">
              <w:t xml:space="preserve"> </w:t>
            </w:r>
          </w:p>
        </w:tc>
      </w:tr>
      <w:tr w:rsidR="00BE3240" w:rsidRPr="00BE3240" w14:paraId="453F9B98" w14:textId="77777777" w:rsidTr="0006574F">
        <w:trPr>
          <w:trHeight w:val="20"/>
        </w:trPr>
        <w:tc>
          <w:tcPr>
            <w:tcW w:w="1310" w:type="pct"/>
            <w:vMerge/>
          </w:tcPr>
          <w:p w14:paraId="43946584" w14:textId="77777777" w:rsidR="004D6C24" w:rsidRPr="00BE3240" w:rsidRDefault="004D6C24" w:rsidP="00D139F9">
            <w:pPr>
              <w:pStyle w:val="afb"/>
            </w:pPr>
          </w:p>
        </w:tc>
        <w:tc>
          <w:tcPr>
            <w:tcW w:w="3690" w:type="pct"/>
          </w:tcPr>
          <w:p w14:paraId="2F07471B" w14:textId="1CC5F13A" w:rsidR="004D6C24" w:rsidRPr="00BE3240" w:rsidRDefault="004D6C24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Оформление технологической документации на технологические процессы для опытного и единичного производства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средней сложности</w:t>
            </w:r>
          </w:p>
        </w:tc>
      </w:tr>
      <w:tr w:rsidR="00BE3240" w:rsidRPr="00BE3240" w14:paraId="347B55DE" w14:textId="77777777" w:rsidTr="0006574F">
        <w:trPr>
          <w:trHeight w:val="20"/>
        </w:trPr>
        <w:tc>
          <w:tcPr>
            <w:tcW w:w="1310" w:type="pct"/>
            <w:vMerge/>
          </w:tcPr>
          <w:p w14:paraId="3440E651" w14:textId="77777777" w:rsidR="004D6C24" w:rsidRPr="00BE3240" w:rsidRDefault="004D6C24" w:rsidP="00D139F9">
            <w:pPr>
              <w:pStyle w:val="afb"/>
            </w:pPr>
          </w:p>
        </w:tc>
        <w:tc>
          <w:tcPr>
            <w:tcW w:w="3690" w:type="pct"/>
          </w:tcPr>
          <w:p w14:paraId="38D091EF" w14:textId="6A250C53" w:rsidR="004D6C24" w:rsidRPr="00BE3240" w:rsidRDefault="00A52C20" w:rsidP="00D139F9">
            <w:pPr>
              <w:pStyle w:val="afb"/>
            </w:pPr>
            <w:r w:rsidRPr="00BE3240">
              <w:t>Техническое нормирование</w:t>
            </w:r>
            <w:r w:rsidR="004D6C24" w:rsidRPr="00BE3240">
              <w:t xml:space="preserve"> операци</w:t>
            </w:r>
            <w:r w:rsidR="00F566CA" w:rsidRPr="00BE3240">
              <w:t>й</w:t>
            </w:r>
            <w:r w:rsidR="004D6C24" w:rsidRPr="00BE3240">
              <w:t xml:space="preserve"> изготовления </w:t>
            </w:r>
            <w:r w:rsidR="00876F2F" w:rsidRPr="00BE3240">
              <w:t>режущих лезвийных инструментов</w:t>
            </w:r>
            <w:r w:rsidR="004D6C24" w:rsidRPr="00BE3240">
              <w:t xml:space="preserve"> и </w:t>
            </w:r>
            <w:r w:rsidR="003A02A8" w:rsidRPr="00BE3240">
              <w:t>приспособлений</w:t>
            </w:r>
            <w:r w:rsidR="004D6C24" w:rsidRPr="00BE3240">
              <w:t xml:space="preserve"> средней сложности в условиях опытного и единичного производства</w:t>
            </w:r>
          </w:p>
        </w:tc>
      </w:tr>
      <w:tr w:rsidR="00BE3240" w:rsidRPr="00BE3240" w14:paraId="23093D22" w14:textId="77777777" w:rsidTr="0006574F">
        <w:trPr>
          <w:trHeight w:val="20"/>
        </w:trPr>
        <w:tc>
          <w:tcPr>
            <w:tcW w:w="1310" w:type="pct"/>
            <w:vMerge w:val="restart"/>
          </w:tcPr>
          <w:p w14:paraId="7A99E988" w14:textId="77777777" w:rsidR="004D6C24" w:rsidRPr="00BE3240" w:rsidDel="002A1D54" w:rsidRDefault="004D6C24" w:rsidP="00D139F9">
            <w:pPr>
              <w:pStyle w:val="afb"/>
            </w:pPr>
            <w:r w:rsidRPr="00BE3240" w:rsidDel="002A1D54">
              <w:lastRenderedPageBreak/>
              <w:t>Необходимые умения</w:t>
            </w:r>
          </w:p>
        </w:tc>
        <w:tc>
          <w:tcPr>
            <w:tcW w:w="3690" w:type="pct"/>
          </w:tcPr>
          <w:p w14:paraId="7DA0F5F9" w14:textId="25B7A64C" w:rsidR="004D6C24" w:rsidRPr="00BE3240" w:rsidRDefault="004D6C24" w:rsidP="00D139F9">
            <w:pPr>
              <w:pStyle w:val="afb"/>
            </w:pPr>
            <w:r w:rsidRPr="00BE3240">
              <w:t xml:space="preserve">Анализировать конструкторскую документацию на </w:t>
            </w:r>
            <w:r w:rsidR="00876F2F" w:rsidRPr="00BE3240">
              <w:t>режущие лезвийные инструменты</w:t>
            </w:r>
            <w:r w:rsidRPr="00BE3240">
              <w:t xml:space="preserve"> и инструментальные приспособления средней сложности</w:t>
            </w:r>
          </w:p>
        </w:tc>
      </w:tr>
      <w:tr w:rsidR="00BE3240" w:rsidRPr="00BE3240" w14:paraId="6E0B6E3B" w14:textId="77777777" w:rsidTr="0006574F">
        <w:trPr>
          <w:trHeight w:val="20"/>
        </w:trPr>
        <w:tc>
          <w:tcPr>
            <w:tcW w:w="1310" w:type="pct"/>
            <w:vMerge/>
          </w:tcPr>
          <w:p w14:paraId="347AF594" w14:textId="77777777" w:rsidR="004D6C24" w:rsidRPr="00BE3240" w:rsidDel="002A1D54" w:rsidRDefault="004D6C24" w:rsidP="00D139F9">
            <w:pPr>
              <w:pStyle w:val="afb"/>
            </w:pPr>
          </w:p>
        </w:tc>
        <w:tc>
          <w:tcPr>
            <w:tcW w:w="3690" w:type="pct"/>
          </w:tcPr>
          <w:p w14:paraId="6C2BF964" w14:textId="4F301F0A" w:rsidR="004D6C24" w:rsidRPr="00BE3240" w:rsidRDefault="008B3B7C" w:rsidP="00D139F9">
            <w:pPr>
              <w:pStyle w:val="afb"/>
            </w:pPr>
            <w:r w:rsidRPr="00BE3240">
              <w:t>Определять конструктивные особенности</w:t>
            </w:r>
            <w:r w:rsidR="004D6C24" w:rsidRPr="00BE3240">
              <w:t xml:space="preserve"> </w:t>
            </w:r>
            <w:r w:rsidR="00876F2F" w:rsidRPr="00BE3240">
              <w:t>режущих лезвийных инструментов</w:t>
            </w:r>
            <w:r w:rsidR="004D6C24" w:rsidRPr="00BE3240">
              <w:t xml:space="preserve"> и </w:t>
            </w:r>
            <w:r w:rsidR="003A02A8" w:rsidRPr="00BE3240">
              <w:t>приспособлений</w:t>
            </w:r>
            <w:r w:rsidR="004D6C24" w:rsidRPr="00BE3240">
              <w:t xml:space="preserve"> средней сложности, влияющие на выбор технологического процесса изготовления</w:t>
            </w:r>
            <w:r w:rsidR="00A1317C"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3D5C3419" w14:textId="77777777" w:rsidTr="0006574F">
        <w:trPr>
          <w:trHeight w:val="20"/>
        </w:trPr>
        <w:tc>
          <w:tcPr>
            <w:tcW w:w="1310" w:type="pct"/>
            <w:vMerge/>
          </w:tcPr>
          <w:p w14:paraId="4790C5D8" w14:textId="77777777" w:rsidR="004D6C24" w:rsidRPr="00BE3240" w:rsidDel="002A1D54" w:rsidRDefault="004D6C24" w:rsidP="00D139F9">
            <w:pPr>
              <w:pStyle w:val="afb"/>
            </w:pPr>
          </w:p>
        </w:tc>
        <w:tc>
          <w:tcPr>
            <w:tcW w:w="3690" w:type="pct"/>
          </w:tcPr>
          <w:p w14:paraId="1802C56A" w14:textId="4F3092E7" w:rsidR="004D6C24" w:rsidRPr="00BE3240" w:rsidRDefault="004D6C24" w:rsidP="00D139F9">
            <w:pPr>
              <w:pStyle w:val="afb"/>
            </w:pPr>
            <w:r w:rsidRPr="00BE3240">
              <w:t xml:space="preserve">Выбирать </w:t>
            </w:r>
            <w:r w:rsidRPr="00D139F9">
              <w:t xml:space="preserve">технологический </w:t>
            </w:r>
            <w:r w:rsidR="00A6389C" w:rsidRPr="00D139F9">
              <w:t>процесс</w:t>
            </w:r>
            <w:r w:rsidR="004A2A1D" w:rsidRPr="00D139F9">
              <w:t>-</w:t>
            </w:r>
            <w:r w:rsidR="00A6389C" w:rsidRPr="00D139F9">
              <w:t>аналог</w:t>
            </w:r>
            <w:r w:rsidRPr="00D139F9">
              <w:t xml:space="preserve"> </w:t>
            </w:r>
            <w:r w:rsidRPr="00BE3240">
              <w:t xml:space="preserve">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в условиях опытного и единичного производства </w:t>
            </w:r>
          </w:p>
        </w:tc>
      </w:tr>
      <w:tr w:rsidR="00BE3240" w:rsidRPr="00BE3240" w14:paraId="3A4DB202" w14:textId="77777777" w:rsidTr="0006574F">
        <w:trPr>
          <w:trHeight w:val="20"/>
        </w:trPr>
        <w:tc>
          <w:tcPr>
            <w:tcW w:w="1310" w:type="pct"/>
            <w:vMerge/>
          </w:tcPr>
          <w:p w14:paraId="15476C97" w14:textId="77777777" w:rsidR="004D6C24" w:rsidRPr="00BE3240" w:rsidDel="002A1D54" w:rsidRDefault="004D6C24" w:rsidP="00D139F9">
            <w:pPr>
              <w:pStyle w:val="afb"/>
            </w:pPr>
          </w:p>
        </w:tc>
        <w:tc>
          <w:tcPr>
            <w:tcW w:w="3690" w:type="pct"/>
          </w:tcPr>
          <w:p w14:paraId="701D9799" w14:textId="3FEDCD96" w:rsidR="004D6C24" w:rsidRPr="00BE3240" w:rsidRDefault="004D6C24" w:rsidP="00D139F9">
            <w:pPr>
              <w:pStyle w:val="afb"/>
            </w:pPr>
            <w:r w:rsidRPr="00BE3240">
              <w:t xml:space="preserve">Корректировать технологический </w:t>
            </w:r>
            <w:r w:rsidR="00A6389C" w:rsidRPr="00BE3240">
              <w:t>процесс</w:t>
            </w:r>
            <w:r w:rsidR="004A2A1D" w:rsidRPr="00BE3240">
              <w:t>-</w:t>
            </w:r>
            <w:r w:rsidR="00A6389C" w:rsidRPr="00BE3240">
              <w:t>аналог</w:t>
            </w:r>
            <w:r w:rsidRPr="00BE3240">
              <w:t xml:space="preserve"> в соответствии с особенностями изготавливаемых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в условиях опытного и единичного производства</w:t>
            </w:r>
          </w:p>
        </w:tc>
      </w:tr>
      <w:tr w:rsidR="00BE3240" w:rsidRPr="00BE3240" w14:paraId="2BE15BC7" w14:textId="77777777" w:rsidTr="0006574F">
        <w:trPr>
          <w:trHeight w:val="20"/>
        </w:trPr>
        <w:tc>
          <w:tcPr>
            <w:tcW w:w="1310" w:type="pct"/>
            <w:vMerge/>
          </w:tcPr>
          <w:p w14:paraId="51B2C015" w14:textId="77777777" w:rsidR="004D6C24" w:rsidRPr="00BE3240" w:rsidDel="002A1D54" w:rsidRDefault="004D6C24" w:rsidP="00D139F9">
            <w:pPr>
              <w:pStyle w:val="afb"/>
            </w:pPr>
          </w:p>
        </w:tc>
        <w:tc>
          <w:tcPr>
            <w:tcW w:w="3690" w:type="pct"/>
          </w:tcPr>
          <w:p w14:paraId="517FB8CC" w14:textId="4F88DD25" w:rsidR="004D6C24" w:rsidRPr="00BE3240" w:rsidRDefault="004D6C24" w:rsidP="00D139F9">
            <w:pPr>
              <w:pStyle w:val="afb"/>
            </w:pPr>
            <w:r w:rsidRPr="00BE3240">
              <w:t xml:space="preserve">Использовать электронные справочные системы и библиотеки при оформлении технологической документации на изготовление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</w:t>
            </w:r>
          </w:p>
        </w:tc>
      </w:tr>
      <w:tr w:rsidR="00BE3240" w:rsidRPr="00BE3240" w14:paraId="2CBE07E7" w14:textId="77777777" w:rsidTr="0006574F">
        <w:trPr>
          <w:trHeight w:val="20"/>
        </w:trPr>
        <w:tc>
          <w:tcPr>
            <w:tcW w:w="1310" w:type="pct"/>
            <w:vMerge/>
          </w:tcPr>
          <w:p w14:paraId="7F8AA9D2" w14:textId="77777777" w:rsidR="004D6C24" w:rsidRPr="00BE3240" w:rsidDel="002A1D54" w:rsidRDefault="004D6C24" w:rsidP="00D139F9">
            <w:pPr>
              <w:pStyle w:val="afb"/>
            </w:pPr>
          </w:p>
        </w:tc>
        <w:tc>
          <w:tcPr>
            <w:tcW w:w="3690" w:type="pct"/>
          </w:tcPr>
          <w:p w14:paraId="05A1D6E7" w14:textId="0F37313E" w:rsidR="004D6C24" w:rsidRPr="00BE3240" w:rsidRDefault="004D6C24" w:rsidP="00D139F9">
            <w:pPr>
              <w:pStyle w:val="afb"/>
            </w:pPr>
            <w:r w:rsidRPr="00BE3240">
              <w:t xml:space="preserve">Использовать текстовые редакторы </w:t>
            </w:r>
            <w:r w:rsidR="00727BBE" w:rsidRPr="00BE3240">
              <w:t xml:space="preserve">и прикладные компьютерные программы для работы с графической информацией </w:t>
            </w:r>
            <w:r w:rsidRPr="00BE3240">
              <w:t xml:space="preserve">для оформления технологической документации на </w:t>
            </w:r>
            <w:r w:rsidRPr="00D139F9">
              <w:t>технологические процессы опытного и единичного производства</w:t>
            </w:r>
            <w:r w:rsidRPr="00BE3240">
              <w:t xml:space="preserve">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</w:t>
            </w:r>
          </w:p>
        </w:tc>
      </w:tr>
      <w:tr w:rsidR="00BE3240" w:rsidRPr="00BE3240" w14:paraId="17070E4F" w14:textId="77777777" w:rsidTr="0006574F">
        <w:trPr>
          <w:trHeight w:val="20"/>
        </w:trPr>
        <w:tc>
          <w:tcPr>
            <w:tcW w:w="1310" w:type="pct"/>
            <w:vMerge/>
          </w:tcPr>
          <w:p w14:paraId="25908431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342BFFF4" w14:textId="5AC4302B" w:rsidR="00C57186" w:rsidRPr="00BE3240" w:rsidRDefault="00C57186" w:rsidP="00D139F9">
            <w:pPr>
              <w:pStyle w:val="afb"/>
            </w:pPr>
            <w:r w:rsidRPr="00BE3240">
              <w:t>Искать в научно-технической литературе, в электронных базах данных, используемых в организации, и в информационно-телекоммуникационной сети Интернет информацию о технологических процессах изготовления режущих лезвийных инструментов и приспособлений средней сложности</w:t>
            </w:r>
          </w:p>
        </w:tc>
      </w:tr>
      <w:tr w:rsidR="00BE3240" w:rsidRPr="00BE3240" w14:paraId="545A1C4C" w14:textId="77777777" w:rsidTr="0006574F">
        <w:trPr>
          <w:trHeight w:val="20"/>
        </w:trPr>
        <w:tc>
          <w:tcPr>
            <w:tcW w:w="1310" w:type="pct"/>
            <w:vMerge/>
          </w:tcPr>
          <w:p w14:paraId="1141F44D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2A45D71C" w14:textId="6E1F75D3" w:rsidR="00C57186" w:rsidRPr="00BE3240" w:rsidRDefault="00C57186" w:rsidP="00D139F9">
            <w:pPr>
              <w:pStyle w:val="afb"/>
            </w:pPr>
            <w:r w:rsidRPr="00BE3240">
              <w:t xml:space="preserve">Определять параметры </w:t>
            </w:r>
            <w:r w:rsidR="001A61AC" w:rsidRPr="00BE3240">
              <w:t>технического нормирования</w:t>
            </w:r>
            <w:r w:rsidRPr="00BE3240">
              <w:t xml:space="preserve"> при изготовлении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00BB0557" w14:textId="77777777" w:rsidTr="0006574F">
        <w:trPr>
          <w:trHeight w:val="20"/>
        </w:trPr>
        <w:tc>
          <w:tcPr>
            <w:tcW w:w="1310" w:type="pct"/>
            <w:vMerge/>
          </w:tcPr>
          <w:p w14:paraId="0F44D879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5F314899" w14:textId="1C4C0A29" w:rsidR="00C57186" w:rsidRPr="00BE3240" w:rsidRDefault="00C57186" w:rsidP="00D139F9">
            <w:pPr>
              <w:pStyle w:val="afb"/>
            </w:pPr>
            <w:r w:rsidRPr="00BE3240">
              <w:t>Использовать прикладные компьютерные программы и электронные таблицы для расчета норм времени и выработки при изготовлении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5C9EE597" w14:textId="77777777" w:rsidTr="0006574F">
        <w:trPr>
          <w:trHeight w:val="20"/>
        </w:trPr>
        <w:tc>
          <w:tcPr>
            <w:tcW w:w="1310" w:type="pct"/>
            <w:vMerge/>
          </w:tcPr>
          <w:p w14:paraId="2F105652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20CC672D" w14:textId="11F353D4" w:rsidR="00C57186" w:rsidRPr="00BE3240" w:rsidRDefault="00C57186" w:rsidP="00D139F9">
            <w:pPr>
              <w:pStyle w:val="afb"/>
            </w:pPr>
            <w:r w:rsidRPr="00BE3240">
              <w:t xml:space="preserve">Использовать САМ-системы для коррекции </w:t>
            </w:r>
            <w:r w:rsidRPr="00D139F9">
              <w:t>управляющих программ</w:t>
            </w:r>
            <w:r w:rsidRPr="00BE3240">
              <w:t xml:space="preserve"> </w:t>
            </w:r>
            <w:r w:rsidRPr="00D139F9">
              <w:t xml:space="preserve">обработки </w:t>
            </w:r>
            <w:r w:rsidRPr="00BE3240">
              <w:t xml:space="preserve">режущих лезвийных инструментов и </w:t>
            </w:r>
            <w:r w:rsidRPr="00D139F9">
              <w:t>деталей</w:t>
            </w:r>
            <w:r w:rsidRPr="00BE3240">
              <w:t xml:space="preserve"> приспособлений средней сложности</w:t>
            </w:r>
          </w:p>
        </w:tc>
      </w:tr>
      <w:tr w:rsidR="00BE3240" w:rsidRPr="00BE3240" w14:paraId="5473C4F0" w14:textId="77777777" w:rsidTr="0006574F">
        <w:trPr>
          <w:trHeight w:val="20"/>
        </w:trPr>
        <w:tc>
          <w:tcPr>
            <w:tcW w:w="1310" w:type="pct"/>
            <w:vMerge w:val="restart"/>
          </w:tcPr>
          <w:p w14:paraId="261DB5CD" w14:textId="77777777" w:rsidR="00C57186" w:rsidRPr="00BE3240" w:rsidRDefault="00C57186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90" w:type="pct"/>
          </w:tcPr>
          <w:p w14:paraId="5CD437F6" w14:textId="3E3C4D01" w:rsidR="00C57186" w:rsidRPr="00BE3240" w:rsidRDefault="00C57186" w:rsidP="00D139F9">
            <w:pPr>
              <w:pStyle w:val="afb"/>
            </w:pPr>
            <w:r w:rsidRPr="00BE3240">
              <w:t>Конструкции и назначение режущих лезвийных инструментов и приспособлений средней сложности</w:t>
            </w:r>
          </w:p>
        </w:tc>
      </w:tr>
      <w:tr w:rsidR="00BE3240" w:rsidRPr="00BE3240" w14:paraId="75DE7166" w14:textId="77777777" w:rsidTr="0006574F">
        <w:trPr>
          <w:trHeight w:val="20"/>
        </w:trPr>
        <w:tc>
          <w:tcPr>
            <w:tcW w:w="1310" w:type="pct"/>
            <w:vMerge/>
          </w:tcPr>
          <w:p w14:paraId="78570C97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3E8B0227" w14:textId="77777777" w:rsidR="00C57186" w:rsidRPr="00BE3240" w:rsidRDefault="00C57186" w:rsidP="00D139F9">
            <w:pPr>
              <w:pStyle w:val="afb"/>
            </w:pPr>
            <w:r w:rsidRPr="00BE3240">
              <w:t>Положения ЕСКД в объеме, необходимом для выполнения работы</w:t>
            </w:r>
          </w:p>
        </w:tc>
      </w:tr>
      <w:tr w:rsidR="00BE3240" w:rsidRPr="00BE3240" w14:paraId="7309360D" w14:textId="77777777" w:rsidTr="0006574F">
        <w:trPr>
          <w:trHeight w:val="20"/>
        </w:trPr>
        <w:tc>
          <w:tcPr>
            <w:tcW w:w="1310" w:type="pct"/>
            <w:vMerge/>
          </w:tcPr>
          <w:p w14:paraId="71B15116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3A809CB9" w14:textId="4487A513" w:rsidR="00C57186" w:rsidRPr="00BE3240" w:rsidRDefault="00C57186" w:rsidP="00D139F9">
            <w:pPr>
              <w:pStyle w:val="afb"/>
            </w:pPr>
            <w:r w:rsidRPr="00BE3240">
              <w:t>Виды, основные технологические свойства и маркировка инструментальных и конструкционных материалов, используемых для изготовления режущих лезвийных инструментов и приспособлений средней сложности</w:t>
            </w:r>
          </w:p>
        </w:tc>
      </w:tr>
      <w:tr w:rsidR="00BE3240" w:rsidRPr="00BE3240" w14:paraId="49C0FE3E" w14:textId="77777777" w:rsidTr="0006574F">
        <w:trPr>
          <w:trHeight w:val="20"/>
        </w:trPr>
        <w:tc>
          <w:tcPr>
            <w:tcW w:w="1310" w:type="pct"/>
            <w:vMerge/>
          </w:tcPr>
          <w:p w14:paraId="436B908D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10954692" w14:textId="32D6A7DD" w:rsidR="00C57186" w:rsidRPr="00BE3240" w:rsidRDefault="00C57186" w:rsidP="00D139F9">
            <w:pPr>
              <w:pStyle w:val="afb"/>
            </w:pPr>
            <w:r w:rsidRPr="00BE3240">
              <w:t>Название, назначение, обозначение на чертежах конструктивных частей режущих лезвийных инструментов и деталей приспособлений средней сложности</w:t>
            </w:r>
          </w:p>
        </w:tc>
      </w:tr>
      <w:tr w:rsidR="00BE3240" w:rsidRPr="00BE3240" w14:paraId="17B78CA0" w14:textId="77777777" w:rsidTr="0006574F">
        <w:trPr>
          <w:trHeight w:val="20"/>
        </w:trPr>
        <w:tc>
          <w:tcPr>
            <w:tcW w:w="1310" w:type="pct"/>
            <w:vMerge/>
          </w:tcPr>
          <w:p w14:paraId="0BE67B00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240966C0" w14:textId="6103860A" w:rsidR="00C57186" w:rsidRPr="00BE3240" w:rsidRDefault="00C57186" w:rsidP="00D139F9">
            <w:pPr>
              <w:pStyle w:val="afb"/>
            </w:pPr>
            <w:r w:rsidRPr="00BE3240">
              <w:t>Прикладные компьютерные программы для работы с текстовой и графической информацией: наименования, возможности и порядок работы в них</w:t>
            </w:r>
          </w:p>
        </w:tc>
      </w:tr>
      <w:tr w:rsidR="00BE3240" w:rsidRPr="00BE3240" w14:paraId="48ACBE68" w14:textId="77777777" w:rsidTr="0006574F">
        <w:trPr>
          <w:trHeight w:val="20"/>
        </w:trPr>
        <w:tc>
          <w:tcPr>
            <w:tcW w:w="1310" w:type="pct"/>
            <w:vMerge/>
          </w:tcPr>
          <w:p w14:paraId="779A846D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7DD7538A" w14:textId="4A0438D3" w:rsidR="00C57186" w:rsidRPr="00BE3240" w:rsidRDefault="00C57186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Состав, формы и порядок оформления технологической документации на технологические процессы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23292220" w14:textId="77777777" w:rsidTr="0006574F">
        <w:trPr>
          <w:trHeight w:val="20"/>
        </w:trPr>
        <w:tc>
          <w:tcPr>
            <w:tcW w:w="1310" w:type="pct"/>
            <w:vMerge/>
          </w:tcPr>
          <w:p w14:paraId="26117D91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080AD8BB" w14:textId="2D1BFF8C" w:rsidR="00C57186" w:rsidRPr="00BE3240" w:rsidRDefault="00C57186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лезвийной обработки </w:t>
            </w:r>
          </w:p>
        </w:tc>
      </w:tr>
      <w:tr w:rsidR="00BE3240" w:rsidRPr="00BE3240" w14:paraId="3950515D" w14:textId="77777777" w:rsidTr="0006574F">
        <w:trPr>
          <w:trHeight w:val="20"/>
        </w:trPr>
        <w:tc>
          <w:tcPr>
            <w:tcW w:w="1310" w:type="pct"/>
            <w:vMerge/>
          </w:tcPr>
          <w:p w14:paraId="7C0EF532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64E17B9E" w14:textId="154F5400" w:rsidR="00C57186" w:rsidRPr="00BE3240" w:rsidRDefault="00C57186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термической обработки режущих лезвийных инструментов и деталей приспособлений </w:t>
            </w:r>
          </w:p>
        </w:tc>
      </w:tr>
      <w:tr w:rsidR="00BE3240" w:rsidRPr="00BE3240" w14:paraId="594E5C31" w14:textId="77777777" w:rsidTr="0006574F">
        <w:trPr>
          <w:trHeight w:val="20"/>
        </w:trPr>
        <w:tc>
          <w:tcPr>
            <w:tcW w:w="1310" w:type="pct"/>
            <w:vMerge/>
          </w:tcPr>
          <w:p w14:paraId="594E2504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25EEE831" w14:textId="06CAA56B" w:rsidR="00C57186" w:rsidRPr="00BE3240" w:rsidRDefault="00C57186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электро-физико-химических методов обработки</w:t>
            </w:r>
          </w:p>
        </w:tc>
      </w:tr>
      <w:tr w:rsidR="00BE3240" w:rsidRPr="00BE3240" w14:paraId="45C29C1E" w14:textId="77777777" w:rsidTr="0006574F">
        <w:trPr>
          <w:trHeight w:val="20"/>
        </w:trPr>
        <w:tc>
          <w:tcPr>
            <w:tcW w:w="1310" w:type="pct"/>
            <w:vMerge/>
          </w:tcPr>
          <w:p w14:paraId="2E33AD14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0F83939D" w14:textId="4DD9A41B" w:rsidR="00C57186" w:rsidRPr="00BE3240" w:rsidRDefault="00C57186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шлифования и заточки режущих лезвийных инструментов и деталей приспособлений </w:t>
            </w:r>
          </w:p>
        </w:tc>
      </w:tr>
      <w:tr w:rsidR="00BE3240" w:rsidRPr="00BE3240" w14:paraId="16AB2C90" w14:textId="77777777" w:rsidTr="0006574F">
        <w:trPr>
          <w:trHeight w:val="20"/>
        </w:trPr>
        <w:tc>
          <w:tcPr>
            <w:tcW w:w="1310" w:type="pct"/>
            <w:vMerge/>
          </w:tcPr>
          <w:p w14:paraId="55EBF992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58D24B9A" w14:textId="1E700DA2" w:rsidR="00C57186" w:rsidRPr="00BE3240" w:rsidRDefault="00C57186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сборки сборных режущих лезвийных инструментов и приспособлений </w:t>
            </w:r>
          </w:p>
        </w:tc>
      </w:tr>
      <w:tr w:rsidR="00BE3240" w:rsidRPr="00BE3240" w14:paraId="761C7768" w14:textId="77777777" w:rsidTr="0006574F">
        <w:trPr>
          <w:trHeight w:val="20"/>
        </w:trPr>
        <w:tc>
          <w:tcPr>
            <w:tcW w:w="1310" w:type="pct"/>
            <w:vMerge/>
          </w:tcPr>
          <w:p w14:paraId="42D637B0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2F233E5E" w14:textId="77777777" w:rsidR="00C57186" w:rsidRPr="00BE3240" w:rsidRDefault="00C57186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3B1D0544" w14:textId="77777777" w:rsidTr="0006574F">
        <w:trPr>
          <w:trHeight w:val="20"/>
        </w:trPr>
        <w:tc>
          <w:tcPr>
            <w:tcW w:w="1310" w:type="pct"/>
            <w:vMerge/>
          </w:tcPr>
          <w:p w14:paraId="3D1DDA20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3D45D584" w14:textId="77777777" w:rsidR="00C57186" w:rsidRPr="00BE3240" w:rsidRDefault="00C57186" w:rsidP="00D139F9">
            <w:pPr>
              <w:pStyle w:val="afb"/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66143841" w14:textId="77777777" w:rsidTr="00C6782B">
        <w:trPr>
          <w:trHeight w:val="493"/>
        </w:trPr>
        <w:tc>
          <w:tcPr>
            <w:tcW w:w="1310" w:type="pct"/>
            <w:vMerge/>
          </w:tcPr>
          <w:p w14:paraId="635FD326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6E3443A6" w14:textId="6A90F980" w:rsidR="00C6782B" w:rsidRPr="00BE3240" w:rsidRDefault="00C6782B" w:rsidP="00D139F9">
            <w:pPr>
              <w:pStyle w:val="afb"/>
            </w:pPr>
            <w:r w:rsidRPr="00BE3240">
              <w:t>Правила оформления технологической документации, принятые в организации</w:t>
            </w:r>
          </w:p>
        </w:tc>
      </w:tr>
      <w:tr w:rsidR="00BE3240" w:rsidRPr="00BE3240" w14:paraId="7BFB81DA" w14:textId="77777777" w:rsidTr="0006574F">
        <w:trPr>
          <w:trHeight w:val="20"/>
        </w:trPr>
        <w:tc>
          <w:tcPr>
            <w:tcW w:w="1310" w:type="pct"/>
            <w:vMerge/>
          </w:tcPr>
          <w:p w14:paraId="736B5A74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787A0415" w14:textId="77777777" w:rsidR="00C57186" w:rsidRPr="00BE3240" w:rsidRDefault="00C57186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09D73A28" w14:textId="77777777" w:rsidTr="0006574F">
        <w:trPr>
          <w:trHeight w:val="20"/>
        </w:trPr>
        <w:tc>
          <w:tcPr>
            <w:tcW w:w="1310" w:type="pct"/>
            <w:vMerge/>
          </w:tcPr>
          <w:p w14:paraId="7AD25E7D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737FD339" w14:textId="2F36130A" w:rsidR="00C57186" w:rsidRPr="00BE3240" w:rsidRDefault="00C57186" w:rsidP="00D139F9">
            <w:pPr>
              <w:pStyle w:val="afb"/>
            </w:pPr>
            <w:r w:rsidRPr="00BE3240">
              <w:t>САМ-системы: наименования, возможности и порядок работы в них</w:t>
            </w:r>
          </w:p>
        </w:tc>
      </w:tr>
      <w:tr w:rsidR="00BE3240" w:rsidRPr="00BE3240" w14:paraId="2A65CD71" w14:textId="77777777" w:rsidTr="0006574F">
        <w:trPr>
          <w:trHeight w:val="20"/>
        </w:trPr>
        <w:tc>
          <w:tcPr>
            <w:tcW w:w="1310" w:type="pct"/>
            <w:vMerge/>
          </w:tcPr>
          <w:p w14:paraId="2D1FA81F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32816E00" w14:textId="2D570587" w:rsidR="00C57186" w:rsidRPr="00BE3240" w:rsidRDefault="00C57186" w:rsidP="00D139F9">
            <w:pPr>
              <w:pStyle w:val="afb"/>
            </w:pPr>
            <w:r w:rsidRPr="00BE3240">
              <w:t xml:space="preserve">Методы и способы коррекции </w:t>
            </w:r>
            <w:r w:rsidRPr="00D139F9">
              <w:t>управляющих программ</w:t>
            </w:r>
            <w:r w:rsidRPr="00BE3240">
              <w:t xml:space="preserve"> в САМ-системах в объеме, необходимом для выполнения работы</w:t>
            </w:r>
          </w:p>
        </w:tc>
      </w:tr>
      <w:tr w:rsidR="00BE3240" w:rsidRPr="00BE3240" w14:paraId="67B9ADB6" w14:textId="77777777" w:rsidTr="0006574F">
        <w:trPr>
          <w:trHeight w:val="20"/>
        </w:trPr>
        <w:tc>
          <w:tcPr>
            <w:tcW w:w="1310" w:type="pct"/>
            <w:vMerge/>
          </w:tcPr>
          <w:p w14:paraId="7AB17B82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05DC190D" w14:textId="77777777" w:rsidR="00C57186" w:rsidRPr="00BE3240" w:rsidRDefault="00C57186" w:rsidP="00D139F9">
            <w:pPr>
              <w:pStyle w:val="afb"/>
            </w:pPr>
            <w:r w:rsidRPr="00BE3240">
              <w:t>Нормативно-технические и руководящие документы по технологическому нормированию в объеме, необходимом для выполнения работы</w:t>
            </w:r>
          </w:p>
        </w:tc>
      </w:tr>
      <w:tr w:rsidR="00BE3240" w:rsidRPr="00BE3240" w14:paraId="546E5719" w14:textId="77777777" w:rsidTr="0006574F">
        <w:trPr>
          <w:trHeight w:val="20"/>
        </w:trPr>
        <w:tc>
          <w:tcPr>
            <w:tcW w:w="1310" w:type="pct"/>
            <w:vMerge/>
          </w:tcPr>
          <w:p w14:paraId="5949FC7A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0667BA9A" w14:textId="135B5836" w:rsidR="00C57186" w:rsidRPr="00BE3240" w:rsidRDefault="00C57186" w:rsidP="00D139F9">
            <w:pPr>
              <w:pStyle w:val="afb"/>
            </w:pPr>
            <w:r w:rsidRPr="00BE3240">
              <w:t xml:space="preserve">Методы </w:t>
            </w:r>
            <w:r w:rsidR="001A61AC" w:rsidRPr="00BE3240">
              <w:t>технического нормирования</w:t>
            </w:r>
            <w:r w:rsidRPr="00BE3240">
              <w:t>, применяемые в условиях опытного и единичного производства при изготовлении режущих лезвийных инструментов и деталей приспособлений средней сложности, их особенности и применение</w:t>
            </w:r>
          </w:p>
        </w:tc>
      </w:tr>
      <w:tr w:rsidR="00BE3240" w:rsidRPr="00BE3240" w14:paraId="0FF7A46D" w14:textId="77777777" w:rsidTr="0006574F">
        <w:trPr>
          <w:trHeight w:val="20"/>
        </w:trPr>
        <w:tc>
          <w:tcPr>
            <w:tcW w:w="1310" w:type="pct"/>
            <w:vMerge/>
          </w:tcPr>
          <w:p w14:paraId="281039EB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118AAC10" w14:textId="46D5B396" w:rsidR="00C57186" w:rsidRPr="00BE3240" w:rsidRDefault="00C57186" w:rsidP="00D139F9">
            <w:pPr>
              <w:pStyle w:val="afb"/>
            </w:pPr>
            <w:r w:rsidRPr="00BE3240">
              <w:t>Опасные и вредные факторы, требования охраны труда, пожарной, промышленной, экологической и электробезопасности при изготовлении режущих лезвийных инструментов и приспособлений</w:t>
            </w:r>
          </w:p>
        </w:tc>
      </w:tr>
      <w:tr w:rsidR="00BE3240" w:rsidRPr="00BE3240" w14:paraId="1AE174EF" w14:textId="77777777" w:rsidTr="0006574F">
        <w:trPr>
          <w:trHeight w:val="20"/>
        </w:trPr>
        <w:tc>
          <w:tcPr>
            <w:tcW w:w="1310" w:type="pct"/>
            <w:vMerge/>
          </w:tcPr>
          <w:p w14:paraId="5ED5D1F5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4BE492D3" w14:textId="3282AD3D" w:rsidR="00C57186" w:rsidRPr="00BE3240" w:rsidRDefault="00C57186" w:rsidP="00D139F9">
            <w:pPr>
              <w:pStyle w:val="afb"/>
            </w:pPr>
            <w:r w:rsidRPr="00BE3240">
              <w:t xml:space="preserve">Виды и правила применения средств индивидуальной и коллективной защиты при изготовлении режущих лезвийных инструментов и приспособлений </w:t>
            </w:r>
          </w:p>
        </w:tc>
      </w:tr>
      <w:tr w:rsidR="00BE3240" w:rsidRPr="00BE3240" w14:paraId="30DA3F01" w14:textId="77777777" w:rsidTr="0006574F">
        <w:trPr>
          <w:trHeight w:val="20"/>
        </w:trPr>
        <w:tc>
          <w:tcPr>
            <w:tcW w:w="1310" w:type="pct"/>
            <w:vMerge/>
          </w:tcPr>
          <w:p w14:paraId="2A6BAF6F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0035F3E5" w14:textId="25482A6D" w:rsidR="00C57186" w:rsidRPr="00BE3240" w:rsidRDefault="00C57186" w:rsidP="00D139F9">
            <w:pPr>
              <w:pStyle w:val="afb"/>
            </w:pPr>
            <w:r w:rsidRPr="00BE3240">
              <w:t xml:space="preserve">Правила безопасности при работе в </w:t>
            </w:r>
            <w:r w:rsidRPr="00BE3240">
              <w:rPr>
                <w:shd w:val="clear" w:color="auto" w:fill="FFFFFF"/>
              </w:rPr>
              <w:t>информационно-телекоммуникационной сети Интернет</w:t>
            </w:r>
          </w:p>
        </w:tc>
      </w:tr>
      <w:tr w:rsidR="00C57186" w:rsidRPr="00BE3240" w14:paraId="0C4642D8" w14:textId="77777777" w:rsidTr="0006574F">
        <w:trPr>
          <w:trHeight w:val="20"/>
        </w:trPr>
        <w:tc>
          <w:tcPr>
            <w:tcW w:w="1310" w:type="pct"/>
          </w:tcPr>
          <w:p w14:paraId="3FAFE6A7" w14:textId="77777777" w:rsidR="00C57186" w:rsidRPr="00BE3240" w:rsidDel="002A1D54" w:rsidRDefault="00C57186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90" w:type="pct"/>
          </w:tcPr>
          <w:p w14:paraId="5A305C00" w14:textId="79A0BDF3" w:rsidR="00C57186" w:rsidRPr="00BE3240" w:rsidRDefault="00C57186" w:rsidP="00D139F9">
            <w:pPr>
              <w:pStyle w:val="afb"/>
            </w:pPr>
            <w:r w:rsidRPr="00BE3240">
              <w:t>-</w:t>
            </w:r>
          </w:p>
        </w:tc>
      </w:tr>
    </w:tbl>
    <w:p w14:paraId="7C5BCC28" w14:textId="77777777" w:rsidR="00A6389C" w:rsidRPr="00BE3240" w:rsidRDefault="00A6389C" w:rsidP="007B1595"/>
    <w:p w14:paraId="18ABBD74" w14:textId="68B40E5E" w:rsidR="00724824" w:rsidRPr="00D139F9" w:rsidRDefault="00724824" w:rsidP="00D139F9">
      <w:pPr>
        <w:pStyle w:val="3"/>
      </w:pPr>
      <w:r w:rsidRPr="00D139F9">
        <w:t>3.2.</w:t>
      </w:r>
      <w:r w:rsidR="00C5487E" w:rsidRPr="00D139F9">
        <w:t>2</w:t>
      </w:r>
      <w:r w:rsidRPr="00D139F9">
        <w:t>. Трудовая функция</w:t>
      </w:r>
    </w:p>
    <w:p w14:paraId="5E982575" w14:textId="77777777" w:rsidR="00A6389C" w:rsidRPr="00BE3240" w:rsidRDefault="00A6389C" w:rsidP="00A6389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2C85DFDB" w14:textId="77777777" w:rsidTr="00373A3D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F8FCB48" w14:textId="77777777" w:rsidR="00613BB1" w:rsidRPr="00BE3240" w:rsidRDefault="00613BB1" w:rsidP="00A65F22">
            <w:pPr>
              <w:suppressAutoHyphens/>
            </w:pPr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764F38" w14:textId="4671C6F4" w:rsidR="00613BB1" w:rsidRPr="00BE3240" w:rsidRDefault="00613BB1" w:rsidP="00A65F22">
            <w:pPr>
              <w:suppressAutoHyphens/>
            </w:pPr>
            <w:r w:rsidRPr="00BE3240">
              <w:t xml:space="preserve">Разработка технологических процессов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  <w:r w:rsidR="00503AE9" w:rsidRPr="00BE3240">
              <w:t>для</w:t>
            </w:r>
            <w:r w:rsidRPr="00BE3240">
              <w:t xml:space="preserve"> опытного и единичного производства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7C9C473" w14:textId="77777777" w:rsidR="00613BB1" w:rsidRPr="00BE3240" w:rsidRDefault="00613BB1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8256F5" w14:textId="268FFE8F" w:rsidR="00613BB1" w:rsidRPr="00BE3240" w:rsidRDefault="006A3623" w:rsidP="00A65F22">
            <w:pPr>
              <w:suppressAutoHyphens/>
            </w:pPr>
            <w:r w:rsidRPr="00BE3240">
              <w:rPr>
                <w:lang w:val="en-US"/>
              </w:rPr>
              <w:t>B</w:t>
            </w:r>
            <w:r w:rsidR="00613BB1" w:rsidRPr="00BE3240">
              <w:t>/02.5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D4EAD0C" w14:textId="77777777" w:rsidR="00613BB1" w:rsidRPr="00BE3240" w:rsidRDefault="00613BB1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51A077" w14:textId="3207A0B9" w:rsidR="00613BB1" w:rsidRPr="00BE3240" w:rsidRDefault="00613BB1" w:rsidP="00A65F22">
            <w:pPr>
              <w:suppressAutoHyphens/>
              <w:jc w:val="center"/>
            </w:pPr>
            <w:r w:rsidRPr="00BE3240">
              <w:t>5</w:t>
            </w:r>
          </w:p>
        </w:tc>
      </w:tr>
    </w:tbl>
    <w:p w14:paraId="2A2893F0" w14:textId="77777777" w:rsidR="006D61F9" w:rsidRPr="00BE3240" w:rsidRDefault="006D61F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77728340" w14:textId="77777777" w:rsidTr="00373A3D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52C8460" w14:textId="77777777" w:rsidR="00724824" w:rsidRPr="00BE3240" w:rsidRDefault="00724824" w:rsidP="00A65F22">
            <w:pPr>
              <w:suppressAutoHyphens/>
            </w:pPr>
            <w:r w:rsidRPr="00BE3240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DF0D0D" w14:textId="77777777" w:rsidR="00724824" w:rsidRPr="00BE3240" w:rsidRDefault="00724824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46BB7" w14:textId="77777777" w:rsidR="00724824" w:rsidRPr="00BE3240" w:rsidRDefault="00724824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5039A" w14:textId="77777777" w:rsidR="00724824" w:rsidRPr="00BE3240" w:rsidRDefault="00724824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8806A8" w14:textId="77777777" w:rsidR="00724824" w:rsidRPr="00BE3240" w:rsidRDefault="00724824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745876" w14:textId="77777777" w:rsidR="00724824" w:rsidRPr="00BE3240" w:rsidRDefault="00724824" w:rsidP="00A65F22">
            <w:pPr>
              <w:suppressAutoHyphens/>
            </w:pPr>
          </w:p>
        </w:tc>
      </w:tr>
      <w:tr w:rsidR="00724824" w:rsidRPr="00BE3240" w14:paraId="04C35549" w14:textId="77777777" w:rsidTr="00373A3D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7F222D06" w14:textId="77777777" w:rsidR="00724824" w:rsidRPr="00BE3240" w:rsidRDefault="00724824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5D264C45" w14:textId="77777777" w:rsidR="00724824" w:rsidRPr="00BE3240" w:rsidRDefault="00724824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2148CE1B" w14:textId="77777777" w:rsidR="00724824" w:rsidRPr="00BE3240" w:rsidRDefault="00724824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0117AFE3" w14:textId="77777777" w:rsidR="00724824" w:rsidRPr="00BE3240" w:rsidRDefault="00724824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4AB7F60" w14:textId="77777777" w:rsidR="00724824" w:rsidRPr="00BE3240" w:rsidRDefault="00724824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1"/>
        <w:gridCol w:w="7524"/>
      </w:tblGrid>
      <w:tr w:rsidR="00BE3240" w:rsidRPr="00BE3240" w14:paraId="30948AEF" w14:textId="77777777" w:rsidTr="00373A3D">
        <w:trPr>
          <w:trHeight w:val="20"/>
        </w:trPr>
        <w:tc>
          <w:tcPr>
            <w:tcW w:w="1310" w:type="pct"/>
            <w:vMerge w:val="restart"/>
          </w:tcPr>
          <w:p w14:paraId="52427181" w14:textId="77777777" w:rsidR="001678BF" w:rsidRPr="00BE3240" w:rsidRDefault="001678BF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90" w:type="pct"/>
          </w:tcPr>
          <w:p w14:paraId="5A094478" w14:textId="4F54EDAF" w:rsidR="001678BF" w:rsidRPr="00BE3240" w:rsidRDefault="001678BF" w:rsidP="00D139F9">
            <w:pPr>
              <w:pStyle w:val="afb"/>
            </w:pPr>
            <w:r w:rsidRPr="00BE3240">
              <w:t xml:space="preserve">Выявление особенностей конструкции простых режущих лезвийных инструментов и инструментальных приспособлений </w:t>
            </w:r>
          </w:p>
        </w:tc>
      </w:tr>
      <w:tr w:rsidR="00BE3240" w:rsidRPr="00BE3240" w14:paraId="2126EF1A" w14:textId="77777777" w:rsidTr="00373A3D">
        <w:trPr>
          <w:trHeight w:val="20"/>
        </w:trPr>
        <w:tc>
          <w:tcPr>
            <w:tcW w:w="1310" w:type="pct"/>
            <w:vMerge/>
          </w:tcPr>
          <w:p w14:paraId="39D40F5F" w14:textId="77777777" w:rsidR="00445396" w:rsidRPr="00BE3240" w:rsidRDefault="00445396" w:rsidP="00D139F9">
            <w:pPr>
              <w:pStyle w:val="afb"/>
            </w:pPr>
          </w:p>
        </w:tc>
        <w:tc>
          <w:tcPr>
            <w:tcW w:w="3690" w:type="pct"/>
          </w:tcPr>
          <w:p w14:paraId="175E8BD4" w14:textId="1DAC0BED" w:rsidR="00445396" w:rsidRPr="00BE3240" w:rsidRDefault="00445396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Технологический контроль проектной конструкторской документации на простые </w:t>
            </w:r>
            <w:r w:rsidR="00876F2F" w:rsidRPr="00BE3240">
              <w:rPr>
                <w:rStyle w:val="w"/>
                <w:i w:val="0"/>
                <w:color w:val="auto"/>
              </w:rPr>
              <w:t>режущие лезвийные инструменты</w:t>
            </w:r>
            <w:r w:rsidRPr="00BE3240">
              <w:rPr>
                <w:rStyle w:val="w"/>
                <w:i w:val="0"/>
                <w:color w:val="auto"/>
              </w:rPr>
              <w:t xml:space="preserve"> и инструментальные приспособления </w:t>
            </w:r>
          </w:p>
        </w:tc>
      </w:tr>
      <w:tr w:rsidR="00BE3240" w:rsidRPr="00BE3240" w14:paraId="79967A8E" w14:textId="77777777" w:rsidTr="00373A3D">
        <w:trPr>
          <w:trHeight w:val="20"/>
        </w:trPr>
        <w:tc>
          <w:tcPr>
            <w:tcW w:w="1310" w:type="pct"/>
            <w:vMerge/>
          </w:tcPr>
          <w:p w14:paraId="5F9B4835" w14:textId="77777777" w:rsidR="00445396" w:rsidRPr="00BE3240" w:rsidRDefault="00445396" w:rsidP="00D139F9">
            <w:pPr>
              <w:pStyle w:val="afb"/>
            </w:pPr>
          </w:p>
        </w:tc>
        <w:tc>
          <w:tcPr>
            <w:tcW w:w="3690" w:type="pct"/>
          </w:tcPr>
          <w:p w14:paraId="632E12DC" w14:textId="5793D7E9" w:rsidR="00445396" w:rsidRPr="00BE3240" w:rsidRDefault="00445396" w:rsidP="00D139F9">
            <w:pPr>
              <w:pStyle w:val="afb"/>
            </w:pPr>
            <w:r w:rsidRPr="00BE3240">
              <w:t xml:space="preserve">Разработка технологического процесса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10E5E6D4" w14:textId="77777777" w:rsidTr="00E041F5">
        <w:trPr>
          <w:trHeight w:val="537"/>
        </w:trPr>
        <w:tc>
          <w:tcPr>
            <w:tcW w:w="1310" w:type="pct"/>
            <w:vMerge/>
          </w:tcPr>
          <w:p w14:paraId="4DA2B669" w14:textId="77777777" w:rsidR="00445396" w:rsidRPr="00BE3240" w:rsidRDefault="00445396" w:rsidP="00D139F9">
            <w:pPr>
              <w:pStyle w:val="afb"/>
            </w:pPr>
          </w:p>
        </w:tc>
        <w:tc>
          <w:tcPr>
            <w:tcW w:w="3690" w:type="pct"/>
          </w:tcPr>
          <w:p w14:paraId="763CADD6" w14:textId="65859C87" w:rsidR="00445396" w:rsidRPr="00BE3240" w:rsidRDefault="00445396" w:rsidP="00D139F9">
            <w:pPr>
              <w:pStyle w:val="afb"/>
            </w:pPr>
            <w:r w:rsidRPr="00BE3240">
              <w:t xml:space="preserve">Выбор средств технологического оснащения для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17705163" w14:textId="77777777" w:rsidTr="00373A3D">
        <w:trPr>
          <w:trHeight w:val="20"/>
        </w:trPr>
        <w:tc>
          <w:tcPr>
            <w:tcW w:w="1310" w:type="pct"/>
            <w:vMerge/>
          </w:tcPr>
          <w:p w14:paraId="084236FA" w14:textId="77777777" w:rsidR="00F566CA" w:rsidRPr="00BE3240" w:rsidRDefault="00F566CA" w:rsidP="00D139F9">
            <w:pPr>
              <w:pStyle w:val="afb"/>
            </w:pPr>
          </w:p>
        </w:tc>
        <w:tc>
          <w:tcPr>
            <w:tcW w:w="3690" w:type="pct"/>
          </w:tcPr>
          <w:p w14:paraId="6F43CF30" w14:textId="386592B8" w:rsidR="00F566CA" w:rsidRPr="00BE3240" w:rsidRDefault="00F566CA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Оформление технологической документации на технологические процессы для опытного и единичного производства простых режущих лезвийных инструментов и приспособлений</w:t>
            </w:r>
          </w:p>
        </w:tc>
      </w:tr>
      <w:tr w:rsidR="00BE3240" w:rsidRPr="00BE3240" w14:paraId="4A1BA279" w14:textId="77777777" w:rsidTr="00C5487E">
        <w:trPr>
          <w:trHeight w:val="771"/>
        </w:trPr>
        <w:tc>
          <w:tcPr>
            <w:tcW w:w="1310" w:type="pct"/>
            <w:vMerge/>
          </w:tcPr>
          <w:p w14:paraId="4AEEFAA3" w14:textId="77777777" w:rsidR="00F566CA" w:rsidRPr="00BE3240" w:rsidRDefault="00F566CA" w:rsidP="00D139F9">
            <w:pPr>
              <w:pStyle w:val="afb"/>
            </w:pPr>
          </w:p>
        </w:tc>
        <w:tc>
          <w:tcPr>
            <w:tcW w:w="3690" w:type="pct"/>
          </w:tcPr>
          <w:p w14:paraId="4D12177B" w14:textId="5C27708B" w:rsidR="00F566CA" w:rsidRPr="00BE3240" w:rsidRDefault="00A52C20" w:rsidP="00D139F9">
            <w:pPr>
              <w:pStyle w:val="afb"/>
            </w:pPr>
            <w:r w:rsidRPr="00BE3240">
              <w:t>Техническое нормирование</w:t>
            </w:r>
            <w:r w:rsidR="00F566CA" w:rsidRPr="00BE3240">
              <w:t xml:space="preserve"> операций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4037F857" w14:textId="77777777" w:rsidTr="00373A3D">
        <w:trPr>
          <w:trHeight w:val="20"/>
        </w:trPr>
        <w:tc>
          <w:tcPr>
            <w:tcW w:w="1310" w:type="pct"/>
            <w:vMerge w:val="restart"/>
          </w:tcPr>
          <w:p w14:paraId="13CF7C8D" w14:textId="77777777" w:rsidR="00F566CA" w:rsidRPr="00BE3240" w:rsidDel="002A1D54" w:rsidRDefault="00F566CA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90" w:type="pct"/>
          </w:tcPr>
          <w:p w14:paraId="19E9FA67" w14:textId="2BF59531" w:rsidR="00F566CA" w:rsidRPr="00BE3240" w:rsidRDefault="00F566CA" w:rsidP="00D139F9">
            <w:pPr>
              <w:pStyle w:val="afb"/>
            </w:pPr>
            <w:r w:rsidRPr="00BE3240">
              <w:t>Анализировать конструкторскую документацию на простые режущие лезвийные инструменты и инструментальные приспособления</w:t>
            </w:r>
          </w:p>
        </w:tc>
      </w:tr>
      <w:tr w:rsidR="00BE3240" w:rsidRPr="00BE3240" w14:paraId="498595AB" w14:textId="77777777" w:rsidTr="00373A3D">
        <w:trPr>
          <w:trHeight w:val="20"/>
        </w:trPr>
        <w:tc>
          <w:tcPr>
            <w:tcW w:w="1310" w:type="pct"/>
            <w:vMerge/>
          </w:tcPr>
          <w:p w14:paraId="7F5814C8" w14:textId="77777777" w:rsidR="00F566CA" w:rsidRPr="00BE3240" w:rsidDel="002A1D54" w:rsidRDefault="00F566CA" w:rsidP="00D139F9">
            <w:pPr>
              <w:pStyle w:val="afb"/>
            </w:pPr>
          </w:p>
        </w:tc>
        <w:tc>
          <w:tcPr>
            <w:tcW w:w="3690" w:type="pct"/>
          </w:tcPr>
          <w:p w14:paraId="71223CDB" w14:textId="639B921F" w:rsidR="00F566CA" w:rsidRPr="00BE3240" w:rsidRDefault="008B3B7C" w:rsidP="00D139F9">
            <w:pPr>
              <w:pStyle w:val="afb"/>
            </w:pPr>
            <w:r w:rsidRPr="00BE3240">
              <w:t>Определять конструктивные особенности</w:t>
            </w:r>
            <w:r w:rsidR="00F566CA" w:rsidRPr="00BE3240">
              <w:t xml:space="preserve"> простых режущих лезвийных инструментов и приспособлений, влияющие на выбор технологического процесса изготовления</w:t>
            </w:r>
            <w:r w:rsidR="00A1317C"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1925B65D" w14:textId="77777777" w:rsidTr="00373A3D">
        <w:trPr>
          <w:trHeight w:val="20"/>
        </w:trPr>
        <w:tc>
          <w:tcPr>
            <w:tcW w:w="1310" w:type="pct"/>
            <w:vMerge/>
          </w:tcPr>
          <w:p w14:paraId="515D41E0" w14:textId="77777777" w:rsidR="00F566CA" w:rsidRPr="00BE3240" w:rsidDel="002A1D54" w:rsidRDefault="00F566CA" w:rsidP="00D139F9">
            <w:pPr>
              <w:pStyle w:val="afb"/>
            </w:pPr>
          </w:p>
        </w:tc>
        <w:tc>
          <w:tcPr>
            <w:tcW w:w="3690" w:type="pct"/>
          </w:tcPr>
          <w:p w14:paraId="01B508F8" w14:textId="6DBA8CB6" w:rsidR="00F566CA" w:rsidRPr="00BE3240" w:rsidRDefault="00F566CA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Оценивать технологичность конструкций простых режущих лезвийных инструментов и приспособлений</w:t>
            </w:r>
          </w:p>
        </w:tc>
      </w:tr>
      <w:tr w:rsidR="00BE3240" w:rsidRPr="00BE3240" w14:paraId="44DDA305" w14:textId="77777777" w:rsidTr="00373A3D">
        <w:trPr>
          <w:trHeight w:val="20"/>
        </w:trPr>
        <w:tc>
          <w:tcPr>
            <w:tcW w:w="1310" w:type="pct"/>
            <w:vMerge/>
          </w:tcPr>
          <w:p w14:paraId="52307F68" w14:textId="77777777" w:rsidR="00F566CA" w:rsidRPr="00BE3240" w:rsidDel="002A1D54" w:rsidRDefault="00F566CA" w:rsidP="00D139F9">
            <w:pPr>
              <w:pStyle w:val="afb"/>
            </w:pPr>
          </w:p>
        </w:tc>
        <w:tc>
          <w:tcPr>
            <w:tcW w:w="3690" w:type="pct"/>
          </w:tcPr>
          <w:p w14:paraId="299499D1" w14:textId="6DAE3998" w:rsidR="00F566CA" w:rsidRPr="00BE3240" w:rsidRDefault="00F566CA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Разрабатывать предложения по изменению проектной документации на простые режущие лезвийные инструменты и инструментальные приспособления с целью повышения технологичности их конструкции </w:t>
            </w:r>
          </w:p>
        </w:tc>
      </w:tr>
      <w:tr w:rsidR="00BE3240" w:rsidRPr="00BE3240" w14:paraId="7B0D5566" w14:textId="77777777" w:rsidTr="00373A3D">
        <w:trPr>
          <w:trHeight w:val="20"/>
        </w:trPr>
        <w:tc>
          <w:tcPr>
            <w:tcW w:w="1310" w:type="pct"/>
            <w:vMerge/>
          </w:tcPr>
          <w:p w14:paraId="3E3F00EA" w14:textId="77777777" w:rsidR="00F566CA" w:rsidRPr="00BE3240" w:rsidDel="002A1D54" w:rsidRDefault="00F566CA" w:rsidP="00D139F9">
            <w:pPr>
              <w:pStyle w:val="afb"/>
            </w:pPr>
          </w:p>
        </w:tc>
        <w:tc>
          <w:tcPr>
            <w:tcW w:w="3690" w:type="pct"/>
          </w:tcPr>
          <w:p w14:paraId="1212ECA6" w14:textId="592A0FE8" w:rsidR="00F566CA" w:rsidRPr="00BE3240" w:rsidRDefault="00F566CA" w:rsidP="00D139F9">
            <w:pPr>
              <w:pStyle w:val="afb"/>
            </w:pPr>
            <w:r w:rsidRPr="00BE3240">
              <w:t>Разрабатывать технологический процесс изготовления простых режущих лезвийных инструментов и деталей приспособлений в условиях опытного и единичного производства</w:t>
            </w:r>
          </w:p>
        </w:tc>
      </w:tr>
      <w:tr w:rsidR="00BE3240" w:rsidRPr="00BE3240" w14:paraId="30D92396" w14:textId="77777777" w:rsidTr="00373A3D">
        <w:trPr>
          <w:trHeight w:val="20"/>
        </w:trPr>
        <w:tc>
          <w:tcPr>
            <w:tcW w:w="1310" w:type="pct"/>
            <w:vMerge/>
          </w:tcPr>
          <w:p w14:paraId="154AA7F2" w14:textId="77777777" w:rsidR="00F566CA" w:rsidRPr="00BE3240" w:rsidDel="002A1D54" w:rsidRDefault="00F566CA" w:rsidP="00D139F9">
            <w:pPr>
              <w:pStyle w:val="afb"/>
            </w:pPr>
          </w:p>
        </w:tc>
        <w:tc>
          <w:tcPr>
            <w:tcW w:w="3690" w:type="pct"/>
          </w:tcPr>
          <w:p w14:paraId="6C19B246" w14:textId="3076D8FC" w:rsidR="00F566CA" w:rsidRPr="00BE3240" w:rsidRDefault="00F566CA" w:rsidP="00D139F9">
            <w:pPr>
              <w:pStyle w:val="afb"/>
            </w:pPr>
            <w:r w:rsidRPr="00BE3240">
              <w:t>Оформлять технологическую документацию на технологические процессы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67BEBD2E" w14:textId="77777777" w:rsidTr="00373A3D">
        <w:trPr>
          <w:trHeight w:val="20"/>
        </w:trPr>
        <w:tc>
          <w:tcPr>
            <w:tcW w:w="1310" w:type="pct"/>
            <w:vMerge/>
          </w:tcPr>
          <w:p w14:paraId="62C02B5C" w14:textId="77777777" w:rsidR="00F566CA" w:rsidRPr="00BE3240" w:rsidDel="002A1D54" w:rsidRDefault="00F566CA" w:rsidP="00D139F9">
            <w:pPr>
              <w:pStyle w:val="afb"/>
            </w:pPr>
          </w:p>
        </w:tc>
        <w:tc>
          <w:tcPr>
            <w:tcW w:w="3690" w:type="pct"/>
          </w:tcPr>
          <w:p w14:paraId="014C50A7" w14:textId="6EA36187" w:rsidR="00F566CA" w:rsidRPr="00BE3240" w:rsidRDefault="00F566CA" w:rsidP="00D139F9">
            <w:pPr>
              <w:pStyle w:val="afb"/>
            </w:pPr>
            <w:r w:rsidRPr="00BE3240">
              <w:t>Использовать электронные справочные системы и библиотеки при оформлении технологической документации на изготовление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3755AD32" w14:textId="77777777" w:rsidTr="00373A3D">
        <w:trPr>
          <w:trHeight w:val="20"/>
        </w:trPr>
        <w:tc>
          <w:tcPr>
            <w:tcW w:w="1310" w:type="pct"/>
            <w:vMerge/>
          </w:tcPr>
          <w:p w14:paraId="49A84568" w14:textId="77777777" w:rsidR="00F566CA" w:rsidRPr="00BE3240" w:rsidDel="002A1D54" w:rsidRDefault="00F566CA" w:rsidP="00D139F9">
            <w:pPr>
              <w:pStyle w:val="afb"/>
            </w:pPr>
          </w:p>
        </w:tc>
        <w:tc>
          <w:tcPr>
            <w:tcW w:w="3690" w:type="pct"/>
          </w:tcPr>
          <w:p w14:paraId="577B7C20" w14:textId="43D6146B" w:rsidR="00F566CA" w:rsidRPr="00BE3240" w:rsidRDefault="00F566CA" w:rsidP="00D139F9">
            <w:pPr>
              <w:pStyle w:val="afb"/>
            </w:pPr>
            <w:r w:rsidRPr="00BE3240">
              <w:t xml:space="preserve">Использовать текстовые редакторы и прикладные компьютерные программы для работы с графической </w:t>
            </w:r>
            <w:r w:rsidR="00274F4C" w:rsidRPr="00BE3240">
              <w:t xml:space="preserve">и текстовой </w:t>
            </w:r>
            <w:r w:rsidRPr="00BE3240">
              <w:t xml:space="preserve">информацией для оформления технологической документации на </w:t>
            </w:r>
            <w:r w:rsidRPr="00D139F9">
              <w:t>технологические процессы для опытного и единичного производства</w:t>
            </w:r>
            <w:r w:rsidRPr="00BE3240">
              <w:t xml:space="preserve"> простых режущих лезвийных инструментов и приспособлений </w:t>
            </w:r>
          </w:p>
        </w:tc>
      </w:tr>
      <w:tr w:rsidR="00BE3240" w:rsidRPr="00BE3240" w14:paraId="1C7820B1" w14:textId="77777777" w:rsidTr="00373A3D">
        <w:trPr>
          <w:trHeight w:val="20"/>
        </w:trPr>
        <w:tc>
          <w:tcPr>
            <w:tcW w:w="1310" w:type="pct"/>
            <w:vMerge/>
          </w:tcPr>
          <w:p w14:paraId="2850197F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23EED543" w14:textId="71E3283C" w:rsidR="00C57186" w:rsidRPr="00BE3240" w:rsidRDefault="00C57186" w:rsidP="00D139F9">
            <w:pPr>
              <w:pStyle w:val="afb"/>
            </w:pPr>
            <w:r w:rsidRPr="00BE3240">
              <w:t xml:space="preserve">Искать в научно-технической литературе, в электронных базах данных, используемых в организации, и в информационно-телекоммуникационной сети Интернет информацию о </w:t>
            </w:r>
            <w:r w:rsidRPr="00BE3240">
              <w:lastRenderedPageBreak/>
              <w:t xml:space="preserve">технологических процессах изготовления простых режущих лезвийных инструментов и приспособлений </w:t>
            </w:r>
          </w:p>
        </w:tc>
      </w:tr>
      <w:tr w:rsidR="00BE3240" w:rsidRPr="00BE3240" w14:paraId="00BB9AC4" w14:textId="77777777" w:rsidTr="00373A3D">
        <w:trPr>
          <w:trHeight w:val="20"/>
        </w:trPr>
        <w:tc>
          <w:tcPr>
            <w:tcW w:w="1310" w:type="pct"/>
            <w:vMerge/>
          </w:tcPr>
          <w:p w14:paraId="651E43AF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5177A4C" w14:textId="30E6B313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>Выбирать технологическое оборудование для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3EE9DAEE" w14:textId="77777777" w:rsidTr="00373A3D">
        <w:trPr>
          <w:trHeight w:val="20"/>
        </w:trPr>
        <w:tc>
          <w:tcPr>
            <w:tcW w:w="1310" w:type="pct"/>
            <w:vMerge/>
          </w:tcPr>
          <w:p w14:paraId="3780C4E0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20D9A6B" w14:textId="1D709B3B" w:rsidR="008B3B7C" w:rsidRPr="00BE3240" w:rsidRDefault="008B3B7C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приспособления для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583D3161" w14:textId="77777777" w:rsidTr="00373A3D">
        <w:trPr>
          <w:trHeight w:val="20"/>
        </w:trPr>
        <w:tc>
          <w:tcPr>
            <w:tcW w:w="1310" w:type="pct"/>
            <w:vMerge/>
          </w:tcPr>
          <w:p w14:paraId="758AEC03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D8D13CA" w14:textId="03FFDC63" w:rsidR="008B3B7C" w:rsidRPr="00BE3240" w:rsidRDefault="008B3B7C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инструменты для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3CFA6996" w14:textId="77777777" w:rsidTr="00373A3D">
        <w:trPr>
          <w:trHeight w:val="20"/>
        </w:trPr>
        <w:tc>
          <w:tcPr>
            <w:tcW w:w="1310" w:type="pct"/>
            <w:vMerge/>
          </w:tcPr>
          <w:p w14:paraId="499213A1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407DEC9" w14:textId="09B66D0D" w:rsidR="008B3B7C" w:rsidRPr="00BE3240" w:rsidRDefault="008B3B7C" w:rsidP="00D139F9">
            <w:pPr>
              <w:pStyle w:val="afb"/>
              <w:rPr>
                <w:b/>
              </w:rPr>
            </w:pPr>
            <w:r w:rsidRPr="00D139F9">
              <w:t>Выбирать</w:t>
            </w:r>
            <w:r w:rsidRPr="00BE3240">
              <w:t xml:space="preserve"> средства контроля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698F75E1" w14:textId="77777777" w:rsidTr="00373A3D">
        <w:trPr>
          <w:trHeight w:val="20"/>
        </w:trPr>
        <w:tc>
          <w:tcPr>
            <w:tcW w:w="1310" w:type="pct"/>
            <w:vMerge/>
          </w:tcPr>
          <w:p w14:paraId="6DB16B8B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4A779B59" w14:textId="79B453FC" w:rsidR="00C6782B" w:rsidRPr="00BE3240" w:rsidRDefault="00C6782B" w:rsidP="00D139F9">
            <w:pPr>
              <w:pStyle w:val="afb"/>
            </w:pPr>
            <w:r w:rsidRPr="00BE3240">
              <w:t>Использовать электронные базы данных и информационно-телекоммуникационную сеть Интернет для поиска и выбора средств технологического оснащения для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23A9B68F" w14:textId="77777777" w:rsidTr="00C6782B">
        <w:trPr>
          <w:trHeight w:val="803"/>
        </w:trPr>
        <w:tc>
          <w:tcPr>
            <w:tcW w:w="1310" w:type="pct"/>
            <w:vMerge/>
          </w:tcPr>
          <w:p w14:paraId="5AC91AE5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7019AA5D" w14:textId="0A1BA2CD" w:rsidR="00C6782B" w:rsidRPr="00BE3240" w:rsidRDefault="00C6782B" w:rsidP="00D139F9">
            <w:pPr>
              <w:pStyle w:val="afb"/>
            </w:pPr>
            <w:r w:rsidRPr="00BE3240">
              <w:t>Определять технологические возможности средств технологического оснащения для реализации технологических процессов изготовления простых режущих лезвийных инструментов и приспособлений</w:t>
            </w:r>
          </w:p>
        </w:tc>
      </w:tr>
      <w:tr w:rsidR="00BE3240" w:rsidRPr="00BE3240" w14:paraId="49A23E51" w14:textId="77777777" w:rsidTr="0006574F">
        <w:trPr>
          <w:trHeight w:val="20"/>
        </w:trPr>
        <w:tc>
          <w:tcPr>
            <w:tcW w:w="1310" w:type="pct"/>
            <w:vMerge/>
          </w:tcPr>
          <w:p w14:paraId="3FAA1CB1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7C1B97FA" w14:textId="3DF3B911" w:rsidR="00C6782B" w:rsidRPr="00BE3240" w:rsidRDefault="00C6782B" w:rsidP="00D139F9">
            <w:pPr>
              <w:pStyle w:val="afb"/>
            </w:pPr>
            <w:r w:rsidRPr="00BE3240">
              <w:t>Использовать САМ-системы для разработки</w:t>
            </w:r>
            <w:r w:rsidRPr="00D139F9">
              <w:t xml:space="preserve"> управляющих программ</w:t>
            </w:r>
            <w:r w:rsidRPr="00BE3240">
              <w:t xml:space="preserve"> </w:t>
            </w:r>
            <w:r w:rsidRPr="00D139F9">
              <w:t>обработки</w:t>
            </w:r>
            <w:r w:rsidRPr="00BE3240">
              <w:t xml:space="preserve"> простых режущих лезвийных инструментов и </w:t>
            </w:r>
            <w:r w:rsidRPr="00D139F9">
              <w:t>деталей</w:t>
            </w:r>
            <w:r w:rsidRPr="00BE3240">
              <w:t xml:space="preserve"> приспособлений в условиях опытного и единичного производства</w:t>
            </w:r>
          </w:p>
        </w:tc>
      </w:tr>
      <w:tr w:rsidR="00BE3240" w:rsidRPr="00BE3240" w14:paraId="7F5730F9" w14:textId="77777777" w:rsidTr="00373A3D">
        <w:trPr>
          <w:trHeight w:val="20"/>
        </w:trPr>
        <w:tc>
          <w:tcPr>
            <w:tcW w:w="1310" w:type="pct"/>
            <w:vMerge/>
          </w:tcPr>
          <w:p w14:paraId="7E9D2810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6E16E4DF" w14:textId="4F707781" w:rsidR="00C6782B" w:rsidRPr="00BE3240" w:rsidRDefault="00C6782B" w:rsidP="00D139F9">
            <w:pPr>
              <w:pStyle w:val="afb"/>
            </w:pPr>
            <w:r w:rsidRPr="00D139F9">
              <w:t xml:space="preserve">Использовать CAPP-системы для технологической подготовки опытного и единичного производства </w:t>
            </w:r>
            <w:r w:rsidRPr="00BE3240">
              <w:t>простых режущих лезвийных инструментов и приспособлений</w:t>
            </w:r>
          </w:p>
        </w:tc>
      </w:tr>
      <w:tr w:rsidR="00BE3240" w:rsidRPr="00BE3240" w14:paraId="0D91C9C2" w14:textId="77777777" w:rsidTr="00373A3D">
        <w:trPr>
          <w:trHeight w:val="20"/>
        </w:trPr>
        <w:tc>
          <w:tcPr>
            <w:tcW w:w="1310" w:type="pct"/>
            <w:vMerge/>
          </w:tcPr>
          <w:p w14:paraId="1995BF5D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20DB066A" w14:textId="51FA66B1" w:rsidR="00C6782B" w:rsidRPr="00BE3240" w:rsidRDefault="00C6782B" w:rsidP="00D139F9">
            <w:pPr>
              <w:pStyle w:val="afb"/>
            </w:pPr>
            <w:r w:rsidRPr="00BE3240">
              <w:t>Определять параметры технического нормирования при изготовлении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15F9208B" w14:textId="77777777" w:rsidTr="00A62E80">
        <w:trPr>
          <w:trHeight w:val="771"/>
        </w:trPr>
        <w:tc>
          <w:tcPr>
            <w:tcW w:w="1310" w:type="pct"/>
            <w:vMerge/>
          </w:tcPr>
          <w:p w14:paraId="703D83DD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02F89858" w14:textId="27C9F2C2" w:rsidR="00C6782B" w:rsidRPr="00BE3240" w:rsidRDefault="00C6782B" w:rsidP="00D139F9">
            <w:pPr>
              <w:pStyle w:val="afb"/>
            </w:pPr>
            <w:r w:rsidRPr="00BE3240">
              <w:t>Использовать прикладные компьютерные программы и электронные таблицы для расчета параметров технического нормирования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50775F4A" w14:textId="77777777" w:rsidTr="00C6782B">
        <w:trPr>
          <w:trHeight w:val="597"/>
        </w:trPr>
        <w:tc>
          <w:tcPr>
            <w:tcW w:w="1310" w:type="pct"/>
            <w:vMerge w:val="restart"/>
          </w:tcPr>
          <w:p w14:paraId="44DD4B9F" w14:textId="77777777" w:rsidR="00C6782B" w:rsidRPr="00BE3240" w:rsidRDefault="00C6782B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90" w:type="pct"/>
          </w:tcPr>
          <w:p w14:paraId="78AAEDF2" w14:textId="0A9527C0" w:rsidR="00C6782B" w:rsidRPr="00BE3240" w:rsidRDefault="00C6782B" w:rsidP="00D139F9">
            <w:pPr>
              <w:pStyle w:val="afb"/>
            </w:pPr>
            <w:r w:rsidRPr="00BE3240">
              <w:t>Конструкции и назначение простых режущих лезвийных инструментов и приспособлений</w:t>
            </w:r>
          </w:p>
        </w:tc>
      </w:tr>
      <w:tr w:rsidR="00BE3240" w:rsidRPr="00BE3240" w14:paraId="3D1344A8" w14:textId="77777777" w:rsidTr="00373A3D">
        <w:trPr>
          <w:trHeight w:val="20"/>
        </w:trPr>
        <w:tc>
          <w:tcPr>
            <w:tcW w:w="1310" w:type="pct"/>
            <w:vMerge/>
          </w:tcPr>
          <w:p w14:paraId="1B36CBE5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2038C611" w14:textId="7F54E19A" w:rsidR="00C6782B" w:rsidRPr="00BE3240" w:rsidRDefault="00C6782B" w:rsidP="00D139F9">
            <w:pPr>
              <w:pStyle w:val="afb"/>
            </w:pPr>
            <w:r w:rsidRPr="00BE3240">
              <w:t>Виды, основные технологические свойства и маркировка инструментальных и конструкционных материалов, используемых для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6C60C61C" w14:textId="77777777" w:rsidTr="00373A3D">
        <w:trPr>
          <w:trHeight w:val="20"/>
        </w:trPr>
        <w:tc>
          <w:tcPr>
            <w:tcW w:w="1310" w:type="pct"/>
            <w:vMerge/>
          </w:tcPr>
          <w:p w14:paraId="273DA9A3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03A1AC6F" w14:textId="2A1F52EC" w:rsidR="00C6782B" w:rsidRPr="00BE3240" w:rsidRDefault="00C6782B" w:rsidP="00D139F9">
            <w:pPr>
              <w:pStyle w:val="afb"/>
            </w:pPr>
            <w:r w:rsidRPr="00BE3240">
              <w:t>Название, назначение, обозначение на чертежах конструктивных частей простых режущих лезвийных инструментов и деталей простых приспособлений</w:t>
            </w:r>
          </w:p>
        </w:tc>
      </w:tr>
      <w:tr w:rsidR="00BE3240" w:rsidRPr="00BE3240" w14:paraId="1D755CB7" w14:textId="77777777" w:rsidTr="00373A3D">
        <w:trPr>
          <w:trHeight w:val="20"/>
        </w:trPr>
        <w:tc>
          <w:tcPr>
            <w:tcW w:w="1310" w:type="pct"/>
            <w:vMerge/>
          </w:tcPr>
          <w:p w14:paraId="579D0B51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3EC8190A" w14:textId="1FADBEED" w:rsidR="00C6782B" w:rsidRPr="00BE3240" w:rsidRDefault="00C6782B" w:rsidP="00D139F9">
            <w:pPr>
              <w:pStyle w:val="afb"/>
            </w:pPr>
            <w:r w:rsidRPr="00BE3240">
              <w:t>Прикладные компьютерные программы для работы с текстовой и графической информацией: наименования, возможности и порядок работы в них</w:t>
            </w:r>
          </w:p>
        </w:tc>
      </w:tr>
      <w:tr w:rsidR="00BE3240" w:rsidRPr="00BE3240" w14:paraId="53DBABE8" w14:textId="77777777" w:rsidTr="0052387B">
        <w:trPr>
          <w:trHeight w:val="283"/>
        </w:trPr>
        <w:tc>
          <w:tcPr>
            <w:tcW w:w="1310" w:type="pct"/>
            <w:vMerge/>
          </w:tcPr>
          <w:p w14:paraId="3A72A848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5BAE96CA" w14:textId="7F8888E5" w:rsidR="00C6782B" w:rsidRPr="00BE3240" w:rsidRDefault="00C6782B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Состав, формы и порядок оформления технологической документации на технологические процессы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0F8452D0" w14:textId="77777777" w:rsidTr="0052387B">
        <w:trPr>
          <w:trHeight w:val="283"/>
        </w:trPr>
        <w:tc>
          <w:tcPr>
            <w:tcW w:w="1310" w:type="pct"/>
            <w:vMerge/>
          </w:tcPr>
          <w:p w14:paraId="7F292675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68B554D5" w14:textId="60B5EC24" w:rsidR="00C6782B" w:rsidRPr="00BE3240" w:rsidRDefault="00C6782B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 xml:space="preserve">Принципы выбора технологических процессов изготовления простых режущих лезвийных инструментов и приспособлений в условиях </w:t>
            </w:r>
            <w:r w:rsidRPr="00D139F9">
              <w:t>опытного и единичного</w:t>
            </w:r>
            <w:r w:rsidRPr="00BE3240">
              <w:t xml:space="preserve"> производства</w:t>
            </w:r>
          </w:p>
        </w:tc>
      </w:tr>
      <w:tr w:rsidR="00BE3240" w:rsidRPr="00BE3240" w14:paraId="5F2E3BB4" w14:textId="77777777" w:rsidTr="00373A3D">
        <w:trPr>
          <w:trHeight w:val="20"/>
        </w:trPr>
        <w:tc>
          <w:tcPr>
            <w:tcW w:w="1310" w:type="pct"/>
            <w:vMerge/>
          </w:tcPr>
          <w:p w14:paraId="026C10DC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06CF70FD" w14:textId="1BD5F4B8" w:rsidR="00C6782B" w:rsidRPr="00BE3240" w:rsidRDefault="00C6782B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лезвийной обработки </w:t>
            </w:r>
          </w:p>
        </w:tc>
      </w:tr>
      <w:tr w:rsidR="00BE3240" w:rsidRPr="00BE3240" w14:paraId="54B43D74" w14:textId="77777777" w:rsidTr="00373A3D">
        <w:trPr>
          <w:trHeight w:val="20"/>
        </w:trPr>
        <w:tc>
          <w:tcPr>
            <w:tcW w:w="1310" w:type="pct"/>
            <w:vMerge/>
          </w:tcPr>
          <w:p w14:paraId="2D5ECC08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28C62633" w14:textId="691AFBC8" w:rsidR="00C6782B" w:rsidRPr="00BE3240" w:rsidRDefault="00C6782B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термической обработки режущих лезвийных инструментов и деталей приспособлений</w:t>
            </w:r>
          </w:p>
        </w:tc>
      </w:tr>
      <w:tr w:rsidR="00BE3240" w:rsidRPr="00BE3240" w14:paraId="2283D116" w14:textId="77777777" w:rsidTr="00373A3D">
        <w:trPr>
          <w:trHeight w:val="20"/>
        </w:trPr>
        <w:tc>
          <w:tcPr>
            <w:tcW w:w="1310" w:type="pct"/>
            <w:vMerge/>
          </w:tcPr>
          <w:p w14:paraId="21A67D8F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0B2B9871" w14:textId="43413C34" w:rsidR="00C6782B" w:rsidRPr="00BE3240" w:rsidRDefault="00C6782B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электро-физико-химических методов обработки</w:t>
            </w:r>
          </w:p>
        </w:tc>
      </w:tr>
      <w:tr w:rsidR="00BE3240" w:rsidRPr="00BE3240" w14:paraId="572F7EB0" w14:textId="77777777" w:rsidTr="00373A3D">
        <w:trPr>
          <w:trHeight w:val="20"/>
        </w:trPr>
        <w:tc>
          <w:tcPr>
            <w:tcW w:w="1310" w:type="pct"/>
            <w:vMerge/>
          </w:tcPr>
          <w:p w14:paraId="35F90F03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2EC1ADA6" w14:textId="0F6BA7DE" w:rsidR="00C6782B" w:rsidRPr="00BE3240" w:rsidRDefault="00C6782B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шлифования и заточки режущих лезвийных инструментов и деталей приспособлений</w:t>
            </w:r>
          </w:p>
        </w:tc>
      </w:tr>
      <w:tr w:rsidR="00BE3240" w:rsidRPr="00BE3240" w14:paraId="342D7BF8" w14:textId="77777777" w:rsidTr="00373A3D">
        <w:trPr>
          <w:trHeight w:val="20"/>
        </w:trPr>
        <w:tc>
          <w:tcPr>
            <w:tcW w:w="1310" w:type="pct"/>
            <w:vMerge/>
          </w:tcPr>
          <w:p w14:paraId="541C076B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525579C6" w14:textId="7C5D34AE" w:rsidR="00C6782B" w:rsidRPr="00BE3240" w:rsidRDefault="00C6782B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сборки режущих лезвийных инструментов и приспособлений</w:t>
            </w:r>
          </w:p>
        </w:tc>
      </w:tr>
      <w:tr w:rsidR="00BE3240" w:rsidRPr="00BE3240" w14:paraId="7AD599CB" w14:textId="77777777" w:rsidTr="00373A3D">
        <w:trPr>
          <w:trHeight w:val="20"/>
        </w:trPr>
        <w:tc>
          <w:tcPr>
            <w:tcW w:w="1310" w:type="pct"/>
            <w:vMerge/>
          </w:tcPr>
          <w:p w14:paraId="65C394C5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1B2F261B" w14:textId="077B7AC5" w:rsidR="00C6782B" w:rsidRPr="00BE3240" w:rsidRDefault="00C6782B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Нормативно-технические и руководящие документы в области технологичности простых режущих лезвийных инструментов и приспособлений</w:t>
            </w:r>
          </w:p>
        </w:tc>
      </w:tr>
      <w:tr w:rsidR="00BE3240" w:rsidRPr="00BE3240" w14:paraId="041E8CB2" w14:textId="77777777" w:rsidTr="00373A3D">
        <w:trPr>
          <w:trHeight w:val="20"/>
        </w:trPr>
        <w:tc>
          <w:tcPr>
            <w:tcW w:w="1310" w:type="pct"/>
            <w:vMerge/>
          </w:tcPr>
          <w:p w14:paraId="4FF9A72B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378F00CD" w14:textId="4E6F84B1" w:rsidR="00C6782B" w:rsidRPr="00BE3240" w:rsidRDefault="00C6782B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Пути повышения технологичности конструкций простых режущих лезвийных инструментов и приспособлений</w:t>
            </w:r>
          </w:p>
        </w:tc>
      </w:tr>
      <w:tr w:rsidR="00BE3240" w:rsidRPr="00BE3240" w14:paraId="1524D365" w14:textId="77777777" w:rsidTr="00373A3D">
        <w:trPr>
          <w:trHeight w:val="20"/>
        </w:trPr>
        <w:tc>
          <w:tcPr>
            <w:tcW w:w="1310" w:type="pct"/>
            <w:vMerge/>
          </w:tcPr>
          <w:p w14:paraId="33B039CA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0AA5C936" w14:textId="36F61700" w:rsidR="00C6782B" w:rsidRPr="00BE3240" w:rsidRDefault="00C6782B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Основные критерии качественной и количественной оценки технологичности конструкции простых режущих лезвийных инструментов и приспособлений</w:t>
            </w:r>
          </w:p>
        </w:tc>
      </w:tr>
      <w:tr w:rsidR="00BE3240" w:rsidRPr="00BE3240" w14:paraId="72A7BC3E" w14:textId="77777777" w:rsidTr="00373A3D">
        <w:trPr>
          <w:trHeight w:val="20"/>
        </w:trPr>
        <w:tc>
          <w:tcPr>
            <w:tcW w:w="1310" w:type="pct"/>
            <w:vMerge/>
          </w:tcPr>
          <w:p w14:paraId="230670D6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492384BA" w14:textId="2704ABA0" w:rsidR="00C6782B" w:rsidRPr="00BE3240" w:rsidRDefault="00C6782B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и порядок работы в них</w:t>
            </w:r>
          </w:p>
        </w:tc>
      </w:tr>
      <w:tr w:rsidR="00BE3240" w:rsidRPr="00BE3240" w14:paraId="2DA917F5" w14:textId="77777777" w:rsidTr="00373A3D">
        <w:trPr>
          <w:trHeight w:val="20"/>
        </w:trPr>
        <w:tc>
          <w:tcPr>
            <w:tcW w:w="1310" w:type="pct"/>
            <w:vMerge/>
          </w:tcPr>
          <w:p w14:paraId="23084270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0EE977E4" w14:textId="77777777" w:rsidR="00C6782B" w:rsidRPr="00BE3240" w:rsidRDefault="00C6782B" w:rsidP="00D139F9">
            <w:pPr>
              <w:pStyle w:val="afb"/>
            </w:pPr>
            <w:r w:rsidRPr="00BE3240">
              <w:t>САМ-системы: наименования, возможности и порядок работы в них</w:t>
            </w:r>
          </w:p>
        </w:tc>
      </w:tr>
      <w:tr w:rsidR="00BE3240" w:rsidRPr="00BE3240" w14:paraId="484EE88A" w14:textId="77777777" w:rsidTr="00EC045B">
        <w:trPr>
          <w:trHeight w:val="527"/>
        </w:trPr>
        <w:tc>
          <w:tcPr>
            <w:tcW w:w="1310" w:type="pct"/>
            <w:vMerge/>
          </w:tcPr>
          <w:p w14:paraId="35B57301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0D09B419" w14:textId="37C2F5D5" w:rsidR="00C6782B" w:rsidRPr="00BE3240" w:rsidRDefault="00C6782B" w:rsidP="00D139F9">
            <w:pPr>
              <w:pStyle w:val="afb"/>
            </w:pPr>
            <w:r w:rsidRPr="00BE3240">
              <w:t xml:space="preserve">Методы и способы разработки </w:t>
            </w:r>
            <w:r w:rsidRPr="00D139F9">
              <w:t>управляющих программ</w:t>
            </w:r>
            <w:r w:rsidRPr="00BE3240">
              <w:t xml:space="preserve"> в </w:t>
            </w:r>
            <w:r w:rsidRPr="00BE3240">
              <w:br/>
              <w:t>САМ-системах в объеме, необходимом для выполнения работы</w:t>
            </w:r>
          </w:p>
        </w:tc>
      </w:tr>
      <w:tr w:rsidR="00BE3240" w:rsidRPr="00BE3240" w14:paraId="2BF65E16" w14:textId="77777777" w:rsidTr="00373A3D">
        <w:trPr>
          <w:trHeight w:val="20"/>
        </w:trPr>
        <w:tc>
          <w:tcPr>
            <w:tcW w:w="1310" w:type="pct"/>
            <w:vMerge/>
          </w:tcPr>
          <w:p w14:paraId="1A0134BD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3B50F5E6" w14:textId="5586162F" w:rsidR="00C6782B" w:rsidRPr="00BE3240" w:rsidRDefault="00C6782B" w:rsidP="00D139F9">
            <w:pPr>
              <w:pStyle w:val="afb"/>
            </w:pPr>
            <w:r w:rsidRPr="00BE3240">
              <w:t>Характеристики, области применения технологического оборудования, используемого в организации для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4A1B9F34" w14:textId="77777777" w:rsidTr="00373A3D">
        <w:trPr>
          <w:trHeight w:val="20"/>
        </w:trPr>
        <w:tc>
          <w:tcPr>
            <w:tcW w:w="1310" w:type="pct"/>
            <w:vMerge/>
          </w:tcPr>
          <w:p w14:paraId="25842A31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5A53561E" w14:textId="739BDE9E" w:rsidR="00C6782B" w:rsidRPr="00BE3240" w:rsidRDefault="00C6782B" w:rsidP="00D139F9">
            <w:pPr>
              <w:pStyle w:val="afb"/>
            </w:pPr>
            <w:r w:rsidRPr="00BE3240">
              <w:t>Характеристики, области применения приспособлений, используемых в организации для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64F13C34" w14:textId="77777777" w:rsidTr="00373A3D">
        <w:trPr>
          <w:trHeight w:val="20"/>
        </w:trPr>
        <w:tc>
          <w:tcPr>
            <w:tcW w:w="1310" w:type="pct"/>
            <w:vMerge/>
          </w:tcPr>
          <w:p w14:paraId="20B773B8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38DF2DEA" w14:textId="611EC747" w:rsidR="00C6782B" w:rsidRPr="00BE3240" w:rsidRDefault="00C6782B" w:rsidP="00D139F9">
            <w:pPr>
              <w:pStyle w:val="afb"/>
            </w:pPr>
            <w:r w:rsidRPr="00BE3240">
              <w:t>Характеристики, области применения инструментов, используемых в организации для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55CEF28A" w14:textId="77777777" w:rsidTr="00373A3D">
        <w:trPr>
          <w:trHeight w:val="20"/>
        </w:trPr>
        <w:tc>
          <w:tcPr>
            <w:tcW w:w="1310" w:type="pct"/>
            <w:vMerge/>
          </w:tcPr>
          <w:p w14:paraId="058092C2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308ABF05" w14:textId="6475C7D2" w:rsidR="00C6782B" w:rsidRPr="00BE3240" w:rsidRDefault="00C6782B" w:rsidP="00D139F9">
            <w:pPr>
              <w:pStyle w:val="afb"/>
            </w:pPr>
            <w:r w:rsidRPr="00BE3240">
              <w:t>Характеристики, области применения средств контроля, используемых в организации для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505BC61B" w14:textId="77777777" w:rsidTr="00373A3D">
        <w:trPr>
          <w:trHeight w:val="20"/>
        </w:trPr>
        <w:tc>
          <w:tcPr>
            <w:tcW w:w="1310" w:type="pct"/>
            <w:vMerge/>
          </w:tcPr>
          <w:p w14:paraId="5EF14088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6845946B" w14:textId="15C60C73" w:rsidR="00C6782B" w:rsidRPr="00BE3240" w:rsidRDefault="00C6782B" w:rsidP="00D139F9">
            <w:pPr>
              <w:pStyle w:val="afb"/>
            </w:pPr>
            <w:r w:rsidRPr="00BE3240">
              <w:t>Положения теории резания в объеме, необходимом для выполнения работы</w:t>
            </w:r>
          </w:p>
        </w:tc>
      </w:tr>
      <w:tr w:rsidR="00BE3240" w:rsidRPr="00BE3240" w14:paraId="770B7C64" w14:textId="77777777" w:rsidTr="00373A3D">
        <w:trPr>
          <w:trHeight w:val="20"/>
        </w:trPr>
        <w:tc>
          <w:tcPr>
            <w:tcW w:w="1310" w:type="pct"/>
            <w:vMerge/>
          </w:tcPr>
          <w:p w14:paraId="109C47A7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56758F68" w14:textId="5B701A35" w:rsidR="00C6782B" w:rsidRPr="00BE3240" w:rsidRDefault="00C6782B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715F447E" w14:textId="77777777" w:rsidTr="00373A3D">
        <w:trPr>
          <w:trHeight w:val="20"/>
        </w:trPr>
        <w:tc>
          <w:tcPr>
            <w:tcW w:w="1310" w:type="pct"/>
            <w:vMerge/>
          </w:tcPr>
          <w:p w14:paraId="546FA37B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59DF94E0" w14:textId="691B66A0" w:rsidR="00C6782B" w:rsidRPr="00BE3240" w:rsidRDefault="00C6782B" w:rsidP="00D139F9">
            <w:pPr>
              <w:pStyle w:val="afb"/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13582229" w14:textId="77777777" w:rsidTr="00373A3D">
        <w:trPr>
          <w:trHeight w:val="20"/>
        </w:trPr>
        <w:tc>
          <w:tcPr>
            <w:tcW w:w="1310" w:type="pct"/>
            <w:vMerge/>
          </w:tcPr>
          <w:p w14:paraId="159F7AB3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2232D668" w14:textId="32C5F692" w:rsidR="00C6782B" w:rsidRPr="00BE3240" w:rsidRDefault="00C6782B" w:rsidP="00D139F9">
            <w:pPr>
              <w:pStyle w:val="afb"/>
            </w:pPr>
            <w:r w:rsidRPr="00BE3240">
              <w:t>Правила оформления технологической документации, принятые в организации</w:t>
            </w:r>
          </w:p>
        </w:tc>
      </w:tr>
      <w:tr w:rsidR="00BE3240" w:rsidRPr="00BE3240" w14:paraId="2FFB68AF" w14:textId="77777777" w:rsidTr="00373A3D">
        <w:trPr>
          <w:trHeight w:val="20"/>
        </w:trPr>
        <w:tc>
          <w:tcPr>
            <w:tcW w:w="1310" w:type="pct"/>
            <w:vMerge/>
          </w:tcPr>
          <w:p w14:paraId="37233239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5C4A7871" w14:textId="5EB31EB4" w:rsidR="00C6782B" w:rsidRPr="00BE3240" w:rsidRDefault="00C6782B" w:rsidP="00D139F9">
            <w:pPr>
              <w:pStyle w:val="afb"/>
            </w:pPr>
          </w:p>
        </w:tc>
      </w:tr>
      <w:tr w:rsidR="00BE3240" w:rsidRPr="00BE3240" w14:paraId="0CB4D525" w14:textId="77777777" w:rsidTr="00373A3D">
        <w:trPr>
          <w:trHeight w:val="20"/>
        </w:trPr>
        <w:tc>
          <w:tcPr>
            <w:tcW w:w="1310" w:type="pct"/>
            <w:vMerge/>
          </w:tcPr>
          <w:p w14:paraId="5AEBCF0C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2372F885" w14:textId="609D3B07" w:rsidR="00C6782B" w:rsidRPr="00BE3240" w:rsidRDefault="00C6782B" w:rsidP="00D139F9">
            <w:pPr>
              <w:pStyle w:val="afb"/>
            </w:pPr>
          </w:p>
        </w:tc>
      </w:tr>
      <w:tr w:rsidR="00BE3240" w:rsidRPr="00BE3240" w14:paraId="20FACE94" w14:textId="77777777" w:rsidTr="00373A3D">
        <w:trPr>
          <w:trHeight w:val="20"/>
        </w:trPr>
        <w:tc>
          <w:tcPr>
            <w:tcW w:w="1310" w:type="pct"/>
            <w:vMerge/>
          </w:tcPr>
          <w:p w14:paraId="1061A338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0CBF465B" w14:textId="72E91374" w:rsidR="00C6782B" w:rsidRPr="00BE3240" w:rsidRDefault="00C6782B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077B1573" w14:textId="77777777" w:rsidTr="00373A3D">
        <w:trPr>
          <w:trHeight w:val="20"/>
        </w:trPr>
        <w:tc>
          <w:tcPr>
            <w:tcW w:w="1310" w:type="pct"/>
            <w:vMerge/>
          </w:tcPr>
          <w:p w14:paraId="50D3BC1C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65E46EC9" w14:textId="5E736D5D" w:rsidR="00C6782B" w:rsidRPr="00BE3240" w:rsidRDefault="00C6782B" w:rsidP="00D139F9">
            <w:pPr>
              <w:pStyle w:val="afb"/>
            </w:pPr>
            <w:r w:rsidRPr="00BE3240">
              <w:t>Нормативно-технические и руководящие документы по технологическому нормированию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58091E52" w14:textId="77777777" w:rsidTr="00373A3D">
        <w:trPr>
          <w:trHeight w:val="20"/>
        </w:trPr>
        <w:tc>
          <w:tcPr>
            <w:tcW w:w="1310" w:type="pct"/>
            <w:vMerge/>
          </w:tcPr>
          <w:p w14:paraId="17F29CFE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517D894D" w14:textId="121C7B10" w:rsidR="00C6782B" w:rsidRPr="00BE3240" w:rsidRDefault="00C6782B" w:rsidP="00D139F9">
            <w:pPr>
              <w:pStyle w:val="afb"/>
            </w:pPr>
            <w:r w:rsidRPr="00BE3240">
              <w:t>Методы технического нормирования, применяемые в условиях опытного и единичного производства при изготовлении простых режущих лезвийных инструментов и приспособлений, их особенности и области применения</w:t>
            </w:r>
          </w:p>
        </w:tc>
      </w:tr>
      <w:tr w:rsidR="00BE3240" w:rsidRPr="00BE3240" w14:paraId="4BF1AB5A" w14:textId="77777777" w:rsidTr="00373A3D">
        <w:trPr>
          <w:trHeight w:val="20"/>
        </w:trPr>
        <w:tc>
          <w:tcPr>
            <w:tcW w:w="1310" w:type="pct"/>
            <w:vMerge/>
          </w:tcPr>
          <w:p w14:paraId="70DD1756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6CD53F7E" w14:textId="20C3E651" w:rsidR="00C6782B" w:rsidRPr="00BE3240" w:rsidRDefault="00C6782B" w:rsidP="00D139F9">
            <w:pPr>
              <w:pStyle w:val="afb"/>
            </w:pPr>
            <w:r w:rsidRPr="00BE3240">
              <w:t xml:space="preserve">Опасные и вредные факторы, требования охраны труда, пожарной, промышленной, экологической и электробезопасности при изготовлении режущих лезвийных инструментов и приспособлений </w:t>
            </w:r>
          </w:p>
        </w:tc>
      </w:tr>
      <w:tr w:rsidR="00BE3240" w:rsidRPr="00BE3240" w14:paraId="04DE2AA6" w14:textId="77777777" w:rsidTr="00373A3D">
        <w:trPr>
          <w:trHeight w:val="20"/>
        </w:trPr>
        <w:tc>
          <w:tcPr>
            <w:tcW w:w="1310" w:type="pct"/>
            <w:vMerge/>
          </w:tcPr>
          <w:p w14:paraId="16F11A7C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3A91C277" w14:textId="2DBF5BE9" w:rsidR="00C6782B" w:rsidRPr="00BE3240" w:rsidRDefault="00C6782B" w:rsidP="00D139F9">
            <w:pPr>
              <w:pStyle w:val="afb"/>
            </w:pPr>
            <w:r w:rsidRPr="00BE3240">
              <w:t xml:space="preserve">Виды и правила применения средств индивидуальной и коллективной защиты при изготовлении режущих лезвийных инструментов и приспособлений </w:t>
            </w:r>
          </w:p>
        </w:tc>
      </w:tr>
      <w:tr w:rsidR="00BE3240" w:rsidRPr="00BE3240" w14:paraId="4C2AA907" w14:textId="77777777" w:rsidTr="006D61F9">
        <w:trPr>
          <w:trHeight w:val="567"/>
        </w:trPr>
        <w:tc>
          <w:tcPr>
            <w:tcW w:w="1310" w:type="pct"/>
            <w:vMerge/>
          </w:tcPr>
          <w:p w14:paraId="114768CD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7B8C306C" w14:textId="6AF524BE" w:rsidR="00C6782B" w:rsidRPr="00BE3240" w:rsidRDefault="00C6782B" w:rsidP="00D139F9">
            <w:pPr>
              <w:pStyle w:val="afb"/>
            </w:pPr>
            <w:r w:rsidRPr="00BE3240">
              <w:t xml:space="preserve">Правила безопасности при работе в </w:t>
            </w:r>
            <w:r w:rsidRPr="00BE3240">
              <w:rPr>
                <w:shd w:val="clear" w:color="auto" w:fill="FFFFFF"/>
              </w:rPr>
              <w:t>информационно-телекоммуникационной сети Интернет</w:t>
            </w:r>
          </w:p>
        </w:tc>
      </w:tr>
      <w:tr w:rsidR="00C6782B" w:rsidRPr="00BE3240" w14:paraId="635358C0" w14:textId="77777777" w:rsidTr="00373A3D">
        <w:trPr>
          <w:trHeight w:val="20"/>
        </w:trPr>
        <w:tc>
          <w:tcPr>
            <w:tcW w:w="1310" w:type="pct"/>
          </w:tcPr>
          <w:p w14:paraId="02922502" w14:textId="77777777" w:rsidR="00C6782B" w:rsidRPr="00BE3240" w:rsidDel="002A1D54" w:rsidRDefault="00C6782B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90" w:type="pct"/>
          </w:tcPr>
          <w:p w14:paraId="3BA27AF2" w14:textId="1D339AC1" w:rsidR="00C6782B" w:rsidRPr="00BE3240" w:rsidRDefault="00C6782B" w:rsidP="00D139F9">
            <w:pPr>
              <w:pStyle w:val="afb"/>
            </w:pPr>
            <w:r w:rsidRPr="00BE3240">
              <w:t>-</w:t>
            </w:r>
          </w:p>
        </w:tc>
      </w:tr>
    </w:tbl>
    <w:p w14:paraId="129964F6" w14:textId="77777777" w:rsidR="006D61F9" w:rsidRPr="00BE3240" w:rsidRDefault="006D61F9" w:rsidP="007B1595"/>
    <w:p w14:paraId="3C6DEA69" w14:textId="21C2F807" w:rsidR="00B27216" w:rsidRPr="00D139F9" w:rsidRDefault="00B27216" w:rsidP="00D139F9">
      <w:pPr>
        <w:pStyle w:val="3"/>
      </w:pPr>
      <w:r w:rsidRPr="00D139F9">
        <w:t>3.2.3. Трудовая функция</w:t>
      </w:r>
    </w:p>
    <w:p w14:paraId="4FB1E308" w14:textId="77777777" w:rsidR="006D61F9" w:rsidRPr="00BE3240" w:rsidRDefault="006D61F9" w:rsidP="006D61F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054D64F5" w14:textId="77777777" w:rsidTr="006D61F9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FC69A74" w14:textId="77777777" w:rsidR="008E3329" w:rsidRPr="00BE3240" w:rsidRDefault="008E3329" w:rsidP="00A65F22">
            <w:pPr>
              <w:suppressAutoHyphens/>
            </w:pPr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204BF3" w14:textId="63794F81" w:rsidR="008E3329" w:rsidRPr="00BE3240" w:rsidRDefault="008E3329" w:rsidP="00ED536F">
            <w:pPr>
              <w:suppressAutoHyphens/>
            </w:pPr>
            <w:r w:rsidRPr="00BE3240">
              <w:t xml:space="preserve">Технологическое сопровождение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  <w:r w:rsidR="00ED536F" w:rsidRPr="00BE3240">
              <w:t>в</w:t>
            </w:r>
            <w:r w:rsidRPr="00BE3240">
              <w:t xml:space="preserve"> опытно</w:t>
            </w:r>
            <w:r w:rsidR="00ED536F" w:rsidRPr="00BE3240">
              <w:t>м</w:t>
            </w:r>
            <w:r w:rsidRPr="00BE3240">
              <w:t xml:space="preserve"> и единично</w:t>
            </w:r>
            <w:r w:rsidR="00ED536F" w:rsidRPr="00BE3240">
              <w:t>м</w:t>
            </w:r>
            <w:r w:rsidRPr="00BE3240">
              <w:t xml:space="preserve"> производств</w:t>
            </w:r>
            <w:r w:rsidR="00ED536F" w:rsidRPr="00BE3240">
              <w:t>е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0E9420" w14:textId="77777777" w:rsidR="008E3329" w:rsidRPr="00BE3240" w:rsidRDefault="008E3329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556A36" w14:textId="24615432" w:rsidR="008E3329" w:rsidRPr="00BE3240" w:rsidRDefault="006A3623" w:rsidP="00A65F22">
            <w:pPr>
              <w:suppressAutoHyphens/>
            </w:pPr>
            <w:r w:rsidRPr="00BE3240">
              <w:rPr>
                <w:lang w:val="en-US"/>
              </w:rPr>
              <w:t>B</w:t>
            </w:r>
            <w:r w:rsidR="008E3329" w:rsidRPr="00BE3240">
              <w:t>/03.5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0D88A9C" w14:textId="77777777" w:rsidR="008E3329" w:rsidRPr="00BE3240" w:rsidRDefault="008E3329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4A5936" w14:textId="77777777" w:rsidR="008E3329" w:rsidRPr="00BE3240" w:rsidRDefault="008E3329" w:rsidP="00A65F22">
            <w:pPr>
              <w:suppressAutoHyphens/>
              <w:jc w:val="center"/>
            </w:pPr>
            <w:r w:rsidRPr="00BE3240">
              <w:t>5</w:t>
            </w:r>
          </w:p>
        </w:tc>
      </w:tr>
    </w:tbl>
    <w:p w14:paraId="765F9679" w14:textId="77777777" w:rsidR="006D61F9" w:rsidRPr="00BE3240" w:rsidRDefault="006D61F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45A214E4" w14:textId="77777777" w:rsidTr="007A603C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90A5A30" w14:textId="77777777" w:rsidR="00B27216" w:rsidRPr="00BE3240" w:rsidRDefault="00B27216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D32EECE" w14:textId="77777777" w:rsidR="00B27216" w:rsidRPr="00BE3240" w:rsidRDefault="00B27216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0028FB" w14:textId="77777777" w:rsidR="00B27216" w:rsidRPr="00BE3240" w:rsidRDefault="00B27216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30FE5A" w14:textId="77777777" w:rsidR="00B27216" w:rsidRPr="00BE3240" w:rsidRDefault="00B27216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9A7C03" w14:textId="77777777" w:rsidR="00B27216" w:rsidRPr="00BE3240" w:rsidRDefault="00B27216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947D91" w14:textId="77777777" w:rsidR="00B27216" w:rsidRPr="00BE3240" w:rsidRDefault="00B27216" w:rsidP="00A65F22">
            <w:pPr>
              <w:suppressAutoHyphens/>
            </w:pPr>
          </w:p>
        </w:tc>
      </w:tr>
      <w:tr w:rsidR="00B27216" w:rsidRPr="00BE3240" w14:paraId="3E07CE2B" w14:textId="77777777" w:rsidTr="007A603C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76085A59" w14:textId="77777777" w:rsidR="00B27216" w:rsidRPr="00BE3240" w:rsidRDefault="00B27216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97EFB46" w14:textId="77777777" w:rsidR="00B27216" w:rsidRPr="00BE3240" w:rsidRDefault="00B27216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577A787B" w14:textId="77777777" w:rsidR="00B27216" w:rsidRPr="00BE3240" w:rsidRDefault="00B27216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106CEE8A" w14:textId="77777777" w:rsidR="00B27216" w:rsidRPr="00BE3240" w:rsidRDefault="00B27216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C7D1DA3" w14:textId="77777777" w:rsidR="00B27216" w:rsidRPr="00BE3240" w:rsidRDefault="00B27216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3"/>
        <w:gridCol w:w="7522"/>
      </w:tblGrid>
      <w:tr w:rsidR="00BE3240" w:rsidRPr="00BE3240" w14:paraId="0AD118B8" w14:textId="77777777" w:rsidTr="006D61F9">
        <w:trPr>
          <w:trHeight w:val="20"/>
        </w:trPr>
        <w:tc>
          <w:tcPr>
            <w:tcW w:w="1311" w:type="pct"/>
            <w:vMerge w:val="restart"/>
          </w:tcPr>
          <w:p w14:paraId="76E6E422" w14:textId="77777777" w:rsidR="00FB1698" w:rsidRPr="00BE3240" w:rsidRDefault="00FB1698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89" w:type="pct"/>
          </w:tcPr>
          <w:p w14:paraId="12CAD81A" w14:textId="2191B303" w:rsidR="00FB1698" w:rsidRPr="00BE3240" w:rsidRDefault="00FB1698" w:rsidP="00D139F9">
            <w:pPr>
              <w:pStyle w:val="afb"/>
            </w:pPr>
            <w:r w:rsidRPr="00D139F9">
              <w:t xml:space="preserve">Периодический выборочный контроль соблюдения технологической дисциплины при производстве простых </w:t>
            </w:r>
            <w:r w:rsidR="00876F2F" w:rsidRPr="00D139F9">
              <w:t>режущих лезвийных инструментов</w:t>
            </w:r>
            <w:r w:rsidRPr="00D139F9">
              <w:t xml:space="preserve"> и </w:t>
            </w:r>
            <w:r w:rsidR="003A02A8" w:rsidRPr="00D139F9">
              <w:t>приспособлений</w:t>
            </w:r>
            <w:r w:rsidR="00ED536F" w:rsidRPr="00BE3240">
              <w:t xml:space="preserve"> в опытном и единичном производстве</w:t>
            </w:r>
          </w:p>
        </w:tc>
      </w:tr>
      <w:tr w:rsidR="00BE3240" w:rsidRPr="00BE3240" w14:paraId="3AFF854C" w14:textId="77777777" w:rsidTr="006D61F9">
        <w:trPr>
          <w:trHeight w:val="20"/>
        </w:trPr>
        <w:tc>
          <w:tcPr>
            <w:tcW w:w="1311" w:type="pct"/>
            <w:vMerge/>
          </w:tcPr>
          <w:p w14:paraId="12ADF1F6" w14:textId="77777777" w:rsidR="00471176" w:rsidRPr="00BE3240" w:rsidRDefault="00471176" w:rsidP="00D139F9">
            <w:pPr>
              <w:pStyle w:val="afb"/>
            </w:pPr>
          </w:p>
        </w:tc>
        <w:tc>
          <w:tcPr>
            <w:tcW w:w="3689" w:type="pct"/>
          </w:tcPr>
          <w:p w14:paraId="362816CD" w14:textId="1E22E252" w:rsidR="00471176" w:rsidRPr="00BE3240" w:rsidRDefault="00471176" w:rsidP="00D139F9">
            <w:pPr>
              <w:pStyle w:val="afb"/>
            </w:pPr>
            <w:r w:rsidRPr="00BE3240">
              <w:t xml:space="preserve">Корректировка технологических процессов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при невыполнении требований качества и производительности изготовления</w:t>
            </w:r>
            <w:r w:rsidR="00ED536F" w:rsidRPr="00BE3240">
              <w:t xml:space="preserve"> в опытном и единичном производстве</w:t>
            </w:r>
          </w:p>
        </w:tc>
      </w:tr>
      <w:tr w:rsidR="00BE3240" w:rsidRPr="00BE3240" w14:paraId="02D662C7" w14:textId="77777777" w:rsidTr="006D61F9">
        <w:trPr>
          <w:trHeight w:val="20"/>
        </w:trPr>
        <w:tc>
          <w:tcPr>
            <w:tcW w:w="1311" w:type="pct"/>
            <w:vMerge/>
          </w:tcPr>
          <w:p w14:paraId="2AB16C8A" w14:textId="77777777" w:rsidR="004C0C47" w:rsidRPr="00BE3240" w:rsidRDefault="004C0C47" w:rsidP="00D139F9">
            <w:pPr>
              <w:pStyle w:val="afb"/>
            </w:pPr>
          </w:p>
        </w:tc>
        <w:tc>
          <w:tcPr>
            <w:tcW w:w="3689" w:type="pct"/>
          </w:tcPr>
          <w:p w14:paraId="739DABD8" w14:textId="77A5C430" w:rsidR="004C0C47" w:rsidRPr="00BE3240" w:rsidRDefault="004C0C47" w:rsidP="00D139F9">
            <w:pPr>
              <w:pStyle w:val="afb"/>
            </w:pPr>
            <w:r w:rsidRPr="00BE3240">
              <w:t xml:space="preserve">Корректировка </w:t>
            </w:r>
            <w:r w:rsidR="00ED536F" w:rsidRPr="00BE3240">
              <w:t>параметров нормирования технологических операций</w:t>
            </w:r>
            <w:r w:rsidRPr="00BE3240">
              <w:t xml:space="preserve"> </w:t>
            </w:r>
            <w:r w:rsidR="00ED536F" w:rsidRPr="00BE3240">
              <w:t>п</w:t>
            </w:r>
            <w:r w:rsidR="00ED536F" w:rsidRPr="00D139F9">
              <w:t>ри производстве простых режущих лезвийных инструментов и приспособлений</w:t>
            </w:r>
            <w:r w:rsidR="00ED536F" w:rsidRPr="00BE3240">
              <w:t xml:space="preserve"> в опытном и единичном производстве</w:t>
            </w:r>
          </w:p>
        </w:tc>
      </w:tr>
      <w:tr w:rsidR="00BE3240" w:rsidRPr="00BE3240" w14:paraId="55328212" w14:textId="77777777" w:rsidTr="006D61F9">
        <w:trPr>
          <w:trHeight w:val="20"/>
        </w:trPr>
        <w:tc>
          <w:tcPr>
            <w:tcW w:w="1311" w:type="pct"/>
            <w:vMerge/>
          </w:tcPr>
          <w:p w14:paraId="2CDACE2F" w14:textId="77777777" w:rsidR="004C0C47" w:rsidRPr="00BE3240" w:rsidRDefault="004C0C47" w:rsidP="00D139F9">
            <w:pPr>
              <w:pStyle w:val="afb"/>
            </w:pPr>
          </w:p>
        </w:tc>
        <w:tc>
          <w:tcPr>
            <w:tcW w:w="3689" w:type="pct"/>
          </w:tcPr>
          <w:p w14:paraId="6124A09D" w14:textId="61E23CBA" w:rsidR="004C0C47" w:rsidRPr="00BE3240" w:rsidRDefault="004C0C47" w:rsidP="00D139F9">
            <w:pPr>
              <w:pStyle w:val="afb"/>
            </w:pPr>
            <w:r w:rsidRPr="00BE3240">
              <w:t>Внесение изменений в технологическую документацию в связи с корректировкой технологических процессов</w:t>
            </w:r>
            <w:r w:rsidR="00ED536F" w:rsidRPr="00BE3240">
              <w:t xml:space="preserve"> в опытном и единичном производстве</w:t>
            </w:r>
          </w:p>
        </w:tc>
      </w:tr>
      <w:tr w:rsidR="00BE3240" w:rsidRPr="00BE3240" w14:paraId="24AD0D56" w14:textId="77777777" w:rsidTr="006D61F9">
        <w:trPr>
          <w:trHeight w:val="20"/>
        </w:trPr>
        <w:tc>
          <w:tcPr>
            <w:tcW w:w="1311" w:type="pct"/>
            <w:vMerge/>
          </w:tcPr>
          <w:p w14:paraId="563E01CB" w14:textId="77777777" w:rsidR="004C0C47" w:rsidRPr="00BE3240" w:rsidRDefault="004C0C47" w:rsidP="00D139F9">
            <w:pPr>
              <w:pStyle w:val="afb"/>
            </w:pPr>
          </w:p>
        </w:tc>
        <w:tc>
          <w:tcPr>
            <w:tcW w:w="3689" w:type="pct"/>
          </w:tcPr>
          <w:p w14:paraId="23D7B0F9" w14:textId="77777777" w:rsidR="004C0C47" w:rsidRPr="00BE3240" w:rsidRDefault="004C0C47" w:rsidP="00D139F9">
            <w:pPr>
              <w:pStyle w:val="afb"/>
            </w:pPr>
            <w:r w:rsidRPr="00BE3240">
              <w:t xml:space="preserve">Подготовка отчетов, докладов, сообщений по результатам работы </w:t>
            </w:r>
          </w:p>
        </w:tc>
      </w:tr>
      <w:tr w:rsidR="00BE3240" w:rsidRPr="00BE3240" w14:paraId="4C2BEC01" w14:textId="77777777" w:rsidTr="006D61F9">
        <w:trPr>
          <w:trHeight w:val="20"/>
        </w:trPr>
        <w:tc>
          <w:tcPr>
            <w:tcW w:w="1311" w:type="pct"/>
            <w:vMerge w:val="restart"/>
          </w:tcPr>
          <w:p w14:paraId="1DE55DA8" w14:textId="77777777" w:rsidR="00FB1698" w:rsidRPr="00BE3240" w:rsidDel="002A1D54" w:rsidRDefault="00FB1698" w:rsidP="00D139F9">
            <w:pPr>
              <w:pStyle w:val="afb"/>
            </w:pPr>
            <w:r w:rsidRPr="00BE3240" w:rsidDel="002A1D54">
              <w:lastRenderedPageBreak/>
              <w:t>Необходимые умения</w:t>
            </w:r>
          </w:p>
        </w:tc>
        <w:tc>
          <w:tcPr>
            <w:tcW w:w="3689" w:type="pct"/>
          </w:tcPr>
          <w:p w14:paraId="0346BF77" w14:textId="23E6E46E" w:rsidR="00FB1698" w:rsidRPr="00BE3240" w:rsidRDefault="00FB1698" w:rsidP="00D139F9">
            <w:pPr>
              <w:pStyle w:val="afb"/>
            </w:pPr>
            <w:r w:rsidRPr="00BE3240">
              <w:t xml:space="preserve">Оценивать возможности достижения показателей качества и производительности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="00ED536F" w:rsidRPr="00BE3240">
              <w:t xml:space="preserve"> в опытном и единичном производстве</w:t>
            </w:r>
            <w:r w:rsidRPr="00BE3240">
              <w:t>, указанных в техническом задании</w:t>
            </w:r>
          </w:p>
        </w:tc>
      </w:tr>
      <w:tr w:rsidR="00BE3240" w:rsidRPr="00BE3240" w14:paraId="5BE42390" w14:textId="77777777" w:rsidTr="006D61F9">
        <w:trPr>
          <w:trHeight w:val="20"/>
        </w:trPr>
        <w:tc>
          <w:tcPr>
            <w:tcW w:w="1311" w:type="pct"/>
            <w:vMerge/>
          </w:tcPr>
          <w:p w14:paraId="1E19EA61" w14:textId="77777777" w:rsidR="004C0C47" w:rsidRPr="00BE3240" w:rsidDel="002A1D54" w:rsidRDefault="004C0C47" w:rsidP="00D139F9">
            <w:pPr>
              <w:pStyle w:val="afb"/>
            </w:pPr>
          </w:p>
        </w:tc>
        <w:tc>
          <w:tcPr>
            <w:tcW w:w="3689" w:type="pct"/>
          </w:tcPr>
          <w:p w14:paraId="63415198" w14:textId="467097B5" w:rsidR="004C0C47" w:rsidRPr="00BE3240" w:rsidRDefault="004C0C47" w:rsidP="00D139F9">
            <w:pPr>
              <w:pStyle w:val="afb"/>
            </w:pPr>
            <w:r w:rsidRPr="00BE3240">
              <w:t xml:space="preserve">Проверять соответствие выполнения работ по изготовлению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требованиям технологической документации</w:t>
            </w:r>
          </w:p>
        </w:tc>
      </w:tr>
      <w:tr w:rsidR="00BE3240" w:rsidRPr="00BE3240" w14:paraId="27827FCF" w14:textId="77777777" w:rsidTr="006D61F9">
        <w:trPr>
          <w:trHeight w:val="20"/>
        </w:trPr>
        <w:tc>
          <w:tcPr>
            <w:tcW w:w="1311" w:type="pct"/>
            <w:vMerge/>
          </w:tcPr>
          <w:p w14:paraId="4B814C53" w14:textId="77777777" w:rsidR="004C0C47" w:rsidRPr="00BE3240" w:rsidDel="002A1D54" w:rsidRDefault="004C0C47" w:rsidP="00D139F9">
            <w:pPr>
              <w:pStyle w:val="afb"/>
            </w:pPr>
          </w:p>
        </w:tc>
        <w:tc>
          <w:tcPr>
            <w:tcW w:w="3689" w:type="pct"/>
          </w:tcPr>
          <w:p w14:paraId="3A59F115" w14:textId="7F91BC11" w:rsidR="004C0C47" w:rsidRPr="00BE3240" w:rsidRDefault="004C0C47" w:rsidP="00D139F9">
            <w:pPr>
              <w:pStyle w:val="afb"/>
            </w:pPr>
            <w:r w:rsidRPr="00BE3240">
              <w:t xml:space="preserve">Выявлять и анализировать причины появления дефектов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49882416" w14:textId="77777777" w:rsidTr="006D61F9">
        <w:trPr>
          <w:trHeight w:val="20"/>
        </w:trPr>
        <w:tc>
          <w:tcPr>
            <w:tcW w:w="1311" w:type="pct"/>
            <w:vMerge/>
          </w:tcPr>
          <w:p w14:paraId="5A352201" w14:textId="77777777" w:rsidR="004C0C47" w:rsidRPr="00BE3240" w:rsidDel="002A1D54" w:rsidRDefault="004C0C47" w:rsidP="00D139F9">
            <w:pPr>
              <w:pStyle w:val="afb"/>
            </w:pPr>
          </w:p>
        </w:tc>
        <w:tc>
          <w:tcPr>
            <w:tcW w:w="3689" w:type="pct"/>
          </w:tcPr>
          <w:p w14:paraId="43666046" w14:textId="38E802CA" w:rsidR="004C0C47" w:rsidRPr="00BE3240" w:rsidRDefault="004C0C47" w:rsidP="00D139F9">
            <w:pPr>
              <w:pStyle w:val="afb"/>
            </w:pPr>
            <w:r w:rsidRPr="00BE3240">
              <w:t xml:space="preserve">Корректировать технологический процесс изготовления простых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  <w:r w:rsidR="00ED536F" w:rsidRPr="00BE3240">
              <w:t xml:space="preserve">в опытном и единичном производстве </w:t>
            </w:r>
            <w:r w:rsidRPr="00BE3240">
              <w:t xml:space="preserve">по результатам </w:t>
            </w:r>
            <w:r w:rsidR="00D04DBC" w:rsidRPr="00BE3240">
              <w:t>контроля технологического процесса</w:t>
            </w:r>
            <w:r w:rsidR="00ED536F" w:rsidRPr="00BE3240">
              <w:t xml:space="preserve"> </w:t>
            </w:r>
          </w:p>
        </w:tc>
      </w:tr>
      <w:tr w:rsidR="00BE3240" w:rsidRPr="00BE3240" w14:paraId="3A9CE7E7" w14:textId="77777777" w:rsidTr="006D61F9">
        <w:trPr>
          <w:trHeight w:val="20"/>
        </w:trPr>
        <w:tc>
          <w:tcPr>
            <w:tcW w:w="1311" w:type="pct"/>
            <w:vMerge/>
          </w:tcPr>
          <w:p w14:paraId="6228A8DC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4CE2F9FB" w14:textId="381745FD" w:rsidR="00ED536F" w:rsidRPr="00BE3240" w:rsidRDefault="00ED536F" w:rsidP="00D139F9">
            <w:pPr>
              <w:pStyle w:val="afb"/>
            </w:pPr>
            <w:r w:rsidRPr="00BE3240">
              <w:t xml:space="preserve">Использовать САМ-системы для коррекции </w:t>
            </w:r>
            <w:r w:rsidRPr="00D139F9">
              <w:t>управляющих программ</w:t>
            </w:r>
            <w:r w:rsidRPr="00BE3240">
              <w:t xml:space="preserve"> </w:t>
            </w:r>
            <w:r w:rsidRPr="00D139F9">
              <w:t xml:space="preserve">обработки простых </w:t>
            </w:r>
            <w:r w:rsidRPr="00BE3240">
              <w:t xml:space="preserve">режущих лезвийных инструментов и </w:t>
            </w:r>
            <w:r w:rsidRPr="00D139F9">
              <w:t>деталей</w:t>
            </w:r>
            <w:r w:rsidRPr="00BE3240">
              <w:t xml:space="preserve"> приспособлений </w:t>
            </w:r>
          </w:p>
        </w:tc>
      </w:tr>
      <w:tr w:rsidR="00BE3240" w:rsidRPr="00BE3240" w14:paraId="2E93040A" w14:textId="77777777" w:rsidTr="006D61F9">
        <w:trPr>
          <w:trHeight w:val="20"/>
        </w:trPr>
        <w:tc>
          <w:tcPr>
            <w:tcW w:w="1311" w:type="pct"/>
            <w:vMerge/>
          </w:tcPr>
          <w:p w14:paraId="06DD44D9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71A6FF0A" w14:textId="2B025B2F" w:rsidR="00ED536F" w:rsidRPr="00BE3240" w:rsidRDefault="00ED536F" w:rsidP="00D139F9">
            <w:pPr>
              <w:pStyle w:val="afb"/>
            </w:pPr>
            <w:r w:rsidRPr="00BE3240">
              <w:t xml:space="preserve">Использовать текстовые редакторы для внесения изменений в технологическую документацию по результатам контроля технологических процессов изготовления простых режущих лезвийных инструментов и приспособлений </w:t>
            </w:r>
          </w:p>
        </w:tc>
      </w:tr>
      <w:tr w:rsidR="00BE3240" w:rsidRPr="00BE3240" w14:paraId="25215672" w14:textId="77777777" w:rsidTr="006D61F9">
        <w:trPr>
          <w:trHeight w:val="20"/>
        </w:trPr>
        <w:tc>
          <w:tcPr>
            <w:tcW w:w="1311" w:type="pct"/>
            <w:vMerge/>
          </w:tcPr>
          <w:p w14:paraId="590ED291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28B0E3D6" w14:textId="4A4D6092" w:rsidR="00ED536F" w:rsidRPr="00BE3240" w:rsidRDefault="00ED536F" w:rsidP="00D139F9">
            <w:pPr>
              <w:pStyle w:val="afb"/>
            </w:pPr>
            <w:r w:rsidRPr="00BE3240">
              <w:t xml:space="preserve">Использовать текстовые редакторы для оформления документации по выявленным отклонениям технологических процессов изготовления простых режущих лезвийных инструментов и приспособлений </w:t>
            </w:r>
          </w:p>
        </w:tc>
      </w:tr>
      <w:tr w:rsidR="00BE3240" w:rsidRPr="00BE3240" w14:paraId="4B5CCFA9" w14:textId="77777777" w:rsidTr="006D61F9">
        <w:trPr>
          <w:trHeight w:val="20"/>
        </w:trPr>
        <w:tc>
          <w:tcPr>
            <w:tcW w:w="1311" w:type="pct"/>
            <w:vMerge/>
          </w:tcPr>
          <w:p w14:paraId="0AFE14C1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506EF293" w14:textId="67C40E2C" w:rsidR="00ED536F" w:rsidRPr="00BE3240" w:rsidRDefault="00ED536F" w:rsidP="00D139F9">
            <w:pPr>
              <w:pStyle w:val="afb"/>
            </w:pPr>
            <w:r w:rsidRPr="00BE3240">
              <w:t>Собирать и систематизировать информацию о фактической трудоемкости изготовления простых режущих лезвийных инструментов и приспособлений в опытном и единичном производстве</w:t>
            </w:r>
          </w:p>
        </w:tc>
      </w:tr>
      <w:tr w:rsidR="00BE3240" w:rsidRPr="00BE3240" w14:paraId="7C761FC5" w14:textId="77777777" w:rsidTr="006D61F9">
        <w:trPr>
          <w:trHeight w:val="20"/>
        </w:trPr>
        <w:tc>
          <w:tcPr>
            <w:tcW w:w="1311" w:type="pct"/>
            <w:vMerge/>
          </w:tcPr>
          <w:p w14:paraId="42977391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47394E1A" w14:textId="3280E487" w:rsidR="00ED536F" w:rsidRPr="00BE3240" w:rsidRDefault="00ED536F" w:rsidP="00D139F9">
            <w:pPr>
              <w:pStyle w:val="afb"/>
            </w:pPr>
            <w:r w:rsidRPr="00BE3240">
              <w:t xml:space="preserve">Корректировать параметры </w:t>
            </w:r>
            <w:r w:rsidR="001A61AC" w:rsidRPr="00BE3240">
              <w:t>технического нормирования</w:t>
            </w:r>
            <w:r w:rsidRPr="00BE3240">
              <w:t xml:space="preserve"> по результатам анализа информации о фактической трудоемкости изготовления простых режущих лезвийных инструментов и приспособлений</w:t>
            </w:r>
          </w:p>
        </w:tc>
      </w:tr>
      <w:tr w:rsidR="00BE3240" w:rsidRPr="00BE3240" w14:paraId="4A094A27" w14:textId="77777777" w:rsidTr="006D61F9">
        <w:trPr>
          <w:trHeight w:val="20"/>
        </w:trPr>
        <w:tc>
          <w:tcPr>
            <w:tcW w:w="1311" w:type="pct"/>
            <w:vMerge/>
          </w:tcPr>
          <w:p w14:paraId="5AADD116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593B1108" w14:textId="69C106D5" w:rsidR="00ED536F" w:rsidRPr="00BE3240" w:rsidRDefault="00ED536F" w:rsidP="00D139F9">
            <w:pPr>
              <w:pStyle w:val="afb"/>
            </w:pPr>
            <w:r w:rsidRPr="00BE3240">
              <w:t>Использовать текстовые редакторы и прикладные компьютерные программы для работы с графической информацией для внесения изменений в технологическую документацию</w:t>
            </w:r>
          </w:p>
        </w:tc>
      </w:tr>
      <w:tr w:rsidR="00BE3240" w:rsidRPr="00BE3240" w14:paraId="236DCF99" w14:textId="77777777" w:rsidTr="006D61F9">
        <w:trPr>
          <w:trHeight w:val="20"/>
        </w:trPr>
        <w:tc>
          <w:tcPr>
            <w:tcW w:w="1311" w:type="pct"/>
            <w:vMerge/>
          </w:tcPr>
          <w:p w14:paraId="22CC2D1E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0DEBA035" w14:textId="6BA2D636" w:rsidR="00ED536F" w:rsidRPr="00BE3240" w:rsidRDefault="00ED536F" w:rsidP="00D139F9">
            <w:pPr>
              <w:pStyle w:val="afb"/>
            </w:pPr>
            <w:r w:rsidRPr="00D139F9">
              <w:t xml:space="preserve">Использовать CAPP-системы для оформления технологической документации </w:t>
            </w:r>
            <w:r w:rsidRPr="00BE3240">
              <w:t>изготовления простых режущих лезвийных инструментов и приспособлений</w:t>
            </w:r>
            <w:r w:rsidRPr="00D139F9">
              <w:t xml:space="preserve"> для опытного и единичного производства</w:t>
            </w:r>
          </w:p>
        </w:tc>
      </w:tr>
      <w:tr w:rsidR="00BE3240" w:rsidRPr="00BE3240" w14:paraId="7B772284" w14:textId="77777777" w:rsidTr="006D61F9">
        <w:trPr>
          <w:trHeight w:val="20"/>
        </w:trPr>
        <w:tc>
          <w:tcPr>
            <w:tcW w:w="1311" w:type="pct"/>
            <w:vMerge/>
          </w:tcPr>
          <w:p w14:paraId="39F26473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23046A85" w14:textId="5CD076A5" w:rsidR="00ED536F" w:rsidRPr="00BE3240" w:rsidRDefault="00ED536F" w:rsidP="00D139F9">
            <w:pPr>
              <w:pStyle w:val="afb"/>
            </w:pPr>
            <w:r w:rsidRPr="00BE3240">
              <w:t>Использовать прикладные компьютерные программы для подготовки отчетов, докладов, сообщений, презентаций</w:t>
            </w:r>
          </w:p>
        </w:tc>
      </w:tr>
      <w:tr w:rsidR="00BE3240" w:rsidRPr="00BE3240" w14:paraId="5C2E30BC" w14:textId="77777777" w:rsidTr="006D61F9">
        <w:trPr>
          <w:trHeight w:val="20"/>
        </w:trPr>
        <w:tc>
          <w:tcPr>
            <w:tcW w:w="1311" w:type="pct"/>
            <w:vMerge/>
          </w:tcPr>
          <w:p w14:paraId="616EA9BC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6D727CE4" w14:textId="017AAEFB" w:rsidR="00ED536F" w:rsidRPr="00BE3240" w:rsidRDefault="00ED536F" w:rsidP="00D139F9">
            <w:pPr>
              <w:pStyle w:val="afb"/>
            </w:pPr>
            <w:r w:rsidRPr="00BE3240">
              <w:t>Получать, отправлять, пересылать сообщения и документы по электронной почте и с использованием ECM-систем</w:t>
            </w:r>
          </w:p>
        </w:tc>
      </w:tr>
      <w:tr w:rsidR="00BE3240" w:rsidRPr="00BE3240" w14:paraId="56CB0ECF" w14:textId="77777777" w:rsidTr="006D61F9">
        <w:trPr>
          <w:trHeight w:val="20"/>
        </w:trPr>
        <w:tc>
          <w:tcPr>
            <w:tcW w:w="1311" w:type="pct"/>
            <w:vMerge w:val="restart"/>
          </w:tcPr>
          <w:p w14:paraId="52573E4B" w14:textId="77777777" w:rsidR="00ED536F" w:rsidRPr="00BE3240" w:rsidRDefault="00ED536F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89" w:type="pct"/>
          </w:tcPr>
          <w:p w14:paraId="77FD985D" w14:textId="5A6324B7" w:rsidR="00ED536F" w:rsidRPr="00BE3240" w:rsidRDefault="00ED536F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5C6421F8" w14:textId="77777777" w:rsidTr="006D61F9">
        <w:trPr>
          <w:trHeight w:val="20"/>
        </w:trPr>
        <w:tc>
          <w:tcPr>
            <w:tcW w:w="1311" w:type="pct"/>
            <w:vMerge/>
          </w:tcPr>
          <w:p w14:paraId="56BF53E9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0502EDA9" w14:textId="73ADFDEF" w:rsidR="00ED536F" w:rsidRPr="00BE3240" w:rsidRDefault="00ED536F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Состав, формы и порядок оформления технологической документации на технологические процессы изготовления простых режущих лезвийных инструментов и приспособлений в условиях опытного и единичного производства</w:t>
            </w:r>
          </w:p>
        </w:tc>
      </w:tr>
      <w:tr w:rsidR="00BE3240" w:rsidRPr="00BE3240" w14:paraId="3C91361B" w14:textId="77777777" w:rsidTr="006D61F9">
        <w:trPr>
          <w:trHeight w:val="20"/>
        </w:trPr>
        <w:tc>
          <w:tcPr>
            <w:tcW w:w="1311" w:type="pct"/>
            <w:vMerge/>
          </w:tcPr>
          <w:p w14:paraId="0FC5BB18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2FA73461" w14:textId="169E04C4" w:rsidR="00ED536F" w:rsidRPr="00BE3240" w:rsidRDefault="00ED536F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Технологические возможности методов обработки и сборки простых режущих лезвийных инструментов и деталей приспособлений в условиях опытного и единичного производства</w:t>
            </w:r>
          </w:p>
        </w:tc>
      </w:tr>
      <w:tr w:rsidR="00BE3240" w:rsidRPr="00BE3240" w14:paraId="59350742" w14:textId="77777777" w:rsidTr="006D61F9">
        <w:trPr>
          <w:trHeight w:val="20"/>
        </w:trPr>
        <w:tc>
          <w:tcPr>
            <w:tcW w:w="1311" w:type="pct"/>
            <w:vMerge/>
          </w:tcPr>
          <w:p w14:paraId="3F986379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542CE409" w14:textId="77777777" w:rsidR="00ED536F" w:rsidRPr="00BE3240" w:rsidRDefault="00ED536F" w:rsidP="00D139F9">
            <w:pPr>
              <w:pStyle w:val="afb"/>
            </w:pPr>
            <w:r w:rsidRPr="00BE3240">
              <w:t>Процедуры согласования и утверждения технологической и конструкторской документации, действующие в организации</w:t>
            </w:r>
          </w:p>
        </w:tc>
      </w:tr>
      <w:tr w:rsidR="00BE3240" w:rsidRPr="00BE3240" w14:paraId="3470DF8E" w14:textId="77777777" w:rsidTr="006D61F9">
        <w:trPr>
          <w:trHeight w:val="20"/>
        </w:trPr>
        <w:tc>
          <w:tcPr>
            <w:tcW w:w="1311" w:type="pct"/>
            <w:vMerge/>
          </w:tcPr>
          <w:p w14:paraId="62644E95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3D27A1A4" w14:textId="33B8CC94" w:rsidR="00ED536F" w:rsidRPr="00BE3240" w:rsidRDefault="00ED536F" w:rsidP="00D139F9">
            <w:pPr>
              <w:pStyle w:val="afb"/>
            </w:pPr>
            <w:r w:rsidRPr="00BE3240">
              <w:t>Порядок и содержание проверки соответствия выполнения работ по изготовлению простых режущих лезвийных инструментов и приспособлений требованиям технологической документации</w:t>
            </w:r>
          </w:p>
        </w:tc>
      </w:tr>
      <w:tr w:rsidR="00BE3240" w:rsidRPr="00BE3240" w14:paraId="6F7CFA49" w14:textId="77777777" w:rsidTr="006D61F9">
        <w:trPr>
          <w:trHeight w:val="20"/>
        </w:trPr>
        <w:tc>
          <w:tcPr>
            <w:tcW w:w="1311" w:type="pct"/>
            <w:vMerge/>
          </w:tcPr>
          <w:p w14:paraId="693D0F4B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66809FBD" w14:textId="67A48E1A" w:rsidR="00ED536F" w:rsidRPr="00BE3240" w:rsidRDefault="00ED536F" w:rsidP="00D139F9">
            <w:pPr>
              <w:pStyle w:val="afb"/>
            </w:pPr>
            <w:r w:rsidRPr="00BE3240">
              <w:t>Основные виды дефектов простых режущих лезвийных инструментов и приспособлений, их причины и способы предупреждения и устранения</w:t>
            </w:r>
          </w:p>
        </w:tc>
      </w:tr>
      <w:tr w:rsidR="00BE3240" w:rsidRPr="00BE3240" w14:paraId="7670DF8E" w14:textId="77777777" w:rsidTr="006D61F9">
        <w:trPr>
          <w:trHeight w:val="20"/>
        </w:trPr>
        <w:tc>
          <w:tcPr>
            <w:tcW w:w="1311" w:type="pct"/>
            <w:vMerge/>
          </w:tcPr>
          <w:p w14:paraId="3C63061C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3DEE34EB" w14:textId="3CDE1431" w:rsidR="00ED536F" w:rsidRPr="00BE3240" w:rsidRDefault="00ED536F" w:rsidP="00D139F9">
            <w:pPr>
              <w:pStyle w:val="afb"/>
            </w:pPr>
            <w:r w:rsidRPr="00BE3240">
              <w:t>Методы и порядок сбора и систематизации информации о фактической трудоемкости изготовления режущих лезвийных инструментов и приспособлений</w:t>
            </w:r>
          </w:p>
        </w:tc>
      </w:tr>
      <w:tr w:rsidR="00BE3240" w:rsidRPr="00BE3240" w14:paraId="131B65C3" w14:textId="77777777" w:rsidTr="006D61F9">
        <w:trPr>
          <w:trHeight w:val="20"/>
        </w:trPr>
        <w:tc>
          <w:tcPr>
            <w:tcW w:w="1311" w:type="pct"/>
            <w:vMerge/>
          </w:tcPr>
          <w:p w14:paraId="0F359BE3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16AA0200" w14:textId="4AAF17E7" w:rsidR="00ED536F" w:rsidRPr="00BE3240" w:rsidRDefault="00ED536F" w:rsidP="00D139F9">
            <w:pPr>
              <w:pStyle w:val="afb"/>
            </w:pPr>
            <w:r w:rsidRPr="00BE3240">
              <w:t xml:space="preserve">Методы определения показателей </w:t>
            </w:r>
            <w:r w:rsidR="001A61AC" w:rsidRPr="00BE3240">
              <w:t>технического нормирования</w:t>
            </w:r>
            <w:r w:rsidRPr="00BE3240">
              <w:t>, их особенности и области применения</w:t>
            </w:r>
          </w:p>
        </w:tc>
      </w:tr>
      <w:tr w:rsidR="00BE3240" w:rsidRPr="00BE3240" w14:paraId="6804B31F" w14:textId="77777777" w:rsidTr="006D61F9">
        <w:trPr>
          <w:trHeight w:val="20"/>
        </w:trPr>
        <w:tc>
          <w:tcPr>
            <w:tcW w:w="1311" w:type="pct"/>
            <w:vMerge/>
          </w:tcPr>
          <w:p w14:paraId="47141765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68D2549B" w14:textId="550D7B4D" w:rsidR="00ED536F" w:rsidRPr="00BE3240" w:rsidRDefault="00ED536F" w:rsidP="00D139F9">
            <w:pPr>
              <w:pStyle w:val="afb"/>
            </w:pPr>
            <w:r w:rsidRPr="00BE3240">
              <w:t>Нормативно-технические и руководящие документы по технологическому нормированию в объеме, необходимом для выполнения работы</w:t>
            </w:r>
          </w:p>
        </w:tc>
      </w:tr>
      <w:tr w:rsidR="00BE3240" w:rsidRPr="00BE3240" w14:paraId="602CC60A" w14:textId="77777777" w:rsidTr="006D61F9">
        <w:trPr>
          <w:trHeight w:val="20"/>
        </w:trPr>
        <w:tc>
          <w:tcPr>
            <w:tcW w:w="1311" w:type="pct"/>
            <w:vMerge/>
          </w:tcPr>
          <w:p w14:paraId="289AC08D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53D9A8C7" w14:textId="192B458D" w:rsidR="00ED536F" w:rsidRPr="00BE3240" w:rsidRDefault="00ED536F" w:rsidP="00D139F9">
            <w:pPr>
              <w:pStyle w:val="afb"/>
            </w:pPr>
            <w:r w:rsidRPr="00BE3240">
              <w:t>Содержание и правила оформления документации по выявленным отклонениям технологических процессов изготовления простых режущих лезвийных инструментов и приспособлений от технологической документации</w:t>
            </w:r>
          </w:p>
        </w:tc>
      </w:tr>
      <w:tr w:rsidR="00BE3240" w:rsidRPr="00BE3240" w14:paraId="480C30BA" w14:textId="77777777" w:rsidTr="006D61F9">
        <w:trPr>
          <w:trHeight w:val="20"/>
        </w:trPr>
        <w:tc>
          <w:tcPr>
            <w:tcW w:w="1311" w:type="pct"/>
            <w:vMerge/>
          </w:tcPr>
          <w:p w14:paraId="30B64F1E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5D05F170" w14:textId="350B09BF" w:rsidR="00ED536F" w:rsidRPr="00BE3240" w:rsidRDefault="00ED536F" w:rsidP="00D139F9">
            <w:pPr>
              <w:pStyle w:val="afb"/>
            </w:pPr>
            <w:r w:rsidRPr="00BE3240">
              <w:t>Текстовые редакторы: наименования, возможности и порядок работы в них</w:t>
            </w:r>
          </w:p>
        </w:tc>
      </w:tr>
      <w:tr w:rsidR="00BE3240" w:rsidRPr="00BE3240" w14:paraId="05780488" w14:textId="77777777" w:rsidTr="006D61F9">
        <w:trPr>
          <w:trHeight w:val="20"/>
        </w:trPr>
        <w:tc>
          <w:tcPr>
            <w:tcW w:w="1311" w:type="pct"/>
            <w:vMerge/>
          </w:tcPr>
          <w:p w14:paraId="1C32312A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4C94D9E5" w14:textId="42A6005D" w:rsidR="00ED536F" w:rsidRPr="00BE3240" w:rsidRDefault="00ED536F" w:rsidP="00D139F9">
            <w:pPr>
              <w:pStyle w:val="afb"/>
            </w:pPr>
            <w:r w:rsidRPr="00BE3240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BE3240" w:rsidRPr="00BE3240" w14:paraId="403A92B6" w14:textId="77777777" w:rsidTr="006D61F9">
        <w:trPr>
          <w:trHeight w:val="20"/>
        </w:trPr>
        <w:tc>
          <w:tcPr>
            <w:tcW w:w="1311" w:type="pct"/>
            <w:vMerge/>
          </w:tcPr>
          <w:p w14:paraId="18E424A0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035DCAD2" w14:textId="10305359" w:rsidR="00ED536F" w:rsidRPr="00BE3240" w:rsidRDefault="00ED536F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и порядок работы в них</w:t>
            </w:r>
          </w:p>
        </w:tc>
      </w:tr>
      <w:tr w:rsidR="00BE3240" w:rsidRPr="00BE3240" w14:paraId="51C2A1CC" w14:textId="77777777" w:rsidTr="006D61F9">
        <w:trPr>
          <w:trHeight w:val="20"/>
        </w:trPr>
        <w:tc>
          <w:tcPr>
            <w:tcW w:w="1311" w:type="pct"/>
            <w:vMerge/>
          </w:tcPr>
          <w:p w14:paraId="1956A55A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2C123687" w14:textId="5073FE03" w:rsidR="00ED536F" w:rsidRPr="00BE3240" w:rsidRDefault="00ED536F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7895A47A" w14:textId="77777777" w:rsidTr="006D61F9">
        <w:trPr>
          <w:trHeight w:val="20"/>
        </w:trPr>
        <w:tc>
          <w:tcPr>
            <w:tcW w:w="1311" w:type="pct"/>
            <w:vMerge/>
          </w:tcPr>
          <w:p w14:paraId="16B61DA6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639C271E" w14:textId="7A2374AE" w:rsidR="00ED536F" w:rsidRPr="00BE3240" w:rsidRDefault="00ED536F" w:rsidP="00D139F9">
            <w:pPr>
              <w:pStyle w:val="afb"/>
            </w:pPr>
            <w:r w:rsidRPr="00BE3240">
              <w:t>Прикладные компьютерные программы для подготовки докладов, сообщений, презентаций: наименования, возможности и порядок работы в них</w:t>
            </w:r>
          </w:p>
        </w:tc>
      </w:tr>
      <w:tr w:rsidR="00BE3240" w:rsidRPr="00BE3240" w14:paraId="5D7A8D6B" w14:textId="77777777" w:rsidTr="006D61F9">
        <w:trPr>
          <w:trHeight w:val="20"/>
        </w:trPr>
        <w:tc>
          <w:tcPr>
            <w:tcW w:w="1311" w:type="pct"/>
            <w:vMerge/>
          </w:tcPr>
          <w:p w14:paraId="7605DC6A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59E5BC6D" w14:textId="03FB7A1A" w:rsidR="00ED536F" w:rsidRPr="00BE3240" w:rsidRDefault="00ED536F" w:rsidP="00D139F9">
            <w:pPr>
              <w:pStyle w:val="afb"/>
            </w:pPr>
            <w:r w:rsidRPr="00BE3240">
              <w:t>ECM-система организации: возможности и порядок работы в ней</w:t>
            </w:r>
          </w:p>
        </w:tc>
      </w:tr>
      <w:tr w:rsidR="00BE3240" w:rsidRPr="00BE3240" w14:paraId="12133EC6" w14:textId="77777777" w:rsidTr="006D61F9">
        <w:trPr>
          <w:trHeight w:val="20"/>
        </w:trPr>
        <w:tc>
          <w:tcPr>
            <w:tcW w:w="1311" w:type="pct"/>
            <w:vMerge/>
          </w:tcPr>
          <w:p w14:paraId="1FD3E2D2" w14:textId="77777777" w:rsidR="00ED536F" w:rsidRPr="00BE3240" w:rsidDel="002A1D54" w:rsidRDefault="00ED536F" w:rsidP="00D139F9">
            <w:pPr>
              <w:pStyle w:val="afb"/>
            </w:pPr>
          </w:p>
        </w:tc>
        <w:tc>
          <w:tcPr>
            <w:tcW w:w="3689" w:type="pct"/>
          </w:tcPr>
          <w:p w14:paraId="1EB14791" w14:textId="77777777" w:rsidR="00ED536F" w:rsidRPr="00BE3240" w:rsidRDefault="00ED536F" w:rsidP="00D139F9">
            <w:pPr>
              <w:pStyle w:val="afb"/>
            </w:pPr>
            <w:r w:rsidRPr="00BE3240">
              <w:t>Основные правила подготовки докладов, сообщений и презентаций</w:t>
            </w:r>
          </w:p>
        </w:tc>
      </w:tr>
      <w:tr w:rsidR="00ED536F" w:rsidRPr="00BE3240" w14:paraId="3CC12FB0" w14:textId="77777777" w:rsidTr="006D61F9">
        <w:trPr>
          <w:trHeight w:val="20"/>
        </w:trPr>
        <w:tc>
          <w:tcPr>
            <w:tcW w:w="1311" w:type="pct"/>
          </w:tcPr>
          <w:p w14:paraId="17909FC9" w14:textId="77777777" w:rsidR="00ED536F" w:rsidRPr="00BE3240" w:rsidDel="002A1D54" w:rsidRDefault="00ED536F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89" w:type="pct"/>
          </w:tcPr>
          <w:p w14:paraId="224E9BF1" w14:textId="77777777" w:rsidR="00ED536F" w:rsidRPr="00BE3240" w:rsidRDefault="00ED536F" w:rsidP="00D139F9">
            <w:pPr>
              <w:pStyle w:val="afb"/>
            </w:pPr>
            <w:r w:rsidRPr="00BE3240">
              <w:t>–</w:t>
            </w:r>
          </w:p>
        </w:tc>
      </w:tr>
    </w:tbl>
    <w:p w14:paraId="7E8B64B8" w14:textId="77777777" w:rsidR="00EC5DAE" w:rsidRPr="00BE3240" w:rsidRDefault="00EC5DAE" w:rsidP="007B1595">
      <w:bookmarkStart w:id="10" w:name="_Toc68875822"/>
    </w:p>
    <w:p w14:paraId="060FFAB3" w14:textId="44A3E0FA" w:rsidR="00EB51D2" w:rsidRPr="00D139F9" w:rsidRDefault="00EB51D2" w:rsidP="00D139F9">
      <w:pPr>
        <w:pStyle w:val="2"/>
      </w:pPr>
      <w:r w:rsidRPr="00D139F9">
        <w:t>3.3. Обобщенная трудовая функция</w:t>
      </w:r>
      <w:bookmarkEnd w:id="10"/>
    </w:p>
    <w:p w14:paraId="5DFAB3A8" w14:textId="77777777" w:rsidR="00EC5DAE" w:rsidRPr="00BE3240" w:rsidRDefault="00EC5DAE" w:rsidP="00EC5DA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5137"/>
        <w:gridCol w:w="553"/>
        <w:gridCol w:w="524"/>
        <w:gridCol w:w="1534"/>
        <w:gridCol w:w="985"/>
      </w:tblGrid>
      <w:tr w:rsidR="005C588C" w:rsidRPr="00BE3240" w14:paraId="51F4FF62" w14:textId="77777777" w:rsidTr="00C4616E">
        <w:trPr>
          <w:trHeight w:val="278"/>
        </w:trPr>
        <w:tc>
          <w:tcPr>
            <w:tcW w:w="71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E116910" w14:textId="77777777" w:rsidR="00C4616E" w:rsidRPr="00BE3240" w:rsidRDefault="00C4616E" w:rsidP="00A65F22"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5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F861F4" w14:textId="2BBCD6BC" w:rsidR="00C4616E" w:rsidRPr="00BE3240" w:rsidRDefault="00C4616E" w:rsidP="00A65F22">
            <w:pPr>
              <w:rPr>
                <w:sz w:val="18"/>
                <w:szCs w:val="16"/>
              </w:rPr>
            </w:pPr>
            <w:r w:rsidRPr="00BE3240">
              <w:t xml:space="preserve">Технологическая подготовка </w:t>
            </w:r>
            <w:r w:rsidR="00A16850" w:rsidRPr="00BE3240">
              <w:t>опытного и единичного производства</w:t>
            </w:r>
            <w:r w:rsidRPr="00BE3240">
              <w:t xml:space="preserve">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</w:t>
            </w:r>
          </w:p>
        </w:tc>
        <w:tc>
          <w:tcPr>
            <w:tcW w:w="27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FD2B100" w14:textId="77777777" w:rsidR="00C4616E" w:rsidRPr="00BE3240" w:rsidRDefault="00C4616E" w:rsidP="00A65F22">
            <w:pPr>
              <w:jc w:val="center"/>
              <w:rPr>
                <w:sz w:val="16"/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DCFB15" w14:textId="0AA889CD" w:rsidR="00C4616E" w:rsidRPr="00BE3240" w:rsidRDefault="006A3623" w:rsidP="00A65F22">
            <w:pPr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C</w:t>
            </w:r>
          </w:p>
        </w:tc>
        <w:tc>
          <w:tcPr>
            <w:tcW w:w="75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99234D" w14:textId="77777777" w:rsidR="00C4616E" w:rsidRPr="00BE3240" w:rsidRDefault="00C4616E" w:rsidP="00A65F22">
            <w:pPr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квалификации</w:t>
            </w:r>
          </w:p>
        </w:tc>
        <w:tc>
          <w:tcPr>
            <w:tcW w:w="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EC368A" w14:textId="2952043C" w:rsidR="00C4616E" w:rsidRPr="00BE3240" w:rsidRDefault="00C4616E" w:rsidP="00A65F22">
            <w:pPr>
              <w:jc w:val="center"/>
            </w:pPr>
            <w:r w:rsidRPr="00BE3240">
              <w:t>6</w:t>
            </w:r>
          </w:p>
        </w:tc>
      </w:tr>
    </w:tbl>
    <w:p w14:paraId="324C7B9C" w14:textId="77777777" w:rsidR="00EC5DAE" w:rsidRPr="00BE3240" w:rsidRDefault="00EC5DA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7"/>
        <w:gridCol w:w="2442"/>
        <w:gridCol w:w="457"/>
        <w:gridCol w:w="1783"/>
        <w:gridCol w:w="1098"/>
        <w:gridCol w:w="1903"/>
      </w:tblGrid>
      <w:tr w:rsidR="00BE3240" w:rsidRPr="00BE3240" w14:paraId="2BA45E6C" w14:textId="77777777" w:rsidTr="00EC5DAE">
        <w:trPr>
          <w:trHeight w:val="283"/>
        </w:trPr>
        <w:tc>
          <w:tcPr>
            <w:tcW w:w="123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57290A" w14:textId="77777777" w:rsidR="00EB51D2" w:rsidRPr="00BE3240" w:rsidRDefault="00EB51D2" w:rsidP="00A65F22">
            <w:r w:rsidRPr="00BE3240">
              <w:rPr>
                <w:sz w:val="20"/>
              </w:rPr>
              <w:t xml:space="preserve">Происхождение обобщенной трудовой функции </w:t>
            </w:r>
          </w:p>
        </w:tc>
        <w:tc>
          <w:tcPr>
            <w:tcW w:w="11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9CE3AF3" w14:textId="77777777" w:rsidR="00EB51D2" w:rsidRPr="00BE3240" w:rsidRDefault="00EB51D2" w:rsidP="00A65F22"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224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B85FB6" w14:textId="77777777" w:rsidR="00EB51D2" w:rsidRPr="00BE3240" w:rsidRDefault="00EB51D2" w:rsidP="00A65F22">
            <w:r w:rsidRPr="00BE3240">
              <w:t>Х</w:t>
            </w:r>
          </w:p>
        </w:tc>
        <w:tc>
          <w:tcPr>
            <w:tcW w:w="8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C7E04" w14:textId="77777777" w:rsidR="00EB51D2" w:rsidRPr="00BE3240" w:rsidRDefault="00EB51D2" w:rsidP="00A65F22"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B4270" w14:textId="77777777" w:rsidR="00EB51D2" w:rsidRPr="00BE3240" w:rsidRDefault="00EB51D2" w:rsidP="00A65F22"/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07424" w14:textId="77777777" w:rsidR="00EB51D2" w:rsidRPr="00BE3240" w:rsidRDefault="00EB51D2" w:rsidP="00A65F22"/>
        </w:tc>
      </w:tr>
      <w:tr w:rsidR="005C588C" w:rsidRPr="00BE3240" w14:paraId="6BF2852D" w14:textId="77777777" w:rsidTr="00EC5DAE">
        <w:trPr>
          <w:trHeight w:val="479"/>
        </w:trPr>
        <w:tc>
          <w:tcPr>
            <w:tcW w:w="1234" w:type="pct"/>
            <w:tcBorders>
              <w:top w:val="nil"/>
              <w:bottom w:val="nil"/>
              <w:right w:val="nil"/>
            </w:tcBorders>
            <w:vAlign w:val="center"/>
          </w:tcPr>
          <w:p w14:paraId="5BC72ACD" w14:textId="77777777" w:rsidR="00EB51D2" w:rsidRPr="00BE3240" w:rsidRDefault="00EB51D2" w:rsidP="00A65F22"/>
        </w:tc>
        <w:tc>
          <w:tcPr>
            <w:tcW w:w="22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2C1E4F3" w14:textId="77777777" w:rsidR="00EB51D2" w:rsidRPr="00BE3240" w:rsidRDefault="00EB51D2" w:rsidP="00A65F22"/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378F606" w14:textId="77777777" w:rsidR="00EB51D2" w:rsidRPr="00BE3240" w:rsidRDefault="00EB51D2" w:rsidP="00A65F22">
            <w:pPr>
              <w:jc w:val="center"/>
              <w:rPr>
                <w:szCs w:val="16"/>
              </w:rPr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83236B" w14:textId="77777777" w:rsidR="00EB51D2" w:rsidRPr="00BE3240" w:rsidRDefault="00EB51D2" w:rsidP="00A65F22">
            <w:pPr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B2EEF22" w14:textId="77777777" w:rsidR="00EC5DAE" w:rsidRPr="00BE3240" w:rsidRDefault="00EC5DA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6"/>
        <w:gridCol w:w="7679"/>
      </w:tblGrid>
      <w:tr w:rsidR="005C588C" w:rsidRPr="00BE3240" w14:paraId="28164E22" w14:textId="77777777" w:rsidTr="00EC5DAE">
        <w:trPr>
          <w:trHeight w:val="525"/>
        </w:trPr>
        <w:tc>
          <w:tcPr>
            <w:tcW w:w="12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549499" w14:textId="77777777" w:rsidR="00EB51D2" w:rsidRPr="00BE3240" w:rsidRDefault="00EB51D2" w:rsidP="00A65F22">
            <w:r w:rsidRPr="00BE3240">
              <w:t xml:space="preserve">Возможные наименования </w:t>
            </w:r>
            <w:r w:rsidRPr="00BE3240">
              <w:lastRenderedPageBreak/>
              <w:t>должностей, профессий</w:t>
            </w:r>
          </w:p>
        </w:tc>
        <w:tc>
          <w:tcPr>
            <w:tcW w:w="37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EE41E0" w14:textId="2FB020BD" w:rsidR="006E569E" w:rsidRPr="00BE3240" w:rsidRDefault="006E569E" w:rsidP="00A65F22">
            <w:r w:rsidRPr="00BE3240">
              <w:lastRenderedPageBreak/>
              <w:t xml:space="preserve">Инженер-технолог </w:t>
            </w:r>
            <w:r w:rsidR="002A1F58" w:rsidRPr="00BE3240">
              <w:t>инструментального</w:t>
            </w:r>
            <w:r w:rsidRPr="00BE3240">
              <w:t xml:space="preserve"> производства </w:t>
            </w:r>
            <w:r w:rsidRPr="00BE3240">
              <w:rPr>
                <w:lang w:val="lt-LT"/>
              </w:rPr>
              <w:t xml:space="preserve">II </w:t>
            </w:r>
            <w:r w:rsidRPr="00BE3240">
              <w:t>категории</w:t>
            </w:r>
          </w:p>
          <w:p w14:paraId="70CEDD0C" w14:textId="4E014F83" w:rsidR="002A1F58" w:rsidRPr="00BE3240" w:rsidRDefault="002A1F58" w:rsidP="00A65F22">
            <w:r w:rsidRPr="00BE3240">
              <w:t xml:space="preserve">Инженер-технолог по инструменту </w:t>
            </w:r>
            <w:r w:rsidRPr="00BE3240">
              <w:rPr>
                <w:lang w:val="lt-LT"/>
              </w:rPr>
              <w:t xml:space="preserve">II </w:t>
            </w:r>
            <w:r w:rsidRPr="00BE3240">
              <w:t xml:space="preserve">категории </w:t>
            </w:r>
          </w:p>
          <w:p w14:paraId="66D5832D" w14:textId="16590984" w:rsidR="00EB51D2" w:rsidRPr="00BE3240" w:rsidRDefault="006E569E" w:rsidP="00A65F22">
            <w:r w:rsidRPr="00BE3240">
              <w:t xml:space="preserve">Инженер-технолог </w:t>
            </w:r>
            <w:r w:rsidRPr="00BE3240">
              <w:rPr>
                <w:lang w:val="lt-LT"/>
              </w:rPr>
              <w:t xml:space="preserve">II </w:t>
            </w:r>
            <w:r w:rsidRPr="00BE3240">
              <w:t>категории</w:t>
            </w:r>
          </w:p>
        </w:tc>
      </w:tr>
    </w:tbl>
    <w:p w14:paraId="1298C591" w14:textId="77777777" w:rsidR="00EC5DAE" w:rsidRPr="00BE3240" w:rsidRDefault="00EC5DA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6"/>
        <w:gridCol w:w="7679"/>
      </w:tblGrid>
      <w:tr w:rsidR="00BE3240" w:rsidRPr="00BE3240" w14:paraId="30B3A896" w14:textId="77777777" w:rsidTr="00EC5DAE">
        <w:trPr>
          <w:trHeight w:val="408"/>
        </w:trPr>
        <w:tc>
          <w:tcPr>
            <w:tcW w:w="12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270B6E" w14:textId="77777777" w:rsidR="00EB51D2" w:rsidRPr="00BE3240" w:rsidRDefault="00EB51D2" w:rsidP="00A65F22">
            <w:r w:rsidRPr="00BE3240">
              <w:t>Требования к образованию и обучению</w:t>
            </w:r>
          </w:p>
        </w:tc>
        <w:tc>
          <w:tcPr>
            <w:tcW w:w="37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9182AE" w14:textId="77777777" w:rsidR="006E569E" w:rsidRPr="00BE3240" w:rsidRDefault="006E569E" w:rsidP="00A65F22">
            <w:r w:rsidRPr="00BE3240">
              <w:t>Высшее образование – бакалавриат</w:t>
            </w:r>
          </w:p>
          <w:p w14:paraId="454F063B" w14:textId="77777777" w:rsidR="006E569E" w:rsidRPr="00BE3240" w:rsidRDefault="006E569E" w:rsidP="00A65F22">
            <w:r w:rsidRPr="00BE3240">
              <w:t>или</w:t>
            </w:r>
          </w:p>
          <w:p w14:paraId="76EE5805" w14:textId="03AEE80B" w:rsidR="00EB51D2" w:rsidRPr="00BE3240" w:rsidRDefault="006E569E" w:rsidP="00A65F22">
            <w:pPr>
              <w:rPr>
                <w:shd w:val="clear" w:color="auto" w:fill="FFFFFF"/>
              </w:rPr>
            </w:pPr>
            <w:r w:rsidRPr="00BE3240">
              <w:t>Высшее образование – магистратура или специалитет</w:t>
            </w:r>
          </w:p>
        </w:tc>
      </w:tr>
      <w:tr w:rsidR="00BE3240" w:rsidRPr="00BE3240" w14:paraId="60709BD1" w14:textId="77777777" w:rsidTr="00EC5DAE">
        <w:trPr>
          <w:trHeight w:val="408"/>
        </w:trPr>
        <w:tc>
          <w:tcPr>
            <w:tcW w:w="12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574434" w14:textId="77777777" w:rsidR="001678BF" w:rsidRPr="00BE3240" w:rsidRDefault="001678BF" w:rsidP="001678BF">
            <w:r w:rsidRPr="00BE3240">
              <w:t>Требования к опыту практической работы</w:t>
            </w:r>
          </w:p>
        </w:tc>
        <w:tc>
          <w:tcPr>
            <w:tcW w:w="37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3E1390" w14:textId="77777777" w:rsidR="001678BF" w:rsidRPr="00BE3240" w:rsidRDefault="001678BF" w:rsidP="001678BF">
            <w:r w:rsidRPr="00BE3240">
              <w:t>Не менее двух лет инженером-технологом III категории в области производства режущих лезвийных инструментов и приспособлений при наличии высшего образования – бакалавриат.</w:t>
            </w:r>
          </w:p>
          <w:p w14:paraId="69E06431" w14:textId="66813ED2" w:rsidR="001678BF" w:rsidRPr="00BE3240" w:rsidRDefault="001678BF" w:rsidP="001678BF">
            <w:r w:rsidRPr="00BE3240">
              <w:t>Без требований к опыту практической работы при наличии высшего образования – магистратура, специалитет</w:t>
            </w:r>
          </w:p>
        </w:tc>
      </w:tr>
      <w:tr w:rsidR="00BE3240" w:rsidRPr="00BE3240" w14:paraId="4730B3D2" w14:textId="77777777" w:rsidTr="00EC5DAE">
        <w:trPr>
          <w:trHeight w:val="96"/>
        </w:trPr>
        <w:tc>
          <w:tcPr>
            <w:tcW w:w="12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168FF8" w14:textId="77777777" w:rsidR="00EB51D2" w:rsidRPr="00BE3240" w:rsidRDefault="00EB51D2" w:rsidP="00A65F22">
            <w:r w:rsidRPr="00BE3240">
              <w:t>Особые условия допуска к работе</w:t>
            </w:r>
          </w:p>
        </w:tc>
        <w:tc>
          <w:tcPr>
            <w:tcW w:w="37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C80E75" w14:textId="1A2FF382" w:rsidR="00376BD7" w:rsidRPr="00BE3240" w:rsidRDefault="00621D00" w:rsidP="00A65F22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0B9DFE47" w14:textId="2CDF4C10" w:rsidR="00EB51D2" w:rsidRPr="00BE3240" w:rsidRDefault="00376BD7" w:rsidP="00A65F22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</w:tc>
      </w:tr>
      <w:tr w:rsidR="00EC5DAE" w:rsidRPr="00BE3240" w14:paraId="45BF708B" w14:textId="77777777" w:rsidTr="00EC5DAE">
        <w:trPr>
          <w:trHeight w:val="96"/>
        </w:trPr>
        <w:tc>
          <w:tcPr>
            <w:tcW w:w="12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35F167" w14:textId="6573A2C5" w:rsidR="00EC5DAE" w:rsidRPr="00BE3240" w:rsidRDefault="00EC5DAE" w:rsidP="00A65F22">
            <w:r w:rsidRPr="00BE3240">
              <w:t>Другие характеристики</w:t>
            </w:r>
          </w:p>
        </w:tc>
        <w:tc>
          <w:tcPr>
            <w:tcW w:w="37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7AD80F" w14:textId="20384373" w:rsidR="00EC5DAE" w:rsidRPr="00BE3240" w:rsidRDefault="00EC5DAE" w:rsidP="00A65F22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-</w:t>
            </w:r>
          </w:p>
        </w:tc>
      </w:tr>
    </w:tbl>
    <w:p w14:paraId="09E019D4" w14:textId="77777777" w:rsidR="00EC5DAE" w:rsidRPr="00BE3240" w:rsidRDefault="00EC5DAE"/>
    <w:p w14:paraId="754B9ECC" w14:textId="2EFCAD24" w:rsidR="00EC5DAE" w:rsidRPr="00BE3240" w:rsidRDefault="00EC5DAE">
      <w:r w:rsidRPr="00BE3240">
        <w:t>Дополнительные характеристики</w:t>
      </w:r>
    </w:p>
    <w:p w14:paraId="2E8AFD9E" w14:textId="77777777" w:rsidR="00EC5DAE" w:rsidRPr="00BE3240" w:rsidRDefault="00EC5DAE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16"/>
        <w:gridCol w:w="2441"/>
        <w:gridCol w:w="5238"/>
      </w:tblGrid>
      <w:tr w:rsidR="00BE3240" w:rsidRPr="00BE3240" w14:paraId="5CDC1509" w14:textId="77777777" w:rsidTr="00EC5DAE">
        <w:trPr>
          <w:trHeight w:val="20"/>
        </w:trPr>
        <w:tc>
          <w:tcPr>
            <w:tcW w:w="1234" w:type="pct"/>
            <w:vAlign w:val="center"/>
          </w:tcPr>
          <w:p w14:paraId="75E2AC3C" w14:textId="77777777" w:rsidR="00EB51D2" w:rsidRPr="00BE3240" w:rsidRDefault="00EB51D2" w:rsidP="00A65F22">
            <w:pPr>
              <w:jc w:val="center"/>
            </w:pPr>
            <w:r w:rsidRPr="00BE3240">
              <w:t>Наименование документа</w:t>
            </w:r>
          </w:p>
        </w:tc>
        <w:tc>
          <w:tcPr>
            <w:tcW w:w="1197" w:type="pct"/>
            <w:vAlign w:val="center"/>
          </w:tcPr>
          <w:p w14:paraId="13F66B05" w14:textId="77777777" w:rsidR="00EB51D2" w:rsidRPr="00BE3240" w:rsidRDefault="00EB51D2" w:rsidP="00A65F22">
            <w:pPr>
              <w:jc w:val="center"/>
            </w:pPr>
            <w:r w:rsidRPr="00BE3240">
              <w:t>Код</w:t>
            </w:r>
          </w:p>
        </w:tc>
        <w:tc>
          <w:tcPr>
            <w:tcW w:w="2569" w:type="pct"/>
            <w:vAlign w:val="center"/>
          </w:tcPr>
          <w:p w14:paraId="6F74548A" w14:textId="77777777" w:rsidR="00EB51D2" w:rsidRPr="00BE3240" w:rsidRDefault="00EB51D2" w:rsidP="00A65F22">
            <w:pPr>
              <w:jc w:val="center"/>
            </w:pPr>
            <w:r w:rsidRPr="00BE3240">
              <w:t>Наименование базовой группы, должности (профессии) или специальности</w:t>
            </w:r>
          </w:p>
        </w:tc>
      </w:tr>
      <w:tr w:rsidR="00BE3240" w:rsidRPr="00BE3240" w14:paraId="6E7126A2" w14:textId="77777777" w:rsidTr="00EC5DAE">
        <w:trPr>
          <w:trHeight w:val="20"/>
        </w:trPr>
        <w:tc>
          <w:tcPr>
            <w:tcW w:w="1234" w:type="pct"/>
          </w:tcPr>
          <w:p w14:paraId="021FF17C" w14:textId="77777777" w:rsidR="006E569E" w:rsidRPr="00BE3240" w:rsidRDefault="006E569E" w:rsidP="00A65F22">
            <w:pPr>
              <w:rPr>
                <w:vertAlign w:val="superscript"/>
              </w:rPr>
            </w:pPr>
            <w:r w:rsidRPr="00BE3240">
              <w:t>ОКЗ</w:t>
            </w:r>
          </w:p>
        </w:tc>
        <w:tc>
          <w:tcPr>
            <w:tcW w:w="1197" w:type="pct"/>
          </w:tcPr>
          <w:p w14:paraId="1E7FD526" w14:textId="0E8E70C8" w:rsidR="006E569E" w:rsidRPr="00BE3240" w:rsidRDefault="006E569E" w:rsidP="00A65F22">
            <w:r w:rsidRPr="00BE3240">
              <w:t>2141</w:t>
            </w:r>
          </w:p>
        </w:tc>
        <w:tc>
          <w:tcPr>
            <w:tcW w:w="2569" w:type="pct"/>
          </w:tcPr>
          <w:p w14:paraId="2920E801" w14:textId="09896A39" w:rsidR="006E569E" w:rsidRPr="00BE3240" w:rsidRDefault="006E569E" w:rsidP="00A65F22">
            <w:r w:rsidRPr="00BE3240">
              <w:t>Инженеры в промышленности и на производстве</w:t>
            </w:r>
          </w:p>
        </w:tc>
      </w:tr>
      <w:tr w:rsidR="00BE3240" w:rsidRPr="00BE3240" w14:paraId="22711BA0" w14:textId="77777777" w:rsidTr="00EC5DAE">
        <w:trPr>
          <w:trHeight w:val="20"/>
        </w:trPr>
        <w:tc>
          <w:tcPr>
            <w:tcW w:w="1234" w:type="pct"/>
          </w:tcPr>
          <w:p w14:paraId="05E3FE81" w14:textId="77777777" w:rsidR="006E569E" w:rsidRPr="00BE3240" w:rsidRDefault="006E569E" w:rsidP="00A65F22">
            <w:r w:rsidRPr="00BE3240">
              <w:t>ЕКС</w:t>
            </w:r>
          </w:p>
        </w:tc>
        <w:tc>
          <w:tcPr>
            <w:tcW w:w="1197" w:type="pct"/>
          </w:tcPr>
          <w:p w14:paraId="16A752D6" w14:textId="1EC6C104" w:rsidR="006E569E" w:rsidRPr="00BE3240" w:rsidRDefault="006E569E" w:rsidP="00A65F22">
            <w:r w:rsidRPr="00BE3240">
              <w:t>-</w:t>
            </w:r>
          </w:p>
        </w:tc>
        <w:tc>
          <w:tcPr>
            <w:tcW w:w="2569" w:type="pct"/>
          </w:tcPr>
          <w:p w14:paraId="2C21A985" w14:textId="49E77E75" w:rsidR="006E569E" w:rsidRPr="00BE3240" w:rsidRDefault="006E569E" w:rsidP="00A65F22">
            <w:r w:rsidRPr="00BE3240">
              <w:rPr>
                <w:bCs w:val="0"/>
              </w:rPr>
              <w:t>Инженер-технолог (технолог)</w:t>
            </w:r>
          </w:p>
        </w:tc>
      </w:tr>
      <w:tr w:rsidR="00BE3240" w:rsidRPr="00BE3240" w14:paraId="31E06803" w14:textId="77777777" w:rsidTr="00EC5DAE">
        <w:trPr>
          <w:trHeight w:val="20"/>
        </w:trPr>
        <w:tc>
          <w:tcPr>
            <w:tcW w:w="1234" w:type="pct"/>
          </w:tcPr>
          <w:p w14:paraId="683D8777" w14:textId="77777777" w:rsidR="006E569E" w:rsidRPr="00BE3240" w:rsidRDefault="006E569E" w:rsidP="00A65F22">
            <w:r w:rsidRPr="00BE3240">
              <w:t xml:space="preserve">ОКПДТР </w:t>
            </w:r>
          </w:p>
        </w:tc>
        <w:tc>
          <w:tcPr>
            <w:tcW w:w="1197" w:type="pct"/>
          </w:tcPr>
          <w:p w14:paraId="1B82BEDE" w14:textId="6BAAC4C8" w:rsidR="006E569E" w:rsidRPr="00BE3240" w:rsidRDefault="006E569E" w:rsidP="00A65F22">
            <w:r w:rsidRPr="00BE3240">
              <w:rPr>
                <w:bCs w:val="0"/>
              </w:rPr>
              <w:t>22854</w:t>
            </w:r>
          </w:p>
        </w:tc>
        <w:tc>
          <w:tcPr>
            <w:tcW w:w="2569" w:type="pct"/>
          </w:tcPr>
          <w:p w14:paraId="01E10DF0" w14:textId="114C14CF" w:rsidR="006E569E" w:rsidRPr="00BE3240" w:rsidRDefault="006E569E" w:rsidP="00A65F22">
            <w:r w:rsidRPr="00BE3240">
              <w:rPr>
                <w:bCs w:val="0"/>
              </w:rPr>
              <w:t>Инженер-технолог</w:t>
            </w:r>
          </w:p>
        </w:tc>
      </w:tr>
      <w:tr w:rsidR="00BE3240" w:rsidRPr="00BE3240" w14:paraId="19C0DA53" w14:textId="77777777" w:rsidTr="00EC5DAE">
        <w:trPr>
          <w:trHeight w:val="20"/>
        </w:trPr>
        <w:tc>
          <w:tcPr>
            <w:tcW w:w="1234" w:type="pct"/>
            <w:vMerge w:val="restart"/>
          </w:tcPr>
          <w:p w14:paraId="0902FAEF" w14:textId="77777777" w:rsidR="002A1F58" w:rsidRPr="00BE3240" w:rsidRDefault="002A1F58" w:rsidP="00A65F22">
            <w:r w:rsidRPr="00BE3240">
              <w:t>ОКСО</w:t>
            </w:r>
          </w:p>
        </w:tc>
        <w:tc>
          <w:tcPr>
            <w:tcW w:w="1197" w:type="pct"/>
          </w:tcPr>
          <w:p w14:paraId="52616403" w14:textId="3DD3E673" w:rsidR="002A1F58" w:rsidRPr="00BE3240" w:rsidRDefault="002A1F58" w:rsidP="00A65F22">
            <w:r w:rsidRPr="00BE3240">
              <w:t>2.15.03.05</w:t>
            </w:r>
          </w:p>
        </w:tc>
        <w:tc>
          <w:tcPr>
            <w:tcW w:w="2569" w:type="pct"/>
          </w:tcPr>
          <w:p w14:paraId="7D46A1F9" w14:textId="006F4C52" w:rsidR="002A1F58" w:rsidRPr="00BE3240" w:rsidRDefault="002A1F58" w:rsidP="00A65F22">
            <w:r w:rsidRPr="00BE3240">
              <w:rPr>
                <w:shd w:val="clear" w:color="auto" w:fill="FFFFFF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BE3240" w:rsidRPr="00BE3240" w14:paraId="7B49621A" w14:textId="77777777" w:rsidTr="00EC5DAE">
        <w:trPr>
          <w:trHeight w:val="20"/>
        </w:trPr>
        <w:tc>
          <w:tcPr>
            <w:tcW w:w="1234" w:type="pct"/>
            <w:vMerge/>
          </w:tcPr>
          <w:p w14:paraId="16846837" w14:textId="77777777" w:rsidR="00090311" w:rsidRPr="00BE3240" w:rsidRDefault="00090311" w:rsidP="00090311"/>
        </w:tc>
        <w:tc>
          <w:tcPr>
            <w:tcW w:w="1197" w:type="pct"/>
          </w:tcPr>
          <w:p w14:paraId="709EB316" w14:textId="034B2D22" w:rsidR="00090311" w:rsidRPr="00BE3240" w:rsidRDefault="00090311" w:rsidP="00090311">
            <w:r w:rsidRPr="00BE3240">
              <w:rPr>
                <w:shd w:val="clear" w:color="auto" w:fill="FFFFFF"/>
              </w:rPr>
              <w:t>2.15.04.05</w:t>
            </w:r>
          </w:p>
        </w:tc>
        <w:tc>
          <w:tcPr>
            <w:tcW w:w="2569" w:type="pct"/>
          </w:tcPr>
          <w:p w14:paraId="13493A2C" w14:textId="760F1D1B" w:rsidR="00090311" w:rsidRPr="00BE3240" w:rsidRDefault="00090311" w:rsidP="00090311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090311" w:rsidRPr="00BE3240" w14:paraId="60883EE9" w14:textId="77777777" w:rsidTr="00EC5DAE">
        <w:trPr>
          <w:trHeight w:val="335"/>
        </w:trPr>
        <w:tc>
          <w:tcPr>
            <w:tcW w:w="1234" w:type="pct"/>
            <w:vMerge/>
          </w:tcPr>
          <w:p w14:paraId="49458185" w14:textId="77777777" w:rsidR="00090311" w:rsidRPr="00BE3240" w:rsidRDefault="00090311" w:rsidP="00090311"/>
        </w:tc>
        <w:tc>
          <w:tcPr>
            <w:tcW w:w="1197" w:type="pct"/>
          </w:tcPr>
          <w:p w14:paraId="0A86B1BF" w14:textId="1B82BD50" w:rsidR="00090311" w:rsidRPr="00BE3240" w:rsidRDefault="00090311" w:rsidP="00090311">
            <w:r w:rsidRPr="00BE3240">
              <w:rPr>
                <w:shd w:val="clear" w:color="auto" w:fill="FFFFFF"/>
              </w:rPr>
              <w:t>2.15.05.01</w:t>
            </w:r>
          </w:p>
        </w:tc>
        <w:tc>
          <w:tcPr>
            <w:tcW w:w="2569" w:type="pct"/>
          </w:tcPr>
          <w:p w14:paraId="6C5DAB79" w14:textId="01A5562C" w:rsidR="00090311" w:rsidRPr="00BE3240" w:rsidRDefault="00090311" w:rsidP="00090311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Проектирование технологических машин и комплексов</w:t>
            </w:r>
          </w:p>
        </w:tc>
      </w:tr>
    </w:tbl>
    <w:p w14:paraId="45A1A070" w14:textId="77777777" w:rsidR="00CF176B" w:rsidRPr="00BE3240" w:rsidRDefault="00CF176B" w:rsidP="007B1595"/>
    <w:p w14:paraId="6494BF27" w14:textId="77777777" w:rsidR="00CF176B" w:rsidRPr="00BE3240" w:rsidRDefault="00CF176B" w:rsidP="007B1595"/>
    <w:p w14:paraId="38930DCE" w14:textId="4EC995CD" w:rsidR="00C4616E" w:rsidRPr="00D139F9" w:rsidRDefault="00C4616E" w:rsidP="00D139F9">
      <w:pPr>
        <w:pStyle w:val="3"/>
      </w:pPr>
      <w:r w:rsidRPr="00D139F9">
        <w:t>3.3.1. Трудовая функция</w:t>
      </w:r>
    </w:p>
    <w:p w14:paraId="2684C00D" w14:textId="77777777" w:rsidR="00EC5DAE" w:rsidRPr="00BE3240" w:rsidRDefault="00EC5DAE" w:rsidP="00EC5DA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54F14065" w14:textId="77777777" w:rsidTr="007A603C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C856D40" w14:textId="77777777" w:rsidR="00A16850" w:rsidRPr="00BE3240" w:rsidRDefault="00A16850" w:rsidP="00A65F22">
            <w:pPr>
              <w:suppressAutoHyphens/>
            </w:pPr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BD3327" w14:textId="0BA2F88C" w:rsidR="00A16850" w:rsidRPr="00BE3240" w:rsidRDefault="00A16850" w:rsidP="00A65F22">
            <w:pPr>
              <w:suppressAutoHyphens/>
            </w:pPr>
            <w:r w:rsidRPr="00BE3240">
              <w:t xml:space="preserve">Разработка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</w:t>
            </w:r>
            <w:r w:rsidR="00503AE9" w:rsidRPr="00BE3240">
              <w:t>для</w:t>
            </w:r>
            <w:r w:rsidRPr="00BE3240">
              <w:t xml:space="preserve"> опытного и единичного производства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601F3B" w14:textId="77777777" w:rsidR="00A16850" w:rsidRPr="00BE3240" w:rsidRDefault="00A16850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9AFFE4" w14:textId="705CD469" w:rsidR="00A16850" w:rsidRPr="00BE3240" w:rsidRDefault="006A3623" w:rsidP="00A65F22">
            <w:pPr>
              <w:suppressAutoHyphens/>
            </w:pPr>
            <w:r w:rsidRPr="00BE3240">
              <w:rPr>
                <w:lang w:val="en-US"/>
              </w:rPr>
              <w:t>C</w:t>
            </w:r>
            <w:r w:rsidR="00A16850" w:rsidRPr="00BE3240">
              <w:t>/01.6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5577F0F" w14:textId="77777777" w:rsidR="00A16850" w:rsidRPr="00BE3240" w:rsidRDefault="00A16850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B222E4" w14:textId="395A1364" w:rsidR="00A16850" w:rsidRPr="00BE3240" w:rsidRDefault="00A16850" w:rsidP="00A65F22">
            <w:pPr>
              <w:suppressAutoHyphens/>
              <w:jc w:val="center"/>
            </w:pPr>
            <w:r w:rsidRPr="00BE3240">
              <w:t>6</w:t>
            </w:r>
          </w:p>
        </w:tc>
      </w:tr>
    </w:tbl>
    <w:p w14:paraId="4DC87FC0" w14:textId="77777777" w:rsidR="00EC5DAE" w:rsidRPr="00BE3240" w:rsidRDefault="00EC5DA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05E9661C" w14:textId="77777777" w:rsidTr="007A603C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75C1B05" w14:textId="77777777" w:rsidR="00C4616E" w:rsidRPr="00BE3240" w:rsidRDefault="00C4616E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85843A" w14:textId="77777777" w:rsidR="00C4616E" w:rsidRPr="00BE3240" w:rsidRDefault="00C4616E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2E971C" w14:textId="77777777" w:rsidR="00C4616E" w:rsidRPr="00BE3240" w:rsidRDefault="00C4616E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67F88B" w14:textId="77777777" w:rsidR="00C4616E" w:rsidRPr="00BE3240" w:rsidRDefault="00C4616E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B6D181" w14:textId="77777777" w:rsidR="00C4616E" w:rsidRPr="00BE3240" w:rsidRDefault="00C4616E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8FEFA5" w14:textId="77777777" w:rsidR="00C4616E" w:rsidRPr="00BE3240" w:rsidRDefault="00C4616E" w:rsidP="00A65F22">
            <w:pPr>
              <w:suppressAutoHyphens/>
            </w:pPr>
          </w:p>
        </w:tc>
      </w:tr>
      <w:tr w:rsidR="00C4616E" w:rsidRPr="00BE3240" w14:paraId="5642B901" w14:textId="77777777" w:rsidTr="007A603C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65FEF97D" w14:textId="77777777" w:rsidR="00C4616E" w:rsidRPr="00BE3240" w:rsidRDefault="00C4616E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1B62EE5" w14:textId="77777777" w:rsidR="00C4616E" w:rsidRPr="00BE3240" w:rsidRDefault="00C4616E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4531ABAE" w14:textId="77777777" w:rsidR="00C4616E" w:rsidRPr="00BE3240" w:rsidRDefault="00C4616E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1D941DAA" w14:textId="77777777" w:rsidR="00C4616E" w:rsidRPr="00BE3240" w:rsidRDefault="00C4616E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8C048AF" w14:textId="77777777" w:rsidR="00C4616E" w:rsidRPr="00BE3240" w:rsidRDefault="00C4616E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1"/>
        <w:gridCol w:w="7524"/>
      </w:tblGrid>
      <w:tr w:rsidR="00BE3240" w:rsidRPr="00BE3240" w14:paraId="5EDC5A55" w14:textId="77777777" w:rsidTr="00EC5DAE">
        <w:trPr>
          <w:trHeight w:val="20"/>
        </w:trPr>
        <w:tc>
          <w:tcPr>
            <w:tcW w:w="1310" w:type="pct"/>
            <w:vMerge w:val="restart"/>
          </w:tcPr>
          <w:p w14:paraId="63B13BF0" w14:textId="77777777" w:rsidR="001678BF" w:rsidRPr="00BE3240" w:rsidRDefault="001678BF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90" w:type="pct"/>
          </w:tcPr>
          <w:p w14:paraId="21554247" w14:textId="2A48B59F" w:rsidR="001678BF" w:rsidRPr="00BE3240" w:rsidRDefault="001678BF" w:rsidP="00D139F9">
            <w:pPr>
              <w:pStyle w:val="afb"/>
            </w:pPr>
            <w:r w:rsidRPr="00BE3240">
              <w:t xml:space="preserve">Выявление особенностей конструкции режущих лезвийных инструментов и инструментальных приспособлений средней сложности </w:t>
            </w:r>
          </w:p>
        </w:tc>
      </w:tr>
      <w:tr w:rsidR="00BE3240" w:rsidRPr="00BE3240" w14:paraId="7EBCF4FE" w14:textId="77777777" w:rsidTr="00EC5DAE">
        <w:trPr>
          <w:trHeight w:val="20"/>
        </w:trPr>
        <w:tc>
          <w:tcPr>
            <w:tcW w:w="1310" w:type="pct"/>
            <w:vMerge/>
          </w:tcPr>
          <w:p w14:paraId="6EE1049B" w14:textId="77777777" w:rsidR="00483BA2" w:rsidRPr="00BE3240" w:rsidRDefault="00483BA2" w:rsidP="00D139F9">
            <w:pPr>
              <w:pStyle w:val="afb"/>
            </w:pPr>
          </w:p>
        </w:tc>
        <w:tc>
          <w:tcPr>
            <w:tcW w:w="3690" w:type="pct"/>
          </w:tcPr>
          <w:p w14:paraId="497A9543" w14:textId="30576836" w:rsidR="00483BA2" w:rsidRPr="00BE3240" w:rsidRDefault="00483BA2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Технологический контроль проектной конструкторской документации на </w:t>
            </w:r>
            <w:r w:rsidR="00876F2F" w:rsidRPr="00BE3240">
              <w:rPr>
                <w:rStyle w:val="w"/>
                <w:i w:val="0"/>
                <w:color w:val="auto"/>
              </w:rPr>
              <w:t>режущие лезвийные инструменты</w:t>
            </w:r>
            <w:r w:rsidRPr="00BE3240">
              <w:rPr>
                <w:rStyle w:val="w"/>
                <w:i w:val="0"/>
                <w:color w:val="auto"/>
              </w:rPr>
              <w:t xml:space="preserve"> и инструментальные приспособления средней сложности</w:t>
            </w:r>
          </w:p>
        </w:tc>
      </w:tr>
      <w:tr w:rsidR="00BE3240" w:rsidRPr="00BE3240" w14:paraId="16E9A27C" w14:textId="77777777" w:rsidTr="00EC5DAE">
        <w:trPr>
          <w:trHeight w:val="20"/>
        </w:trPr>
        <w:tc>
          <w:tcPr>
            <w:tcW w:w="1310" w:type="pct"/>
            <w:vMerge/>
          </w:tcPr>
          <w:p w14:paraId="46826617" w14:textId="77777777" w:rsidR="00483BA2" w:rsidRPr="00BE3240" w:rsidRDefault="00483BA2" w:rsidP="00D139F9">
            <w:pPr>
              <w:pStyle w:val="afb"/>
            </w:pPr>
          </w:p>
        </w:tc>
        <w:tc>
          <w:tcPr>
            <w:tcW w:w="3690" w:type="pct"/>
          </w:tcPr>
          <w:p w14:paraId="139359D3" w14:textId="72114498" w:rsidR="00483BA2" w:rsidRPr="00BE3240" w:rsidRDefault="00483BA2" w:rsidP="00D139F9">
            <w:pPr>
              <w:pStyle w:val="afb"/>
            </w:pPr>
            <w:r w:rsidRPr="00BE3240">
              <w:t xml:space="preserve">Разработка технологического процесса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в условиях опытного и единичного производства</w:t>
            </w:r>
          </w:p>
        </w:tc>
      </w:tr>
      <w:tr w:rsidR="00BE3240" w:rsidRPr="00BE3240" w14:paraId="5306DAAC" w14:textId="77777777" w:rsidTr="00EC5DAE">
        <w:trPr>
          <w:trHeight w:val="20"/>
        </w:trPr>
        <w:tc>
          <w:tcPr>
            <w:tcW w:w="1310" w:type="pct"/>
            <w:vMerge/>
          </w:tcPr>
          <w:p w14:paraId="1C0B36AE" w14:textId="77777777" w:rsidR="00483BA2" w:rsidRPr="00BE3240" w:rsidRDefault="00483BA2" w:rsidP="00D139F9">
            <w:pPr>
              <w:pStyle w:val="afb"/>
            </w:pPr>
          </w:p>
        </w:tc>
        <w:tc>
          <w:tcPr>
            <w:tcW w:w="3690" w:type="pct"/>
          </w:tcPr>
          <w:p w14:paraId="753D7D8F" w14:textId="4DDF38A5" w:rsidR="00483BA2" w:rsidRPr="00BE3240" w:rsidRDefault="00483BA2" w:rsidP="00D139F9">
            <w:pPr>
              <w:pStyle w:val="afb"/>
            </w:pPr>
            <w:r w:rsidRPr="00BE3240">
              <w:t xml:space="preserve">Выбор средств технологического оснащения для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в условиях опытного и единичного производства</w:t>
            </w:r>
          </w:p>
        </w:tc>
      </w:tr>
      <w:tr w:rsidR="00BE3240" w:rsidRPr="00BE3240" w14:paraId="6E1A74AC" w14:textId="77777777" w:rsidTr="00EC5DAE">
        <w:trPr>
          <w:trHeight w:val="20"/>
        </w:trPr>
        <w:tc>
          <w:tcPr>
            <w:tcW w:w="1310" w:type="pct"/>
            <w:vMerge/>
          </w:tcPr>
          <w:p w14:paraId="48FFDEE9" w14:textId="77777777" w:rsidR="00E957E8" w:rsidRPr="00BE3240" w:rsidRDefault="00E957E8" w:rsidP="00D139F9">
            <w:pPr>
              <w:pStyle w:val="afb"/>
            </w:pPr>
          </w:p>
        </w:tc>
        <w:tc>
          <w:tcPr>
            <w:tcW w:w="3690" w:type="pct"/>
          </w:tcPr>
          <w:p w14:paraId="1B17761A" w14:textId="4D62C21B" w:rsidR="00E957E8" w:rsidRPr="00BE3240" w:rsidRDefault="00E957E8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Оформление технологической документации на технологические процессы для опытного и единичного производства режущих лезвийных инструментов и приспособлений средней сложности</w:t>
            </w:r>
          </w:p>
        </w:tc>
      </w:tr>
      <w:tr w:rsidR="00BE3240" w:rsidRPr="00BE3240" w14:paraId="5B2C8820" w14:textId="77777777" w:rsidTr="00EC5DAE">
        <w:trPr>
          <w:trHeight w:val="20"/>
        </w:trPr>
        <w:tc>
          <w:tcPr>
            <w:tcW w:w="1310" w:type="pct"/>
            <w:vMerge/>
          </w:tcPr>
          <w:p w14:paraId="07FAD14A" w14:textId="77777777" w:rsidR="00E957E8" w:rsidRPr="00BE3240" w:rsidRDefault="00E957E8" w:rsidP="00D139F9">
            <w:pPr>
              <w:pStyle w:val="afb"/>
            </w:pPr>
          </w:p>
        </w:tc>
        <w:tc>
          <w:tcPr>
            <w:tcW w:w="3690" w:type="pct"/>
          </w:tcPr>
          <w:p w14:paraId="3C3BBF74" w14:textId="01323F80" w:rsidR="00E957E8" w:rsidRPr="00BE3240" w:rsidRDefault="00A52C20" w:rsidP="00D139F9">
            <w:pPr>
              <w:pStyle w:val="afb"/>
            </w:pPr>
            <w:r w:rsidRPr="00BE3240">
              <w:t>Техническое нормирование</w:t>
            </w:r>
            <w:r w:rsidR="00E957E8" w:rsidRPr="00BE3240">
              <w:t xml:space="preserve"> операций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5935E0A8" w14:textId="77777777" w:rsidTr="00EC5DAE">
        <w:trPr>
          <w:trHeight w:val="20"/>
        </w:trPr>
        <w:tc>
          <w:tcPr>
            <w:tcW w:w="1310" w:type="pct"/>
            <w:vMerge w:val="restart"/>
          </w:tcPr>
          <w:p w14:paraId="566F1C4C" w14:textId="77777777" w:rsidR="00E957E8" w:rsidRPr="00BE3240" w:rsidDel="002A1D54" w:rsidRDefault="00E957E8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90" w:type="pct"/>
          </w:tcPr>
          <w:p w14:paraId="7F9D864B" w14:textId="1DCF7563" w:rsidR="00E957E8" w:rsidRPr="00BE3240" w:rsidRDefault="00E957E8" w:rsidP="00D139F9">
            <w:pPr>
              <w:pStyle w:val="afb"/>
            </w:pPr>
            <w:r w:rsidRPr="00BE3240">
              <w:t>Анализировать конструкторскую документацию на простые режущие лезвийные инструменты и инструментальные приспособления</w:t>
            </w:r>
          </w:p>
        </w:tc>
      </w:tr>
      <w:tr w:rsidR="00BE3240" w:rsidRPr="00BE3240" w14:paraId="3B4EF98B" w14:textId="77777777" w:rsidTr="00EC5DAE">
        <w:trPr>
          <w:trHeight w:val="20"/>
        </w:trPr>
        <w:tc>
          <w:tcPr>
            <w:tcW w:w="1310" w:type="pct"/>
            <w:vMerge/>
          </w:tcPr>
          <w:p w14:paraId="02F87F27" w14:textId="77777777" w:rsidR="00E957E8" w:rsidRPr="00BE3240" w:rsidDel="002A1D54" w:rsidRDefault="00E957E8" w:rsidP="00D139F9">
            <w:pPr>
              <w:pStyle w:val="afb"/>
            </w:pPr>
          </w:p>
        </w:tc>
        <w:tc>
          <w:tcPr>
            <w:tcW w:w="3690" w:type="pct"/>
          </w:tcPr>
          <w:p w14:paraId="1232A0C9" w14:textId="093804F9" w:rsidR="00E957E8" w:rsidRPr="00BE3240" w:rsidRDefault="008B3B7C" w:rsidP="00D139F9">
            <w:pPr>
              <w:pStyle w:val="afb"/>
            </w:pPr>
            <w:r w:rsidRPr="00BE3240">
              <w:t>Определять конструктивные особенности</w:t>
            </w:r>
            <w:r w:rsidR="00E957E8" w:rsidRPr="00BE3240">
              <w:t xml:space="preserve"> режущих лезвийных инструментов и приспособлений средней сложности, влияющие на выбор технологического процесса изготовления </w:t>
            </w:r>
            <w:r w:rsidR="00A1317C" w:rsidRPr="00BE3240">
              <w:t>в условиях опытного и единичного производства</w:t>
            </w:r>
          </w:p>
        </w:tc>
      </w:tr>
      <w:tr w:rsidR="00BE3240" w:rsidRPr="00BE3240" w14:paraId="63DFDE8F" w14:textId="77777777" w:rsidTr="00EC5DAE">
        <w:trPr>
          <w:trHeight w:val="20"/>
        </w:trPr>
        <w:tc>
          <w:tcPr>
            <w:tcW w:w="1310" w:type="pct"/>
            <w:vMerge/>
          </w:tcPr>
          <w:p w14:paraId="4441BE77" w14:textId="77777777" w:rsidR="00E957E8" w:rsidRPr="00BE3240" w:rsidDel="002A1D54" w:rsidRDefault="00E957E8" w:rsidP="00D139F9">
            <w:pPr>
              <w:pStyle w:val="afb"/>
            </w:pPr>
          </w:p>
        </w:tc>
        <w:tc>
          <w:tcPr>
            <w:tcW w:w="3690" w:type="pct"/>
          </w:tcPr>
          <w:p w14:paraId="2934A663" w14:textId="48CF1EA8" w:rsidR="00E957E8" w:rsidRPr="00BE3240" w:rsidRDefault="00E957E8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Оценивать технологичность конструкций режущих лезвийных инструментов и приспособлений средней сложности</w:t>
            </w:r>
          </w:p>
        </w:tc>
      </w:tr>
      <w:tr w:rsidR="00BE3240" w:rsidRPr="00BE3240" w14:paraId="61ABD079" w14:textId="77777777" w:rsidTr="00EC5DAE">
        <w:trPr>
          <w:trHeight w:val="20"/>
        </w:trPr>
        <w:tc>
          <w:tcPr>
            <w:tcW w:w="1310" w:type="pct"/>
            <w:vMerge/>
          </w:tcPr>
          <w:p w14:paraId="0BB53039" w14:textId="77777777" w:rsidR="00E957E8" w:rsidRPr="00BE3240" w:rsidDel="002A1D54" w:rsidRDefault="00E957E8" w:rsidP="00D139F9">
            <w:pPr>
              <w:pStyle w:val="afb"/>
            </w:pPr>
          </w:p>
        </w:tc>
        <w:tc>
          <w:tcPr>
            <w:tcW w:w="3690" w:type="pct"/>
          </w:tcPr>
          <w:p w14:paraId="4107C20A" w14:textId="667EE54F" w:rsidR="00E957E8" w:rsidRPr="00BE3240" w:rsidRDefault="00E957E8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Разрабатывать предложения по изменению проектной документации на режущие лезвийные инструменты и инструментальные приспособления средней сложности с целью повышения технологичности их конструкции </w:t>
            </w:r>
          </w:p>
        </w:tc>
      </w:tr>
      <w:tr w:rsidR="00BE3240" w:rsidRPr="00BE3240" w14:paraId="734E9F92" w14:textId="77777777" w:rsidTr="00EC5DAE">
        <w:trPr>
          <w:trHeight w:val="20"/>
        </w:trPr>
        <w:tc>
          <w:tcPr>
            <w:tcW w:w="1310" w:type="pct"/>
            <w:vMerge/>
          </w:tcPr>
          <w:p w14:paraId="5FC80EA7" w14:textId="77777777" w:rsidR="00E957E8" w:rsidRPr="00BE3240" w:rsidDel="002A1D54" w:rsidRDefault="00E957E8" w:rsidP="00D139F9">
            <w:pPr>
              <w:pStyle w:val="afb"/>
            </w:pPr>
          </w:p>
        </w:tc>
        <w:tc>
          <w:tcPr>
            <w:tcW w:w="3690" w:type="pct"/>
          </w:tcPr>
          <w:p w14:paraId="18E70F9C" w14:textId="66DDD8A7" w:rsidR="00E957E8" w:rsidRPr="00BE3240" w:rsidRDefault="00E957E8" w:rsidP="00D139F9">
            <w:pPr>
              <w:pStyle w:val="afb"/>
            </w:pPr>
            <w:r w:rsidRPr="00BE3240">
              <w:t>Разрабатывать технологически</w:t>
            </w:r>
            <w:r w:rsidR="00E51152" w:rsidRPr="00BE3240">
              <w:t>е</w:t>
            </w:r>
            <w:r w:rsidRPr="00BE3240">
              <w:t xml:space="preserve"> процесс</w:t>
            </w:r>
            <w:r w:rsidR="00E51152" w:rsidRPr="00BE3240">
              <w:t>ы</w:t>
            </w:r>
            <w:r w:rsidRPr="00BE3240">
              <w:t xml:space="preserve">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3577792A" w14:textId="77777777" w:rsidTr="00EC5DAE">
        <w:trPr>
          <w:trHeight w:val="20"/>
        </w:trPr>
        <w:tc>
          <w:tcPr>
            <w:tcW w:w="1310" w:type="pct"/>
            <w:vMerge/>
          </w:tcPr>
          <w:p w14:paraId="222F3E98" w14:textId="77777777" w:rsidR="003C7C15" w:rsidRPr="00BE3240" w:rsidDel="002A1D54" w:rsidRDefault="003C7C15" w:rsidP="00D139F9">
            <w:pPr>
              <w:pStyle w:val="afb"/>
            </w:pPr>
          </w:p>
        </w:tc>
        <w:tc>
          <w:tcPr>
            <w:tcW w:w="3690" w:type="pct"/>
          </w:tcPr>
          <w:p w14:paraId="098103B2" w14:textId="5C5B9300" w:rsidR="003C7C15" w:rsidRPr="00BE3240" w:rsidRDefault="003C7C15" w:rsidP="00D139F9">
            <w:pPr>
              <w:pStyle w:val="afb"/>
            </w:pPr>
            <w:r w:rsidRPr="00BE3240">
              <w:t>Оформлять технологическую документацию на технологические процессы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7777CD4E" w14:textId="77777777" w:rsidTr="00EC5DAE">
        <w:trPr>
          <w:trHeight w:val="20"/>
        </w:trPr>
        <w:tc>
          <w:tcPr>
            <w:tcW w:w="1310" w:type="pct"/>
            <w:vMerge/>
          </w:tcPr>
          <w:p w14:paraId="54633103" w14:textId="77777777" w:rsidR="003C7C15" w:rsidRPr="00BE3240" w:rsidDel="002A1D54" w:rsidRDefault="003C7C15" w:rsidP="00D139F9">
            <w:pPr>
              <w:pStyle w:val="afb"/>
            </w:pPr>
          </w:p>
        </w:tc>
        <w:tc>
          <w:tcPr>
            <w:tcW w:w="3690" w:type="pct"/>
          </w:tcPr>
          <w:p w14:paraId="7C5C2EAE" w14:textId="18F10A3A" w:rsidR="003C7C15" w:rsidRPr="00BE3240" w:rsidRDefault="003C7C15" w:rsidP="00D139F9">
            <w:pPr>
              <w:pStyle w:val="afb"/>
            </w:pPr>
            <w:r w:rsidRPr="00BE3240">
              <w:t>Использовать электронные справочные системы и библиотеки при оформлении технологической документации на изготовление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55068EFA" w14:textId="77777777" w:rsidTr="00A52C20">
        <w:trPr>
          <w:trHeight w:val="1264"/>
        </w:trPr>
        <w:tc>
          <w:tcPr>
            <w:tcW w:w="1310" w:type="pct"/>
            <w:vMerge/>
          </w:tcPr>
          <w:p w14:paraId="4A0C3288" w14:textId="77777777" w:rsidR="003C7C15" w:rsidRPr="00BE3240" w:rsidDel="002A1D54" w:rsidRDefault="003C7C15" w:rsidP="00D139F9">
            <w:pPr>
              <w:pStyle w:val="afb"/>
            </w:pPr>
          </w:p>
        </w:tc>
        <w:tc>
          <w:tcPr>
            <w:tcW w:w="3690" w:type="pct"/>
          </w:tcPr>
          <w:p w14:paraId="50FB555C" w14:textId="5FBCD846" w:rsidR="003C7C15" w:rsidRPr="00BE3240" w:rsidRDefault="003C7C15" w:rsidP="00D139F9">
            <w:pPr>
              <w:pStyle w:val="afb"/>
            </w:pPr>
            <w:r w:rsidRPr="00BE3240">
              <w:t xml:space="preserve">Использовать текстовые редакторы и прикладные компьютерные программы для работы с графической </w:t>
            </w:r>
            <w:r w:rsidR="00274F4C" w:rsidRPr="00BE3240">
              <w:t xml:space="preserve">и текстовой </w:t>
            </w:r>
            <w:r w:rsidRPr="00BE3240">
              <w:t xml:space="preserve">информацией для оформления технологической документации на </w:t>
            </w:r>
            <w:r w:rsidRPr="00D139F9">
              <w:t xml:space="preserve">технологические процессы </w:t>
            </w:r>
            <w:r w:rsidR="00A52C20" w:rsidRPr="00D139F9">
              <w:t>в условиях</w:t>
            </w:r>
            <w:r w:rsidRPr="00D139F9">
              <w:t xml:space="preserve"> опытного и единичного производства </w:t>
            </w:r>
            <w:r w:rsidRPr="00BE3240">
              <w:t xml:space="preserve">режущих лезвийных инструментов и приспособлений средней сложности </w:t>
            </w:r>
          </w:p>
        </w:tc>
      </w:tr>
      <w:tr w:rsidR="00BE3240" w:rsidRPr="00BE3240" w14:paraId="5C2179BC" w14:textId="77777777" w:rsidTr="00EC5DAE">
        <w:trPr>
          <w:trHeight w:val="20"/>
        </w:trPr>
        <w:tc>
          <w:tcPr>
            <w:tcW w:w="1310" w:type="pct"/>
            <w:vMerge/>
          </w:tcPr>
          <w:p w14:paraId="38460E77" w14:textId="77777777" w:rsidR="00A52C20" w:rsidRPr="00BE3240" w:rsidDel="002A1D54" w:rsidRDefault="00A52C20" w:rsidP="00D139F9">
            <w:pPr>
              <w:pStyle w:val="afb"/>
            </w:pPr>
          </w:p>
        </w:tc>
        <w:tc>
          <w:tcPr>
            <w:tcW w:w="3690" w:type="pct"/>
          </w:tcPr>
          <w:p w14:paraId="72A5C272" w14:textId="2253D16A" w:rsidR="00A52C20" w:rsidRPr="00BE3240" w:rsidRDefault="00A52C20" w:rsidP="00D139F9">
            <w:pPr>
              <w:pStyle w:val="afb"/>
            </w:pPr>
            <w:r w:rsidRPr="00BE3240">
              <w:t>Искать в научно-технической литературе, в электронных базах данных, используемых в организации, и в информационно-телекоммуникационной сети Интернет информацию о технологических процессах изготовления режущих лезвийных инструментов и приспособлений средней сложности</w:t>
            </w:r>
          </w:p>
        </w:tc>
      </w:tr>
      <w:tr w:rsidR="00BE3240" w:rsidRPr="00BE3240" w14:paraId="157BF5E8" w14:textId="77777777" w:rsidTr="00EC5DAE">
        <w:trPr>
          <w:trHeight w:val="20"/>
        </w:trPr>
        <w:tc>
          <w:tcPr>
            <w:tcW w:w="1310" w:type="pct"/>
            <w:vMerge/>
          </w:tcPr>
          <w:p w14:paraId="77A7DD84" w14:textId="77777777" w:rsidR="00A52C20" w:rsidRPr="00BE3240" w:rsidDel="002A1D54" w:rsidRDefault="00A52C20" w:rsidP="00D139F9">
            <w:pPr>
              <w:pStyle w:val="afb"/>
            </w:pPr>
          </w:p>
        </w:tc>
        <w:tc>
          <w:tcPr>
            <w:tcW w:w="3690" w:type="pct"/>
          </w:tcPr>
          <w:p w14:paraId="7DEA02D7" w14:textId="5D54C021" w:rsidR="00A52C20" w:rsidRPr="00BE3240" w:rsidRDefault="00A52C20" w:rsidP="00D139F9">
            <w:pPr>
              <w:pStyle w:val="afb"/>
            </w:pPr>
            <w:r w:rsidRPr="00BE3240">
              <w:t>Выбирать технологическое оборудование для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0E9922C5" w14:textId="77777777" w:rsidTr="00EC5DAE">
        <w:trPr>
          <w:trHeight w:val="20"/>
        </w:trPr>
        <w:tc>
          <w:tcPr>
            <w:tcW w:w="1310" w:type="pct"/>
            <w:vMerge/>
          </w:tcPr>
          <w:p w14:paraId="4F958C3D" w14:textId="77777777" w:rsidR="00A52C20" w:rsidRPr="00BE3240" w:rsidDel="002A1D54" w:rsidRDefault="00A52C20" w:rsidP="00D139F9">
            <w:pPr>
              <w:pStyle w:val="afb"/>
            </w:pPr>
          </w:p>
        </w:tc>
        <w:tc>
          <w:tcPr>
            <w:tcW w:w="3690" w:type="pct"/>
          </w:tcPr>
          <w:p w14:paraId="3731DA86" w14:textId="3168AF26" w:rsidR="00A52C20" w:rsidRPr="00BE3240" w:rsidRDefault="00A52C20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приспособления для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2D232C48" w14:textId="77777777" w:rsidTr="00EC5DAE">
        <w:trPr>
          <w:trHeight w:val="20"/>
        </w:trPr>
        <w:tc>
          <w:tcPr>
            <w:tcW w:w="1310" w:type="pct"/>
            <w:vMerge/>
          </w:tcPr>
          <w:p w14:paraId="23D79C1C" w14:textId="77777777" w:rsidR="00A52C20" w:rsidRPr="00BE3240" w:rsidDel="002A1D54" w:rsidRDefault="00A52C20" w:rsidP="00D139F9">
            <w:pPr>
              <w:pStyle w:val="afb"/>
            </w:pPr>
          </w:p>
        </w:tc>
        <w:tc>
          <w:tcPr>
            <w:tcW w:w="3690" w:type="pct"/>
          </w:tcPr>
          <w:p w14:paraId="218CAF06" w14:textId="56C5F32A" w:rsidR="00A52C20" w:rsidRPr="00BE3240" w:rsidRDefault="00A52C20" w:rsidP="00D139F9">
            <w:pPr>
              <w:pStyle w:val="afb"/>
              <w:rPr>
                <w:b/>
              </w:rPr>
            </w:pPr>
            <w:r w:rsidRPr="00D139F9">
              <w:t>Выбирать</w:t>
            </w:r>
            <w:r w:rsidRPr="00BE3240">
              <w:t xml:space="preserve"> инструменты для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50BAC9DE" w14:textId="77777777" w:rsidTr="00EC5DAE">
        <w:trPr>
          <w:trHeight w:val="20"/>
        </w:trPr>
        <w:tc>
          <w:tcPr>
            <w:tcW w:w="1310" w:type="pct"/>
            <w:vMerge/>
          </w:tcPr>
          <w:p w14:paraId="39669B5A" w14:textId="77777777" w:rsidR="00A52C20" w:rsidRPr="00BE3240" w:rsidDel="002A1D54" w:rsidRDefault="00A52C20" w:rsidP="00D139F9">
            <w:pPr>
              <w:pStyle w:val="afb"/>
            </w:pPr>
          </w:p>
        </w:tc>
        <w:tc>
          <w:tcPr>
            <w:tcW w:w="3690" w:type="pct"/>
          </w:tcPr>
          <w:p w14:paraId="30629354" w14:textId="5CEDFA63" w:rsidR="00A52C20" w:rsidRPr="00BE3240" w:rsidRDefault="00A52C20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средства контроля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17C3FA15" w14:textId="77777777" w:rsidTr="00EC5DAE">
        <w:trPr>
          <w:trHeight w:val="20"/>
        </w:trPr>
        <w:tc>
          <w:tcPr>
            <w:tcW w:w="1310" w:type="pct"/>
            <w:vMerge/>
          </w:tcPr>
          <w:p w14:paraId="26010278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0FC871D7" w14:textId="79B310FB" w:rsidR="00276EB3" w:rsidRPr="00BE3240" w:rsidRDefault="00276EB3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>Использовать электронные базы данных и информационно-телекоммуникационную сеть Интернет для поиска и выбора средств технологического оснащения для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546B23E1" w14:textId="77777777" w:rsidTr="00EC5DAE">
        <w:trPr>
          <w:trHeight w:val="20"/>
        </w:trPr>
        <w:tc>
          <w:tcPr>
            <w:tcW w:w="1310" w:type="pct"/>
            <w:vMerge/>
          </w:tcPr>
          <w:p w14:paraId="28DF2703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13E85E02" w14:textId="42D873E2" w:rsidR="00276EB3" w:rsidRPr="00BE3240" w:rsidRDefault="00276EB3" w:rsidP="00D139F9">
            <w:pPr>
              <w:pStyle w:val="afb"/>
            </w:pPr>
            <w:r w:rsidRPr="00BE3240">
              <w:t>Определять технологические возможности средств технологического оснащения для реализации технологических процессов изготовления режущих лезвийных инструментов и приспособлений средней сложности</w:t>
            </w:r>
          </w:p>
        </w:tc>
      </w:tr>
      <w:tr w:rsidR="00BE3240" w:rsidRPr="00BE3240" w14:paraId="7ACE425F" w14:textId="77777777" w:rsidTr="00EC5DAE">
        <w:trPr>
          <w:trHeight w:val="20"/>
        </w:trPr>
        <w:tc>
          <w:tcPr>
            <w:tcW w:w="1310" w:type="pct"/>
            <w:vMerge/>
          </w:tcPr>
          <w:p w14:paraId="6503A1C9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57628D29" w14:textId="195E9CB6" w:rsidR="00276EB3" w:rsidRPr="00BE3240" w:rsidRDefault="00276EB3" w:rsidP="00D139F9">
            <w:pPr>
              <w:pStyle w:val="afb"/>
            </w:pPr>
            <w:r w:rsidRPr="00BE3240">
              <w:t>Определять параметры технологических режимов технологических операций обработки заготовок режущих лезвийных инструментов и деталей приспособлений средней сложности в условиях серийного производства</w:t>
            </w:r>
          </w:p>
        </w:tc>
      </w:tr>
      <w:tr w:rsidR="00BE3240" w:rsidRPr="00BE3240" w14:paraId="3654238E" w14:textId="77777777" w:rsidTr="00EC5DAE">
        <w:trPr>
          <w:trHeight w:val="20"/>
        </w:trPr>
        <w:tc>
          <w:tcPr>
            <w:tcW w:w="1310" w:type="pct"/>
            <w:vMerge/>
          </w:tcPr>
          <w:p w14:paraId="5BB880B8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502F015D" w14:textId="28C58E67" w:rsidR="00276EB3" w:rsidRPr="00BE3240" w:rsidRDefault="00276EB3" w:rsidP="00D139F9">
            <w:pPr>
              <w:pStyle w:val="afb"/>
            </w:pPr>
            <w:r w:rsidRPr="00BE3240">
              <w:t>Использовать прикладные компьютерные программы и электронные таблицы для расчета параметров технологических режимов</w:t>
            </w:r>
          </w:p>
        </w:tc>
      </w:tr>
      <w:tr w:rsidR="00BE3240" w:rsidRPr="00BE3240" w14:paraId="38BBE455" w14:textId="77777777" w:rsidTr="00EC5DAE">
        <w:trPr>
          <w:trHeight w:val="20"/>
        </w:trPr>
        <w:tc>
          <w:tcPr>
            <w:tcW w:w="1310" w:type="pct"/>
            <w:vMerge/>
          </w:tcPr>
          <w:p w14:paraId="2D4C4E93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636F1D17" w14:textId="02407D4D" w:rsidR="00276EB3" w:rsidRPr="00BE3240" w:rsidRDefault="00276EB3" w:rsidP="00D139F9">
            <w:pPr>
              <w:pStyle w:val="afb"/>
            </w:pPr>
            <w:r w:rsidRPr="00BE3240">
              <w:t xml:space="preserve">Использовать САМ-системы для разработки </w:t>
            </w:r>
            <w:r w:rsidRPr="00D139F9">
              <w:t>управляющих программ</w:t>
            </w:r>
            <w:r w:rsidRPr="00BE3240">
              <w:t xml:space="preserve"> </w:t>
            </w:r>
            <w:r w:rsidRPr="00D139F9">
              <w:t>обработки</w:t>
            </w:r>
            <w:r w:rsidRPr="00BE3240">
              <w:t xml:space="preserve"> </w:t>
            </w:r>
            <w:r w:rsidRPr="00D139F9">
              <w:t>заготовок</w:t>
            </w:r>
            <w:r w:rsidRPr="00BE3240">
              <w:t xml:space="preserve"> режущих лезвийных инструментов и </w:t>
            </w:r>
            <w:r w:rsidRPr="00D139F9">
              <w:t>деталей</w:t>
            </w:r>
            <w:r w:rsidRPr="00BE3240">
              <w:t xml:space="preserve">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209DE209" w14:textId="77777777" w:rsidTr="00EC5DAE">
        <w:trPr>
          <w:trHeight w:val="20"/>
        </w:trPr>
        <w:tc>
          <w:tcPr>
            <w:tcW w:w="1310" w:type="pct"/>
            <w:vMerge/>
          </w:tcPr>
          <w:p w14:paraId="39F237AF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1C4F1323" w14:textId="308EF3D3" w:rsidR="00276EB3" w:rsidRPr="00BE3240" w:rsidRDefault="00276EB3" w:rsidP="00D139F9">
            <w:pPr>
              <w:pStyle w:val="afb"/>
            </w:pPr>
            <w:r w:rsidRPr="00D139F9">
              <w:t xml:space="preserve">Использовать CAPP-системы для технологической подготовки опытного и единичного производства </w:t>
            </w:r>
            <w:r w:rsidRPr="00BE3240">
              <w:t>режущих лезвийных инструментов и приспособлений средней сложности</w:t>
            </w:r>
          </w:p>
        </w:tc>
      </w:tr>
      <w:tr w:rsidR="00BE3240" w:rsidRPr="00BE3240" w14:paraId="5AD4BE89" w14:textId="77777777" w:rsidTr="00EC5DAE">
        <w:trPr>
          <w:trHeight w:val="20"/>
        </w:trPr>
        <w:tc>
          <w:tcPr>
            <w:tcW w:w="1310" w:type="pct"/>
            <w:vMerge/>
          </w:tcPr>
          <w:p w14:paraId="1B3356B7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1B92690C" w14:textId="758DC9A6" w:rsidR="008B3B7C" w:rsidRPr="00BE3240" w:rsidRDefault="008B3B7C" w:rsidP="00D139F9">
            <w:pPr>
              <w:pStyle w:val="afb"/>
            </w:pPr>
            <w:r w:rsidRPr="00BE3240">
              <w:t>Определять параметры технического нормирования при изготовлении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0CBD1955" w14:textId="77777777" w:rsidTr="00EC5DAE">
        <w:trPr>
          <w:trHeight w:val="20"/>
        </w:trPr>
        <w:tc>
          <w:tcPr>
            <w:tcW w:w="1310" w:type="pct"/>
            <w:vMerge/>
          </w:tcPr>
          <w:p w14:paraId="2E9E6B0F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E7DD766" w14:textId="5B7DCF67" w:rsidR="008B3B7C" w:rsidRPr="00BE3240" w:rsidRDefault="008B3B7C" w:rsidP="00D139F9">
            <w:pPr>
              <w:pStyle w:val="afb"/>
            </w:pPr>
            <w:r w:rsidRPr="00BE3240">
              <w:t xml:space="preserve">Использовать прикладные компьютерные программы и электронные таблицы для расчета параметров технического нормирования изготовления режущих лезвийных инструментов и приспособлений средней сложности </w:t>
            </w:r>
          </w:p>
        </w:tc>
      </w:tr>
      <w:tr w:rsidR="00BE3240" w:rsidRPr="00BE3240" w14:paraId="6480761F" w14:textId="77777777" w:rsidTr="00C6782B">
        <w:trPr>
          <w:trHeight w:val="558"/>
        </w:trPr>
        <w:tc>
          <w:tcPr>
            <w:tcW w:w="1310" w:type="pct"/>
            <w:vMerge/>
          </w:tcPr>
          <w:p w14:paraId="4D818AF9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7DBD5C07" w14:textId="5E4DC204" w:rsidR="00C6782B" w:rsidRPr="00BE3240" w:rsidRDefault="00C6782B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вид и способ подвода смазочно-охлаждающего технологического средства</w:t>
            </w:r>
          </w:p>
        </w:tc>
      </w:tr>
      <w:tr w:rsidR="00BE3240" w:rsidRPr="00BE3240" w14:paraId="79DEBD7D" w14:textId="77777777" w:rsidTr="00C6782B">
        <w:trPr>
          <w:trHeight w:val="412"/>
        </w:trPr>
        <w:tc>
          <w:tcPr>
            <w:tcW w:w="1310" w:type="pct"/>
            <w:vMerge w:val="restart"/>
          </w:tcPr>
          <w:p w14:paraId="552E49B7" w14:textId="77777777" w:rsidR="00C6782B" w:rsidRPr="00BE3240" w:rsidRDefault="00C6782B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90" w:type="pct"/>
          </w:tcPr>
          <w:p w14:paraId="6BCEDC1A" w14:textId="2407083B" w:rsidR="00C6782B" w:rsidRPr="00BE3240" w:rsidRDefault="00C6782B" w:rsidP="00D139F9">
            <w:pPr>
              <w:pStyle w:val="afb"/>
            </w:pPr>
            <w:r w:rsidRPr="00BE3240">
              <w:t>Конструкции и назначение режущих лезвийных инструментов и приспособлений средней сложности</w:t>
            </w:r>
          </w:p>
        </w:tc>
      </w:tr>
      <w:tr w:rsidR="00BE3240" w:rsidRPr="00BE3240" w14:paraId="1616254C" w14:textId="77777777" w:rsidTr="00EC5DAE">
        <w:trPr>
          <w:trHeight w:val="20"/>
        </w:trPr>
        <w:tc>
          <w:tcPr>
            <w:tcW w:w="1310" w:type="pct"/>
            <w:vMerge/>
          </w:tcPr>
          <w:p w14:paraId="5B36DD21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2CE0EAE" w14:textId="33DD0CE4" w:rsidR="008B3B7C" w:rsidRPr="00BE3240" w:rsidRDefault="008B3B7C" w:rsidP="00D139F9">
            <w:pPr>
              <w:pStyle w:val="afb"/>
            </w:pPr>
            <w:r w:rsidRPr="00BE3240">
              <w:t>Виды, основные технологические свойства и маркировка инструментальных и конструкционных материалов, используемых для изготовления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79EF9F84" w14:textId="77777777" w:rsidTr="00EC5DAE">
        <w:trPr>
          <w:trHeight w:val="20"/>
        </w:trPr>
        <w:tc>
          <w:tcPr>
            <w:tcW w:w="1310" w:type="pct"/>
            <w:vMerge/>
          </w:tcPr>
          <w:p w14:paraId="6AA1804A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0C3931D" w14:textId="69186A48" w:rsidR="008B3B7C" w:rsidRPr="00BE3240" w:rsidRDefault="008B3B7C" w:rsidP="00D139F9">
            <w:pPr>
              <w:pStyle w:val="afb"/>
            </w:pPr>
            <w:r w:rsidRPr="00BE3240">
              <w:t>Название, назначение, обозначение на чертежах конструктивных частей режущих лезвийных инструментов и деталей приспособлений средней сложности</w:t>
            </w:r>
          </w:p>
        </w:tc>
      </w:tr>
      <w:tr w:rsidR="00BE3240" w:rsidRPr="00BE3240" w14:paraId="603FEB2D" w14:textId="77777777" w:rsidTr="00EC5DAE">
        <w:trPr>
          <w:trHeight w:val="20"/>
        </w:trPr>
        <w:tc>
          <w:tcPr>
            <w:tcW w:w="1310" w:type="pct"/>
            <w:vMerge/>
          </w:tcPr>
          <w:p w14:paraId="78C77EF0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185DC449" w14:textId="2E38FE98" w:rsidR="008B3B7C" w:rsidRPr="00BE3240" w:rsidRDefault="008B3B7C" w:rsidP="00D139F9">
            <w:pPr>
              <w:pStyle w:val="afb"/>
            </w:pPr>
            <w:r w:rsidRPr="00BE3240">
              <w:t>Прикладные компьютерные программы для работы с текстовой и графической информацией: наименования, возможности и порядок работы в них</w:t>
            </w:r>
          </w:p>
        </w:tc>
      </w:tr>
      <w:tr w:rsidR="00BE3240" w:rsidRPr="00BE3240" w14:paraId="5FA8DF7D" w14:textId="77777777" w:rsidTr="00EC5DAE">
        <w:trPr>
          <w:trHeight w:val="20"/>
        </w:trPr>
        <w:tc>
          <w:tcPr>
            <w:tcW w:w="1310" w:type="pct"/>
            <w:vMerge/>
          </w:tcPr>
          <w:p w14:paraId="0F2E0234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73174B18" w14:textId="1AC33A17" w:rsidR="008B3B7C" w:rsidRPr="00BE3240" w:rsidRDefault="008B3B7C" w:rsidP="00D139F9">
            <w:pPr>
              <w:pStyle w:val="afb"/>
            </w:pPr>
            <w:r w:rsidRPr="00D139F9">
              <w:t xml:space="preserve">Состав, формы и порядок оформления технологической документации на технологические процессы изготовления режущих лезвийных инструментов и приспособлений </w:t>
            </w:r>
            <w:r w:rsidRPr="00BE3240">
              <w:t xml:space="preserve">средней сложности </w:t>
            </w:r>
            <w:r w:rsidRPr="00D139F9">
              <w:t>в условиях опытного и единичного производства</w:t>
            </w:r>
          </w:p>
        </w:tc>
      </w:tr>
      <w:tr w:rsidR="00BE3240" w:rsidRPr="00BE3240" w14:paraId="4CC0355D" w14:textId="77777777" w:rsidTr="00EC5DAE">
        <w:trPr>
          <w:trHeight w:val="20"/>
        </w:trPr>
        <w:tc>
          <w:tcPr>
            <w:tcW w:w="1310" w:type="pct"/>
            <w:vMerge/>
          </w:tcPr>
          <w:p w14:paraId="0EF4DA24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2616082" w14:textId="12F577BB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 xml:space="preserve">Принципы выбора технологических процессов изготовления режущих лезвийных инструментов и приспособлений средней сложности в условиях </w:t>
            </w:r>
            <w:r w:rsidRPr="00D139F9">
              <w:t>опытного и единичного</w:t>
            </w:r>
            <w:r w:rsidRPr="00BE3240">
              <w:t xml:space="preserve"> производства</w:t>
            </w:r>
          </w:p>
        </w:tc>
      </w:tr>
      <w:tr w:rsidR="00BE3240" w:rsidRPr="00BE3240" w14:paraId="71C977D6" w14:textId="77777777" w:rsidTr="00EC5DAE">
        <w:trPr>
          <w:trHeight w:val="20"/>
        </w:trPr>
        <w:tc>
          <w:tcPr>
            <w:tcW w:w="1310" w:type="pct"/>
            <w:vMerge/>
          </w:tcPr>
          <w:p w14:paraId="6C929D58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4FAB1821" w14:textId="2B3B5CA3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лезвийной обработки </w:t>
            </w:r>
          </w:p>
        </w:tc>
      </w:tr>
      <w:tr w:rsidR="00BE3240" w:rsidRPr="00BE3240" w14:paraId="062A0E0B" w14:textId="77777777" w:rsidTr="00EC5DAE">
        <w:trPr>
          <w:trHeight w:val="20"/>
        </w:trPr>
        <w:tc>
          <w:tcPr>
            <w:tcW w:w="1310" w:type="pct"/>
            <w:vMerge/>
          </w:tcPr>
          <w:p w14:paraId="59074261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68A63F9" w14:textId="4212A77F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термической обработки режущих лезвийных инструментов и деталей приспособлений</w:t>
            </w:r>
          </w:p>
        </w:tc>
      </w:tr>
      <w:tr w:rsidR="00BE3240" w:rsidRPr="00BE3240" w14:paraId="110ABDFA" w14:textId="77777777" w:rsidTr="00EC5DAE">
        <w:trPr>
          <w:trHeight w:val="20"/>
        </w:trPr>
        <w:tc>
          <w:tcPr>
            <w:tcW w:w="1310" w:type="pct"/>
            <w:vMerge/>
          </w:tcPr>
          <w:p w14:paraId="16697385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6817FA5" w14:textId="6F1D6D79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электро-физико-химических методов обработки</w:t>
            </w:r>
          </w:p>
        </w:tc>
      </w:tr>
      <w:tr w:rsidR="00BE3240" w:rsidRPr="00BE3240" w14:paraId="4DA520F9" w14:textId="77777777" w:rsidTr="00EC5DAE">
        <w:trPr>
          <w:trHeight w:val="20"/>
        </w:trPr>
        <w:tc>
          <w:tcPr>
            <w:tcW w:w="1310" w:type="pct"/>
            <w:vMerge/>
          </w:tcPr>
          <w:p w14:paraId="6426DBE9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41CF6D69" w14:textId="717BD4B6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шлифования и заточки режущих лезвийных инструментов и деталей приспособлений</w:t>
            </w:r>
          </w:p>
        </w:tc>
      </w:tr>
      <w:tr w:rsidR="00BE3240" w:rsidRPr="00BE3240" w14:paraId="0811709C" w14:textId="77777777" w:rsidTr="00EC5DAE">
        <w:trPr>
          <w:trHeight w:val="20"/>
        </w:trPr>
        <w:tc>
          <w:tcPr>
            <w:tcW w:w="1310" w:type="pct"/>
            <w:vMerge/>
          </w:tcPr>
          <w:p w14:paraId="52EEC367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2CCB232E" w14:textId="242F854C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сборки сборных режущих лезвийных инструментов и приспособлений</w:t>
            </w:r>
          </w:p>
        </w:tc>
      </w:tr>
      <w:tr w:rsidR="00BE3240" w:rsidRPr="00BE3240" w14:paraId="62F43EA0" w14:textId="77777777" w:rsidTr="00EC5DAE">
        <w:trPr>
          <w:trHeight w:val="20"/>
        </w:trPr>
        <w:tc>
          <w:tcPr>
            <w:tcW w:w="1310" w:type="pct"/>
            <w:vMerge/>
          </w:tcPr>
          <w:p w14:paraId="34C9375A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265D4386" w14:textId="43445CED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Нормативно-технические и руководящие документы в области технологичности режущих лезвийных инструментов и приспособлений средней сложности </w:t>
            </w:r>
          </w:p>
        </w:tc>
      </w:tr>
      <w:tr w:rsidR="00BE3240" w:rsidRPr="00BE3240" w14:paraId="04F8235D" w14:textId="77777777" w:rsidTr="00EC5DAE">
        <w:trPr>
          <w:trHeight w:val="20"/>
        </w:trPr>
        <w:tc>
          <w:tcPr>
            <w:tcW w:w="1310" w:type="pct"/>
            <w:vMerge/>
          </w:tcPr>
          <w:p w14:paraId="311114FB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775EA54B" w14:textId="170623E7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Пути повышения технологичности конструкций режущих лезвийных инструментов и приспособлений средней сложности</w:t>
            </w:r>
          </w:p>
        </w:tc>
      </w:tr>
      <w:tr w:rsidR="00BE3240" w:rsidRPr="00BE3240" w14:paraId="500DA539" w14:textId="77777777" w:rsidTr="00EC5DAE">
        <w:trPr>
          <w:trHeight w:val="20"/>
        </w:trPr>
        <w:tc>
          <w:tcPr>
            <w:tcW w:w="1310" w:type="pct"/>
            <w:vMerge/>
          </w:tcPr>
          <w:p w14:paraId="3BB0DC97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B0B6AD2" w14:textId="3E19CCE7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Основные критерии качественной и количественной оценки технологичности конструкции режущих лезвийных инструментов и приспособлений средней сложности</w:t>
            </w:r>
          </w:p>
        </w:tc>
      </w:tr>
      <w:tr w:rsidR="00BE3240" w:rsidRPr="00BE3240" w14:paraId="47E501F9" w14:textId="77777777" w:rsidTr="00EC5DAE">
        <w:trPr>
          <w:trHeight w:val="20"/>
        </w:trPr>
        <w:tc>
          <w:tcPr>
            <w:tcW w:w="1310" w:type="pct"/>
            <w:vMerge/>
          </w:tcPr>
          <w:p w14:paraId="2019BC6F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165EA4CD" w14:textId="20B8B5B6" w:rsidR="008B3B7C" w:rsidRPr="00BE3240" w:rsidRDefault="008B3B7C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и порядок работы в них</w:t>
            </w:r>
          </w:p>
        </w:tc>
      </w:tr>
      <w:tr w:rsidR="00BE3240" w:rsidRPr="00BE3240" w14:paraId="57F188D2" w14:textId="77777777" w:rsidTr="00EC5DAE">
        <w:trPr>
          <w:trHeight w:val="20"/>
        </w:trPr>
        <w:tc>
          <w:tcPr>
            <w:tcW w:w="1310" w:type="pct"/>
            <w:vMerge/>
          </w:tcPr>
          <w:p w14:paraId="37897B75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305214B7" w14:textId="77777777" w:rsidR="008B3B7C" w:rsidRPr="00BE3240" w:rsidRDefault="008B3B7C" w:rsidP="00D139F9">
            <w:pPr>
              <w:pStyle w:val="afb"/>
            </w:pPr>
            <w:r w:rsidRPr="00BE3240">
              <w:t>САМ-системы: наименования, возможности и порядок работы в них</w:t>
            </w:r>
          </w:p>
        </w:tc>
      </w:tr>
      <w:tr w:rsidR="00BE3240" w:rsidRPr="00BE3240" w14:paraId="5994BB25" w14:textId="77777777" w:rsidTr="00EC5DAE">
        <w:trPr>
          <w:trHeight w:val="20"/>
        </w:trPr>
        <w:tc>
          <w:tcPr>
            <w:tcW w:w="1310" w:type="pct"/>
            <w:vMerge/>
          </w:tcPr>
          <w:p w14:paraId="681AC00C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5466B71" w14:textId="19E9671D" w:rsidR="008B3B7C" w:rsidRPr="00BE3240" w:rsidRDefault="008B3B7C" w:rsidP="00D139F9">
            <w:pPr>
              <w:pStyle w:val="afb"/>
            </w:pPr>
            <w:r w:rsidRPr="00BE3240">
              <w:t xml:space="preserve">Методы и способы разработки </w:t>
            </w:r>
            <w:r w:rsidRPr="00D139F9">
              <w:t>управляющих программ</w:t>
            </w:r>
            <w:r w:rsidRPr="00BE3240">
              <w:t xml:space="preserve"> в </w:t>
            </w:r>
            <w:r w:rsidRPr="00BE3240">
              <w:br/>
              <w:t>САМ-системах в объеме, необходимом для выполнения работы</w:t>
            </w:r>
          </w:p>
        </w:tc>
      </w:tr>
      <w:tr w:rsidR="00BE3240" w:rsidRPr="00BE3240" w14:paraId="19C7272B" w14:textId="77777777" w:rsidTr="00EC5DAE">
        <w:trPr>
          <w:trHeight w:val="20"/>
        </w:trPr>
        <w:tc>
          <w:tcPr>
            <w:tcW w:w="1310" w:type="pct"/>
            <w:vMerge/>
          </w:tcPr>
          <w:p w14:paraId="39DC6644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74C00CA" w14:textId="066E47FE" w:rsidR="008B3B7C" w:rsidRPr="00BE3240" w:rsidRDefault="008B3B7C" w:rsidP="00D139F9">
            <w:pPr>
              <w:pStyle w:val="afb"/>
            </w:pPr>
            <w:r w:rsidRPr="00BE3240">
              <w:t>Характеристики, области применения технологического оборудования для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2D099535" w14:textId="77777777" w:rsidTr="00EC5DAE">
        <w:trPr>
          <w:trHeight w:val="20"/>
        </w:trPr>
        <w:tc>
          <w:tcPr>
            <w:tcW w:w="1310" w:type="pct"/>
            <w:vMerge/>
          </w:tcPr>
          <w:p w14:paraId="083651AD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26E7FE0A" w14:textId="753CB10A" w:rsidR="008B3B7C" w:rsidRPr="00BE3240" w:rsidRDefault="008B3B7C" w:rsidP="00D139F9">
            <w:pPr>
              <w:pStyle w:val="afb"/>
            </w:pPr>
            <w:r w:rsidRPr="00BE3240">
              <w:t>Характеристики, области применения приспособлений для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14D7F530" w14:textId="77777777" w:rsidTr="00EC5DAE">
        <w:trPr>
          <w:trHeight w:val="20"/>
        </w:trPr>
        <w:tc>
          <w:tcPr>
            <w:tcW w:w="1310" w:type="pct"/>
            <w:vMerge/>
          </w:tcPr>
          <w:p w14:paraId="63ADE858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21B76CDC" w14:textId="00993FC0" w:rsidR="008B3B7C" w:rsidRPr="00BE3240" w:rsidRDefault="008B3B7C" w:rsidP="00D139F9">
            <w:pPr>
              <w:pStyle w:val="afb"/>
            </w:pPr>
            <w:r w:rsidRPr="00BE3240">
              <w:t>Характеристики, области применения инструментов для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4B1815E7" w14:textId="77777777" w:rsidTr="00EC5DAE">
        <w:trPr>
          <w:trHeight w:val="20"/>
        </w:trPr>
        <w:tc>
          <w:tcPr>
            <w:tcW w:w="1310" w:type="pct"/>
            <w:vMerge/>
          </w:tcPr>
          <w:p w14:paraId="3BE5EDEE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7EE5A5D7" w14:textId="40283544" w:rsidR="008B3B7C" w:rsidRPr="00BE3240" w:rsidRDefault="008B3B7C" w:rsidP="00D139F9">
            <w:pPr>
              <w:pStyle w:val="afb"/>
            </w:pPr>
            <w:r w:rsidRPr="00BE3240">
              <w:t>Характеристики, области применения средств контроля для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17D39DC7" w14:textId="77777777" w:rsidTr="00EC5DAE">
        <w:trPr>
          <w:trHeight w:val="20"/>
        </w:trPr>
        <w:tc>
          <w:tcPr>
            <w:tcW w:w="1310" w:type="pct"/>
            <w:vMerge/>
          </w:tcPr>
          <w:p w14:paraId="760D0EDD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E002D38" w14:textId="77777777" w:rsidR="008B3B7C" w:rsidRPr="00BE3240" w:rsidRDefault="008B3B7C" w:rsidP="00D139F9">
            <w:pPr>
              <w:pStyle w:val="afb"/>
            </w:pPr>
            <w:r w:rsidRPr="00BE3240">
              <w:t>Положения теории резания в объеме, необходимом для выполнения работы</w:t>
            </w:r>
          </w:p>
        </w:tc>
      </w:tr>
      <w:tr w:rsidR="00BE3240" w:rsidRPr="00BE3240" w14:paraId="7BAAE340" w14:textId="77777777" w:rsidTr="00EC5DAE">
        <w:trPr>
          <w:trHeight w:val="20"/>
        </w:trPr>
        <w:tc>
          <w:tcPr>
            <w:tcW w:w="1310" w:type="pct"/>
            <w:vMerge/>
          </w:tcPr>
          <w:p w14:paraId="2C58AC71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0DC3A06" w14:textId="77777777" w:rsidR="008B3B7C" w:rsidRPr="00BE3240" w:rsidRDefault="008B3B7C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01464C57" w14:textId="77777777" w:rsidTr="00EC5DAE">
        <w:trPr>
          <w:trHeight w:val="20"/>
        </w:trPr>
        <w:tc>
          <w:tcPr>
            <w:tcW w:w="1310" w:type="pct"/>
            <w:vMerge/>
          </w:tcPr>
          <w:p w14:paraId="65DCFDBE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9FF46A6" w14:textId="77777777" w:rsidR="008B3B7C" w:rsidRPr="00BE3240" w:rsidRDefault="008B3B7C" w:rsidP="00D139F9">
            <w:pPr>
              <w:pStyle w:val="afb"/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376349C2" w14:textId="77777777" w:rsidTr="00C6782B">
        <w:trPr>
          <w:trHeight w:val="421"/>
        </w:trPr>
        <w:tc>
          <w:tcPr>
            <w:tcW w:w="1310" w:type="pct"/>
            <w:vMerge/>
          </w:tcPr>
          <w:p w14:paraId="00EB46A7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5D022C1D" w14:textId="2A29DBCB" w:rsidR="00C6782B" w:rsidRPr="00BE3240" w:rsidRDefault="00C6782B" w:rsidP="00D139F9">
            <w:pPr>
              <w:pStyle w:val="afb"/>
            </w:pPr>
            <w:r w:rsidRPr="00BE3240">
              <w:t>Правила оформления технологической документации, принятые в организации</w:t>
            </w:r>
          </w:p>
        </w:tc>
      </w:tr>
      <w:tr w:rsidR="00BE3240" w:rsidRPr="00BE3240" w14:paraId="4F74ABE6" w14:textId="77777777" w:rsidTr="00EC5DAE">
        <w:trPr>
          <w:trHeight w:val="20"/>
        </w:trPr>
        <w:tc>
          <w:tcPr>
            <w:tcW w:w="1310" w:type="pct"/>
            <w:vMerge/>
          </w:tcPr>
          <w:p w14:paraId="2F7FAE04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043ADF0" w14:textId="77777777" w:rsidR="008B3B7C" w:rsidRPr="00BE3240" w:rsidRDefault="008B3B7C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5282DACE" w14:textId="77777777" w:rsidTr="00EC5DAE">
        <w:trPr>
          <w:trHeight w:val="20"/>
        </w:trPr>
        <w:tc>
          <w:tcPr>
            <w:tcW w:w="1310" w:type="pct"/>
            <w:vMerge/>
          </w:tcPr>
          <w:p w14:paraId="49F37CFB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1D0E8EA4" w14:textId="78684CC9" w:rsidR="008B3B7C" w:rsidRPr="00BE3240" w:rsidRDefault="008B3B7C" w:rsidP="00D139F9">
            <w:pPr>
              <w:pStyle w:val="afb"/>
            </w:pPr>
            <w:r w:rsidRPr="00BE3240">
              <w:t>Нормативно-технические и руководящие документы по технологическому нормированию изготовления режущих лезвийных инструментов и приспособлений средней сложности в условиях опытного и единичного производства</w:t>
            </w:r>
          </w:p>
        </w:tc>
      </w:tr>
      <w:tr w:rsidR="00BE3240" w:rsidRPr="00BE3240" w14:paraId="270716CB" w14:textId="77777777" w:rsidTr="00EC5DAE">
        <w:trPr>
          <w:trHeight w:val="20"/>
        </w:trPr>
        <w:tc>
          <w:tcPr>
            <w:tcW w:w="1310" w:type="pct"/>
            <w:vMerge/>
          </w:tcPr>
          <w:p w14:paraId="0110F7A4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2F90A26" w14:textId="55347837" w:rsidR="008B3B7C" w:rsidRPr="00BE3240" w:rsidRDefault="008B3B7C" w:rsidP="00D139F9">
            <w:pPr>
              <w:pStyle w:val="afb"/>
            </w:pPr>
            <w:r w:rsidRPr="00BE3240">
              <w:t>Методы технического нормирования, применяемые в условиях опытного и единичного производства, их особенности и области применения</w:t>
            </w:r>
          </w:p>
        </w:tc>
      </w:tr>
      <w:tr w:rsidR="00BE3240" w:rsidRPr="00BE3240" w14:paraId="3DD37FF0" w14:textId="77777777" w:rsidTr="00EC5DAE">
        <w:trPr>
          <w:trHeight w:val="20"/>
        </w:trPr>
        <w:tc>
          <w:tcPr>
            <w:tcW w:w="1310" w:type="pct"/>
            <w:vMerge/>
          </w:tcPr>
          <w:p w14:paraId="5602378E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2E1A30EB" w14:textId="1E2B4D87" w:rsidR="008B3B7C" w:rsidRPr="00BE3240" w:rsidRDefault="008B3B7C" w:rsidP="00D139F9">
            <w:pPr>
              <w:pStyle w:val="afb"/>
            </w:pPr>
            <w:r w:rsidRPr="00BE3240">
              <w:t>Опасные и вредные факторы, требования охраны труда, пожарной, промышленной, экологической и электробезопасности при изготовлении режущих лезвийных инструментов и приспособлений</w:t>
            </w:r>
          </w:p>
        </w:tc>
      </w:tr>
      <w:tr w:rsidR="00BE3240" w:rsidRPr="00BE3240" w14:paraId="0D9714C5" w14:textId="77777777" w:rsidTr="00EC5DAE">
        <w:trPr>
          <w:trHeight w:val="20"/>
        </w:trPr>
        <w:tc>
          <w:tcPr>
            <w:tcW w:w="1310" w:type="pct"/>
            <w:vMerge/>
          </w:tcPr>
          <w:p w14:paraId="49262F87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8FA18D2" w14:textId="6E3FDCD5" w:rsidR="008B3B7C" w:rsidRPr="00BE3240" w:rsidRDefault="008B3B7C" w:rsidP="00D139F9">
            <w:pPr>
              <w:pStyle w:val="afb"/>
            </w:pPr>
            <w:r w:rsidRPr="00BE3240">
              <w:t>Виды и правила применения средств индивидуальной и коллективной защиты при изготовлении режущих лезвийных инструментов и приспособлений</w:t>
            </w:r>
          </w:p>
        </w:tc>
      </w:tr>
      <w:tr w:rsidR="00BE3240" w:rsidRPr="00BE3240" w14:paraId="17B19E36" w14:textId="77777777" w:rsidTr="00EC5DAE">
        <w:trPr>
          <w:trHeight w:val="20"/>
        </w:trPr>
        <w:tc>
          <w:tcPr>
            <w:tcW w:w="1310" w:type="pct"/>
            <w:vMerge/>
          </w:tcPr>
          <w:p w14:paraId="75DFE87C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29E6D622" w14:textId="765F2A36" w:rsidR="008B3B7C" w:rsidRPr="00BE3240" w:rsidRDefault="008B3B7C" w:rsidP="00D139F9">
            <w:pPr>
              <w:pStyle w:val="afb"/>
            </w:pPr>
            <w:r w:rsidRPr="00BE3240">
              <w:t xml:space="preserve">Правила безопасности при работе в </w:t>
            </w:r>
            <w:r w:rsidRPr="00BE3240">
              <w:rPr>
                <w:shd w:val="clear" w:color="auto" w:fill="FFFFFF"/>
              </w:rPr>
              <w:t>информационно-телекоммуникационной сети Интернет</w:t>
            </w:r>
          </w:p>
        </w:tc>
      </w:tr>
      <w:tr w:rsidR="008B3B7C" w:rsidRPr="00BE3240" w14:paraId="0B23C3E6" w14:textId="77777777" w:rsidTr="00EC5DAE">
        <w:trPr>
          <w:trHeight w:val="20"/>
        </w:trPr>
        <w:tc>
          <w:tcPr>
            <w:tcW w:w="1310" w:type="pct"/>
          </w:tcPr>
          <w:p w14:paraId="140F3884" w14:textId="77777777" w:rsidR="008B3B7C" w:rsidRPr="00BE3240" w:rsidDel="002A1D54" w:rsidRDefault="008B3B7C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90" w:type="pct"/>
          </w:tcPr>
          <w:p w14:paraId="26F7CA97" w14:textId="34CC0E38" w:rsidR="008B3B7C" w:rsidRPr="00BE3240" w:rsidRDefault="008B3B7C" w:rsidP="00D139F9">
            <w:pPr>
              <w:pStyle w:val="afb"/>
            </w:pPr>
            <w:r w:rsidRPr="00BE3240">
              <w:t>-</w:t>
            </w:r>
          </w:p>
        </w:tc>
      </w:tr>
    </w:tbl>
    <w:p w14:paraId="25DCF421" w14:textId="77777777" w:rsidR="00780853" w:rsidRPr="00BE3240" w:rsidRDefault="00780853" w:rsidP="007B1595"/>
    <w:p w14:paraId="327C5EC9" w14:textId="288E6603" w:rsidR="00183D6F" w:rsidRPr="00D139F9" w:rsidRDefault="00183D6F" w:rsidP="00D139F9">
      <w:pPr>
        <w:pStyle w:val="3"/>
      </w:pPr>
      <w:r w:rsidRPr="00D139F9">
        <w:t>3.</w:t>
      </w:r>
      <w:r w:rsidR="002B023F" w:rsidRPr="00D139F9">
        <w:t>3</w:t>
      </w:r>
      <w:r w:rsidRPr="00D139F9">
        <w:t>.</w:t>
      </w:r>
      <w:r w:rsidR="00A037F6" w:rsidRPr="00D139F9">
        <w:t>2</w:t>
      </w:r>
      <w:r w:rsidRPr="00D139F9">
        <w:t>. Трудовая функция</w:t>
      </w:r>
    </w:p>
    <w:p w14:paraId="79EC5AA0" w14:textId="77777777" w:rsidR="00780853" w:rsidRPr="00BE3240" w:rsidRDefault="00780853" w:rsidP="0078085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68E4F77B" w14:textId="77777777" w:rsidTr="00731A4D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84D0D2C" w14:textId="77777777" w:rsidR="00303C5B" w:rsidRPr="00BE3240" w:rsidRDefault="00303C5B" w:rsidP="00A65F22">
            <w:pPr>
              <w:suppressAutoHyphens/>
            </w:pPr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FF4E1D" w14:textId="5D22AD96" w:rsidR="00303C5B" w:rsidRPr="00BE3240" w:rsidRDefault="00303C5B" w:rsidP="00A65F22">
            <w:pPr>
              <w:suppressAutoHyphens/>
            </w:pPr>
            <w:r w:rsidRPr="00BE3240">
              <w:t xml:space="preserve">Разработка технологических процессов изготовления простых и средней сложности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  <w:r w:rsidR="00503AE9" w:rsidRPr="00BE3240">
              <w:t>для</w:t>
            </w:r>
            <w:r w:rsidRPr="00BE3240">
              <w:t xml:space="preserve"> серийного производства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3649569" w14:textId="77777777" w:rsidR="00303C5B" w:rsidRPr="00BE3240" w:rsidRDefault="00303C5B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C4C61E" w14:textId="229D0D54" w:rsidR="00303C5B" w:rsidRPr="00BE3240" w:rsidRDefault="006A3623" w:rsidP="00A65F22">
            <w:pPr>
              <w:suppressAutoHyphens/>
            </w:pPr>
            <w:r w:rsidRPr="00BE3240">
              <w:rPr>
                <w:lang w:val="en-US"/>
              </w:rPr>
              <w:t>C</w:t>
            </w:r>
            <w:r w:rsidR="00303C5B" w:rsidRPr="00BE3240">
              <w:t>/02.6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BF15919" w14:textId="77777777" w:rsidR="00303C5B" w:rsidRPr="00BE3240" w:rsidRDefault="00303C5B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F3D2A6" w14:textId="053FE1C7" w:rsidR="00303C5B" w:rsidRPr="00BE3240" w:rsidRDefault="00303C5B" w:rsidP="00A65F22">
            <w:pPr>
              <w:suppressAutoHyphens/>
              <w:jc w:val="center"/>
            </w:pPr>
            <w:r w:rsidRPr="00BE3240">
              <w:t>6</w:t>
            </w:r>
          </w:p>
        </w:tc>
      </w:tr>
    </w:tbl>
    <w:p w14:paraId="7B5DAEA6" w14:textId="77777777" w:rsidR="00780853" w:rsidRPr="00BE3240" w:rsidRDefault="0078085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3AA45666" w14:textId="77777777" w:rsidTr="00731A4D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701460E" w14:textId="77777777" w:rsidR="00183D6F" w:rsidRPr="00BE3240" w:rsidRDefault="00183D6F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6E9668C" w14:textId="77777777" w:rsidR="00183D6F" w:rsidRPr="00BE3240" w:rsidRDefault="00183D6F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0FCC13" w14:textId="77777777" w:rsidR="00183D6F" w:rsidRPr="00BE3240" w:rsidRDefault="00183D6F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14A5C1" w14:textId="77777777" w:rsidR="00183D6F" w:rsidRPr="00BE3240" w:rsidRDefault="00183D6F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27C771" w14:textId="77777777" w:rsidR="00183D6F" w:rsidRPr="00BE3240" w:rsidRDefault="00183D6F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1AE3DC" w14:textId="77777777" w:rsidR="00183D6F" w:rsidRPr="00BE3240" w:rsidRDefault="00183D6F" w:rsidP="00A65F22">
            <w:pPr>
              <w:suppressAutoHyphens/>
            </w:pPr>
          </w:p>
        </w:tc>
      </w:tr>
      <w:tr w:rsidR="00183D6F" w:rsidRPr="00BE3240" w14:paraId="43C0EDE0" w14:textId="77777777" w:rsidTr="00731A4D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4D935B0C" w14:textId="77777777" w:rsidR="00183D6F" w:rsidRPr="00BE3240" w:rsidRDefault="00183D6F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2918CCF4" w14:textId="77777777" w:rsidR="00183D6F" w:rsidRPr="00BE3240" w:rsidRDefault="00183D6F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377B6E34" w14:textId="77777777" w:rsidR="00183D6F" w:rsidRPr="00BE3240" w:rsidRDefault="00183D6F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153F9843" w14:textId="77777777" w:rsidR="00183D6F" w:rsidRPr="00BE3240" w:rsidRDefault="00183D6F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B72724E" w14:textId="77777777" w:rsidR="00183D6F" w:rsidRPr="00BE3240" w:rsidRDefault="00183D6F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1"/>
        <w:gridCol w:w="7524"/>
      </w:tblGrid>
      <w:tr w:rsidR="00BE3240" w:rsidRPr="00BE3240" w14:paraId="149DB424" w14:textId="77777777" w:rsidTr="001734D9">
        <w:trPr>
          <w:trHeight w:val="20"/>
        </w:trPr>
        <w:tc>
          <w:tcPr>
            <w:tcW w:w="1310" w:type="pct"/>
            <w:vMerge w:val="restart"/>
          </w:tcPr>
          <w:p w14:paraId="78300029" w14:textId="77777777" w:rsidR="001678BF" w:rsidRPr="00BE3240" w:rsidRDefault="001678BF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90" w:type="pct"/>
          </w:tcPr>
          <w:p w14:paraId="64831A88" w14:textId="675DF8DA" w:rsidR="001678BF" w:rsidRPr="00BE3240" w:rsidRDefault="001678BF" w:rsidP="00D139F9">
            <w:pPr>
              <w:pStyle w:val="afb"/>
            </w:pPr>
            <w:r w:rsidRPr="00BE3240">
              <w:t>Выявление особенностей конструкции простых и средней сложности режущих лезвийных инструментов и инструментальных приспособлений</w:t>
            </w:r>
          </w:p>
        </w:tc>
      </w:tr>
      <w:tr w:rsidR="00BE3240" w:rsidRPr="00BE3240" w14:paraId="0AC4E505" w14:textId="77777777" w:rsidTr="001734D9">
        <w:trPr>
          <w:trHeight w:val="20"/>
        </w:trPr>
        <w:tc>
          <w:tcPr>
            <w:tcW w:w="1310" w:type="pct"/>
            <w:vMerge/>
          </w:tcPr>
          <w:p w14:paraId="5057EC32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580D2157" w14:textId="63EC617D" w:rsidR="00915E77" w:rsidRPr="00BE3240" w:rsidRDefault="00915E77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Технологический контроль проектной конструкторской документации на </w:t>
            </w:r>
            <w:r w:rsidR="00876F2F" w:rsidRPr="00BE3240">
              <w:rPr>
                <w:rStyle w:val="w"/>
                <w:i w:val="0"/>
                <w:color w:val="auto"/>
              </w:rPr>
              <w:t>режущие лезвийные инструменты</w:t>
            </w:r>
            <w:r w:rsidRPr="00BE3240">
              <w:rPr>
                <w:rStyle w:val="w"/>
                <w:i w:val="0"/>
                <w:color w:val="auto"/>
              </w:rPr>
              <w:t xml:space="preserve"> и инструментальные приспособления средней сложности </w:t>
            </w:r>
          </w:p>
        </w:tc>
      </w:tr>
      <w:tr w:rsidR="00BE3240" w:rsidRPr="00BE3240" w14:paraId="5AF4A87C" w14:textId="77777777" w:rsidTr="001734D9">
        <w:trPr>
          <w:trHeight w:val="20"/>
        </w:trPr>
        <w:tc>
          <w:tcPr>
            <w:tcW w:w="1310" w:type="pct"/>
            <w:vMerge/>
          </w:tcPr>
          <w:p w14:paraId="01148FAA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0CD82448" w14:textId="0200CB90" w:rsidR="00915E77" w:rsidRPr="00BE3240" w:rsidRDefault="00915E77" w:rsidP="00D139F9">
            <w:pPr>
              <w:pStyle w:val="afb"/>
            </w:pPr>
            <w:r w:rsidRPr="00BE3240">
              <w:t xml:space="preserve">Разработка технологических процессов изготовления простых и средней сложности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условиях серийного производства</w:t>
            </w:r>
          </w:p>
        </w:tc>
      </w:tr>
      <w:tr w:rsidR="00BE3240" w:rsidRPr="00BE3240" w14:paraId="5C661FE9" w14:textId="77777777" w:rsidTr="001734D9">
        <w:trPr>
          <w:trHeight w:val="20"/>
        </w:trPr>
        <w:tc>
          <w:tcPr>
            <w:tcW w:w="1310" w:type="pct"/>
            <w:vMerge/>
          </w:tcPr>
          <w:p w14:paraId="76F08994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04DAE3E9" w14:textId="2C7BCFFA" w:rsidR="00915E77" w:rsidRPr="00BE3240" w:rsidRDefault="00915E77" w:rsidP="00D139F9">
            <w:pPr>
              <w:pStyle w:val="afb"/>
            </w:pPr>
            <w:r w:rsidRPr="00BE3240">
              <w:t xml:space="preserve">Выбор схем базирования и закрепления заготовок простых и средней сложности </w:t>
            </w:r>
            <w:r w:rsidR="00876F2F" w:rsidRPr="00BE3240">
              <w:t>режущих лезвийных инструментов</w:t>
            </w:r>
            <w:r w:rsidRPr="00BE3240">
              <w:t xml:space="preserve"> и деталей </w:t>
            </w:r>
            <w:r w:rsidR="003A02A8" w:rsidRPr="00BE3240">
              <w:t>приспособлений</w:t>
            </w:r>
          </w:p>
        </w:tc>
      </w:tr>
      <w:tr w:rsidR="00BE3240" w:rsidRPr="00BE3240" w14:paraId="552813CA" w14:textId="77777777" w:rsidTr="001734D9">
        <w:trPr>
          <w:trHeight w:val="20"/>
        </w:trPr>
        <w:tc>
          <w:tcPr>
            <w:tcW w:w="1310" w:type="pct"/>
            <w:vMerge/>
          </w:tcPr>
          <w:p w14:paraId="77571BED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63D74968" w14:textId="3AC8B6E5" w:rsidR="00915E77" w:rsidRPr="00BE3240" w:rsidRDefault="00915E77" w:rsidP="00D139F9">
            <w:pPr>
              <w:pStyle w:val="afb"/>
            </w:pPr>
            <w:r w:rsidRPr="00BE3240">
              <w:t xml:space="preserve">Расчет сил закрепления заготовок простых и средней сложности </w:t>
            </w:r>
            <w:r w:rsidR="00876F2F" w:rsidRPr="00BE3240">
              <w:t>режущих лезвийных инструментов</w:t>
            </w:r>
            <w:r w:rsidRPr="00BE3240">
              <w:t xml:space="preserve"> и деталей </w:t>
            </w:r>
            <w:r w:rsidR="003A02A8" w:rsidRPr="00BE3240">
              <w:t>приспособлений</w:t>
            </w:r>
          </w:p>
        </w:tc>
      </w:tr>
      <w:tr w:rsidR="00BE3240" w:rsidRPr="00BE3240" w14:paraId="1C25FA68" w14:textId="77777777" w:rsidTr="001734D9">
        <w:trPr>
          <w:trHeight w:val="20"/>
        </w:trPr>
        <w:tc>
          <w:tcPr>
            <w:tcW w:w="1310" w:type="pct"/>
            <w:vMerge/>
          </w:tcPr>
          <w:p w14:paraId="54E3054F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244F9579" w14:textId="19C15E04" w:rsidR="00915E77" w:rsidRPr="00BE3240" w:rsidRDefault="00915E77" w:rsidP="00D139F9">
            <w:pPr>
              <w:pStyle w:val="afb"/>
            </w:pPr>
            <w:r w:rsidRPr="00BE3240">
              <w:t xml:space="preserve">Выбор средств технологического оснащения для изготовления простых и средней сложности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условиях серийного производства</w:t>
            </w:r>
          </w:p>
        </w:tc>
      </w:tr>
      <w:tr w:rsidR="00BE3240" w:rsidRPr="00BE3240" w14:paraId="0BBB5EAB" w14:textId="77777777" w:rsidTr="001734D9">
        <w:trPr>
          <w:trHeight w:val="20"/>
        </w:trPr>
        <w:tc>
          <w:tcPr>
            <w:tcW w:w="1310" w:type="pct"/>
            <w:vMerge/>
          </w:tcPr>
          <w:p w14:paraId="78042B24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52F7E93B" w14:textId="054C68B9" w:rsidR="00915E77" w:rsidRPr="00BE3240" w:rsidRDefault="00915E77" w:rsidP="00D139F9">
            <w:pPr>
              <w:pStyle w:val="afb"/>
            </w:pPr>
            <w:r w:rsidRPr="00BE3240">
              <w:t xml:space="preserve">Назначение технологических режимов технологических операций изготовления простых и средней сложности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условиях серийного производства</w:t>
            </w:r>
          </w:p>
        </w:tc>
      </w:tr>
      <w:tr w:rsidR="00BE3240" w:rsidRPr="00BE3240" w14:paraId="4151B1AD" w14:textId="77777777" w:rsidTr="001734D9">
        <w:trPr>
          <w:trHeight w:val="20"/>
        </w:trPr>
        <w:tc>
          <w:tcPr>
            <w:tcW w:w="1310" w:type="pct"/>
            <w:vMerge/>
          </w:tcPr>
          <w:p w14:paraId="2E2B7E9E" w14:textId="77777777" w:rsidR="00A1317C" w:rsidRPr="00BE3240" w:rsidRDefault="00A1317C" w:rsidP="00D139F9">
            <w:pPr>
              <w:pStyle w:val="afb"/>
            </w:pPr>
          </w:p>
        </w:tc>
        <w:tc>
          <w:tcPr>
            <w:tcW w:w="3690" w:type="pct"/>
          </w:tcPr>
          <w:p w14:paraId="55A54B97" w14:textId="52EC98E7" w:rsidR="00A1317C" w:rsidRPr="00BE3240" w:rsidRDefault="00A1317C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Оформление технологической документации на технологические процессы для серийного производства простых и средней сложности режущих лезвийных инструментов и приспособлений</w:t>
            </w:r>
          </w:p>
        </w:tc>
      </w:tr>
      <w:tr w:rsidR="00BE3240" w:rsidRPr="00BE3240" w14:paraId="7AA96687" w14:textId="77777777" w:rsidTr="001734D9">
        <w:trPr>
          <w:trHeight w:val="20"/>
        </w:trPr>
        <w:tc>
          <w:tcPr>
            <w:tcW w:w="1310" w:type="pct"/>
            <w:vMerge/>
          </w:tcPr>
          <w:p w14:paraId="761A212C" w14:textId="77777777" w:rsidR="00A1317C" w:rsidRPr="00BE3240" w:rsidRDefault="00A1317C" w:rsidP="00D139F9">
            <w:pPr>
              <w:pStyle w:val="afb"/>
            </w:pPr>
          </w:p>
        </w:tc>
        <w:tc>
          <w:tcPr>
            <w:tcW w:w="3690" w:type="pct"/>
          </w:tcPr>
          <w:p w14:paraId="63778154" w14:textId="3C656E02" w:rsidR="00A1317C" w:rsidRPr="00BE3240" w:rsidRDefault="00A52C20" w:rsidP="00D139F9">
            <w:pPr>
              <w:pStyle w:val="afb"/>
            </w:pPr>
            <w:r w:rsidRPr="00BE3240">
              <w:t>Техническое нормирование</w:t>
            </w:r>
            <w:r w:rsidR="00A1317C" w:rsidRPr="00BE3240">
              <w:t xml:space="preserve"> операций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5A1ADA3F" w14:textId="77777777" w:rsidTr="001734D9">
        <w:trPr>
          <w:trHeight w:val="20"/>
        </w:trPr>
        <w:tc>
          <w:tcPr>
            <w:tcW w:w="1310" w:type="pct"/>
            <w:vMerge w:val="restart"/>
          </w:tcPr>
          <w:p w14:paraId="4FCF4247" w14:textId="77777777" w:rsidR="00A1317C" w:rsidRPr="00BE3240" w:rsidDel="002A1D54" w:rsidRDefault="00A1317C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90" w:type="pct"/>
          </w:tcPr>
          <w:p w14:paraId="5D2E73BC" w14:textId="7E136536" w:rsidR="00A1317C" w:rsidRPr="00BE3240" w:rsidRDefault="00A1317C" w:rsidP="00D139F9">
            <w:pPr>
              <w:pStyle w:val="afb"/>
            </w:pPr>
            <w:r w:rsidRPr="00BE3240">
              <w:t>Анализировать конструкторскую документацию на простые и средней сложности режущие лезвийные инструменты и приспособления</w:t>
            </w:r>
          </w:p>
        </w:tc>
      </w:tr>
      <w:tr w:rsidR="00BE3240" w:rsidRPr="00BE3240" w14:paraId="55E00543" w14:textId="77777777" w:rsidTr="001734D9">
        <w:trPr>
          <w:trHeight w:val="20"/>
        </w:trPr>
        <w:tc>
          <w:tcPr>
            <w:tcW w:w="1310" w:type="pct"/>
            <w:vMerge/>
          </w:tcPr>
          <w:p w14:paraId="5626A22B" w14:textId="77777777" w:rsidR="00A1317C" w:rsidRPr="00BE3240" w:rsidDel="002A1D54" w:rsidRDefault="00A1317C" w:rsidP="00D139F9">
            <w:pPr>
              <w:pStyle w:val="afb"/>
            </w:pPr>
          </w:p>
        </w:tc>
        <w:tc>
          <w:tcPr>
            <w:tcW w:w="3690" w:type="pct"/>
          </w:tcPr>
          <w:p w14:paraId="23282354" w14:textId="62EDE475" w:rsidR="00A1317C" w:rsidRPr="00BE3240" w:rsidRDefault="008B3B7C" w:rsidP="00D139F9">
            <w:pPr>
              <w:pStyle w:val="afb"/>
            </w:pPr>
            <w:r w:rsidRPr="00BE3240">
              <w:t>Определять конструктивные особенности</w:t>
            </w:r>
            <w:r w:rsidR="00A1317C" w:rsidRPr="00BE3240">
              <w:t xml:space="preserve"> простых и средней сложности режущих лезвийных инструментов и приспособлений, влияющие на выбор технологического процесса изготовления в условиях серийного производства</w:t>
            </w:r>
          </w:p>
        </w:tc>
      </w:tr>
      <w:tr w:rsidR="00BE3240" w:rsidRPr="00BE3240" w14:paraId="0A6F280F" w14:textId="77777777" w:rsidTr="001734D9">
        <w:trPr>
          <w:trHeight w:val="20"/>
        </w:trPr>
        <w:tc>
          <w:tcPr>
            <w:tcW w:w="1310" w:type="pct"/>
            <w:vMerge/>
          </w:tcPr>
          <w:p w14:paraId="62BF840D" w14:textId="77777777" w:rsidR="00A1317C" w:rsidRPr="00BE3240" w:rsidDel="002A1D54" w:rsidRDefault="00A1317C" w:rsidP="00D139F9">
            <w:pPr>
              <w:pStyle w:val="afb"/>
            </w:pPr>
          </w:p>
        </w:tc>
        <w:tc>
          <w:tcPr>
            <w:tcW w:w="3690" w:type="pct"/>
          </w:tcPr>
          <w:p w14:paraId="6839BF5C" w14:textId="6761C974" w:rsidR="00A1317C" w:rsidRPr="00BE3240" w:rsidRDefault="00A131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Оценивать технологичность конструкций режущих лезвийных инструментов и приспособлений средней сложности</w:t>
            </w:r>
          </w:p>
        </w:tc>
      </w:tr>
      <w:tr w:rsidR="00BE3240" w:rsidRPr="00BE3240" w14:paraId="07998CD2" w14:textId="77777777" w:rsidTr="001734D9">
        <w:trPr>
          <w:trHeight w:val="20"/>
        </w:trPr>
        <w:tc>
          <w:tcPr>
            <w:tcW w:w="1310" w:type="pct"/>
            <w:vMerge/>
          </w:tcPr>
          <w:p w14:paraId="1C88FBDA" w14:textId="77777777" w:rsidR="00A1317C" w:rsidRPr="00BE3240" w:rsidDel="002A1D54" w:rsidRDefault="00A1317C" w:rsidP="00D139F9">
            <w:pPr>
              <w:pStyle w:val="afb"/>
            </w:pPr>
          </w:p>
        </w:tc>
        <w:tc>
          <w:tcPr>
            <w:tcW w:w="3690" w:type="pct"/>
          </w:tcPr>
          <w:p w14:paraId="4E32A2BA" w14:textId="3AC08C6B" w:rsidR="00A1317C" w:rsidRPr="00BE3240" w:rsidRDefault="00A131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Разрабатывать предложения по изменению проектной документации на простые и средней сложности режущие лезвийные инструменты и инструментальные приспособления с целью повышения технологичности их конструкции </w:t>
            </w:r>
          </w:p>
        </w:tc>
      </w:tr>
      <w:tr w:rsidR="00BE3240" w:rsidRPr="00BE3240" w14:paraId="01FA68C6" w14:textId="77777777" w:rsidTr="001734D9">
        <w:trPr>
          <w:trHeight w:val="20"/>
        </w:trPr>
        <w:tc>
          <w:tcPr>
            <w:tcW w:w="1310" w:type="pct"/>
            <w:vMerge/>
          </w:tcPr>
          <w:p w14:paraId="533392C1" w14:textId="77777777" w:rsidR="00A1317C" w:rsidRPr="00BE3240" w:rsidDel="002A1D54" w:rsidRDefault="00A1317C" w:rsidP="00D139F9">
            <w:pPr>
              <w:pStyle w:val="afb"/>
            </w:pPr>
          </w:p>
        </w:tc>
        <w:tc>
          <w:tcPr>
            <w:tcW w:w="3690" w:type="pct"/>
          </w:tcPr>
          <w:p w14:paraId="7C91D738" w14:textId="4697494B" w:rsidR="00A1317C" w:rsidRPr="00BE3240" w:rsidRDefault="00A1317C" w:rsidP="00D139F9">
            <w:pPr>
              <w:pStyle w:val="afb"/>
            </w:pPr>
            <w:r w:rsidRPr="00BE3240">
              <w:t>Разрабатывать технологические процессы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4C1D14DF" w14:textId="77777777" w:rsidTr="001734D9">
        <w:trPr>
          <w:trHeight w:val="20"/>
        </w:trPr>
        <w:tc>
          <w:tcPr>
            <w:tcW w:w="1310" w:type="pct"/>
            <w:vMerge/>
          </w:tcPr>
          <w:p w14:paraId="5B29A501" w14:textId="77777777" w:rsidR="00A1317C" w:rsidRPr="00BE3240" w:rsidDel="002A1D54" w:rsidRDefault="00A1317C" w:rsidP="00D139F9">
            <w:pPr>
              <w:pStyle w:val="afb"/>
            </w:pPr>
          </w:p>
        </w:tc>
        <w:tc>
          <w:tcPr>
            <w:tcW w:w="3690" w:type="pct"/>
          </w:tcPr>
          <w:p w14:paraId="67ABFD30" w14:textId="1D071139" w:rsidR="00A1317C" w:rsidRPr="00BE3240" w:rsidRDefault="00A1317C" w:rsidP="00D139F9">
            <w:pPr>
              <w:pStyle w:val="afb"/>
            </w:pPr>
            <w:r w:rsidRPr="00BE3240">
              <w:t>Оформлять технологическую документацию на технологические процессы изготовления режущих лезвийных инструментов и приспособлений средней сложности в условиях серийного производства</w:t>
            </w:r>
          </w:p>
        </w:tc>
      </w:tr>
      <w:tr w:rsidR="00BE3240" w:rsidRPr="00BE3240" w14:paraId="63D55C05" w14:textId="77777777" w:rsidTr="001734D9">
        <w:trPr>
          <w:trHeight w:val="20"/>
        </w:trPr>
        <w:tc>
          <w:tcPr>
            <w:tcW w:w="1310" w:type="pct"/>
            <w:vMerge/>
          </w:tcPr>
          <w:p w14:paraId="6B7D29FB" w14:textId="77777777" w:rsidR="00E51152" w:rsidRPr="00BE3240" w:rsidDel="002A1D54" w:rsidRDefault="00E51152" w:rsidP="00D139F9">
            <w:pPr>
              <w:pStyle w:val="afb"/>
            </w:pPr>
          </w:p>
        </w:tc>
        <w:tc>
          <w:tcPr>
            <w:tcW w:w="3690" w:type="pct"/>
          </w:tcPr>
          <w:p w14:paraId="3BC085AF" w14:textId="03C85242" w:rsidR="00E51152" w:rsidRPr="00BE3240" w:rsidRDefault="00E51152" w:rsidP="00D139F9">
            <w:pPr>
              <w:pStyle w:val="afb"/>
            </w:pPr>
            <w:r w:rsidRPr="00BE3240">
              <w:t>Использовать электронные справочные системы и библиотеки при оформлении технологической документации на изготовление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47C25CA9" w14:textId="77777777" w:rsidTr="001B63C1">
        <w:trPr>
          <w:trHeight w:val="1050"/>
        </w:trPr>
        <w:tc>
          <w:tcPr>
            <w:tcW w:w="1310" w:type="pct"/>
            <w:vMerge/>
          </w:tcPr>
          <w:p w14:paraId="7E9216EB" w14:textId="77777777" w:rsidR="00E51152" w:rsidRPr="00BE3240" w:rsidDel="002A1D54" w:rsidRDefault="00E51152" w:rsidP="00D139F9">
            <w:pPr>
              <w:pStyle w:val="afb"/>
            </w:pPr>
          </w:p>
        </w:tc>
        <w:tc>
          <w:tcPr>
            <w:tcW w:w="3690" w:type="pct"/>
          </w:tcPr>
          <w:p w14:paraId="45862EE8" w14:textId="02010CCF" w:rsidR="00E51152" w:rsidRPr="00BE3240" w:rsidRDefault="00E51152" w:rsidP="00D139F9">
            <w:pPr>
              <w:pStyle w:val="afb"/>
            </w:pPr>
            <w:r w:rsidRPr="00BE3240">
              <w:t xml:space="preserve">Использовать текстовые редакторы и прикладные компьютерные программы для работы с графической </w:t>
            </w:r>
            <w:r w:rsidR="00274F4C" w:rsidRPr="00BE3240">
              <w:t xml:space="preserve">и текстовой </w:t>
            </w:r>
            <w:r w:rsidRPr="00BE3240">
              <w:t xml:space="preserve">информацией для оформления технологической документации на </w:t>
            </w:r>
            <w:r w:rsidRPr="00D139F9">
              <w:t xml:space="preserve">технологические процессы </w:t>
            </w:r>
            <w:r w:rsidR="00C57186" w:rsidRPr="00D139F9">
              <w:t>в условиях</w:t>
            </w:r>
            <w:r w:rsidRPr="00D139F9">
              <w:t xml:space="preserve"> серийного производства простых и </w:t>
            </w:r>
            <w:r w:rsidRPr="00BE3240">
              <w:t xml:space="preserve">средней сложности режущих лезвийных инструментов и приспособлений </w:t>
            </w:r>
          </w:p>
        </w:tc>
      </w:tr>
      <w:tr w:rsidR="00BE3240" w:rsidRPr="00BE3240" w14:paraId="3FE216AF" w14:textId="77777777" w:rsidTr="00E51152">
        <w:trPr>
          <w:trHeight w:val="329"/>
        </w:trPr>
        <w:tc>
          <w:tcPr>
            <w:tcW w:w="1310" w:type="pct"/>
            <w:vMerge/>
          </w:tcPr>
          <w:p w14:paraId="5E4C8533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389ED1C4" w14:textId="12D9E6E4" w:rsidR="00C57186" w:rsidRPr="00BE3240" w:rsidRDefault="00C57186" w:rsidP="00D139F9">
            <w:pPr>
              <w:pStyle w:val="afb"/>
            </w:pPr>
            <w:r w:rsidRPr="00BE3240">
              <w:t xml:space="preserve">Искать в научно-технической литературе, в электронных базах данных, используемых в организации, и в информационно-телекоммуникационной сети Интернет информацию о технологических процессах изготовления </w:t>
            </w:r>
            <w:r w:rsidRPr="00D139F9">
              <w:t xml:space="preserve">простых и </w:t>
            </w:r>
            <w:r w:rsidRPr="00BE3240">
              <w:t xml:space="preserve">средней сложности режущих лезвийных инструментов и приспособлений </w:t>
            </w:r>
          </w:p>
        </w:tc>
      </w:tr>
      <w:tr w:rsidR="00BE3240" w:rsidRPr="00BE3240" w14:paraId="2D69DE03" w14:textId="77777777" w:rsidTr="001734D9">
        <w:trPr>
          <w:trHeight w:val="20"/>
        </w:trPr>
        <w:tc>
          <w:tcPr>
            <w:tcW w:w="1310" w:type="pct"/>
            <w:vMerge/>
          </w:tcPr>
          <w:p w14:paraId="2851A62F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5F6128DF" w14:textId="7EA2FC5F" w:rsidR="00C57186" w:rsidRPr="00BE3240" w:rsidRDefault="00C57186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схемы базирования заготовок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643A4A4A" w14:textId="77777777" w:rsidTr="001734D9">
        <w:trPr>
          <w:trHeight w:val="20"/>
        </w:trPr>
        <w:tc>
          <w:tcPr>
            <w:tcW w:w="1310" w:type="pct"/>
            <w:vMerge/>
          </w:tcPr>
          <w:p w14:paraId="5176DB40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57C60F00" w14:textId="45BC5D6F" w:rsidR="00C57186" w:rsidRPr="00BE3240" w:rsidRDefault="00C57186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схемы закрепления заготовок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506B0CE8" w14:textId="77777777" w:rsidTr="001734D9">
        <w:trPr>
          <w:trHeight w:val="20"/>
        </w:trPr>
        <w:tc>
          <w:tcPr>
            <w:tcW w:w="1310" w:type="pct"/>
            <w:vMerge/>
          </w:tcPr>
          <w:p w14:paraId="2B40EA2D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74648C66" w14:textId="08F8D6DB" w:rsidR="00C57186" w:rsidRPr="00BE3240" w:rsidRDefault="00C57186" w:rsidP="00D139F9">
            <w:pPr>
              <w:pStyle w:val="afb"/>
            </w:pPr>
            <w:r w:rsidRPr="00BE3240">
              <w:t>Рассчитывать силы закрепления заготовок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177187C6" w14:textId="77777777" w:rsidTr="001734D9">
        <w:trPr>
          <w:trHeight w:val="20"/>
        </w:trPr>
        <w:tc>
          <w:tcPr>
            <w:tcW w:w="1310" w:type="pct"/>
            <w:vMerge/>
          </w:tcPr>
          <w:p w14:paraId="35DAF0D5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2B55D8F9" w14:textId="77777777" w:rsidR="00C57186" w:rsidRPr="00BE3240" w:rsidRDefault="00C57186" w:rsidP="00D139F9">
            <w:pPr>
              <w:pStyle w:val="afb"/>
            </w:pPr>
            <w:r w:rsidRPr="00BE3240">
              <w:t xml:space="preserve">Использовать компьютерные программы для моделирования базирования и закрепления заготовок </w:t>
            </w:r>
          </w:p>
        </w:tc>
      </w:tr>
      <w:tr w:rsidR="00BE3240" w:rsidRPr="00BE3240" w14:paraId="574DDF61" w14:textId="77777777" w:rsidTr="001734D9">
        <w:trPr>
          <w:trHeight w:val="20"/>
        </w:trPr>
        <w:tc>
          <w:tcPr>
            <w:tcW w:w="1310" w:type="pct"/>
            <w:vMerge/>
          </w:tcPr>
          <w:p w14:paraId="79727D0F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3834A940" w14:textId="2A00C76E" w:rsidR="00C57186" w:rsidRPr="00BE3240" w:rsidRDefault="00C57186" w:rsidP="00D139F9">
            <w:pPr>
              <w:pStyle w:val="afb"/>
            </w:pPr>
            <w:r w:rsidRPr="00BE3240">
              <w:t>Выбирать технологическое оборудование для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7BE03B30" w14:textId="77777777" w:rsidTr="001734D9">
        <w:trPr>
          <w:trHeight w:val="20"/>
        </w:trPr>
        <w:tc>
          <w:tcPr>
            <w:tcW w:w="1310" w:type="pct"/>
            <w:vMerge/>
          </w:tcPr>
          <w:p w14:paraId="617F71FD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7144EA5F" w14:textId="55C7CC58" w:rsidR="00C57186" w:rsidRPr="00BE3240" w:rsidRDefault="00C57186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приспособления для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1C629384" w14:textId="77777777" w:rsidTr="001734D9">
        <w:trPr>
          <w:trHeight w:val="20"/>
        </w:trPr>
        <w:tc>
          <w:tcPr>
            <w:tcW w:w="1310" w:type="pct"/>
            <w:vMerge/>
          </w:tcPr>
          <w:p w14:paraId="644BAA3B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45CE74C5" w14:textId="5F641407" w:rsidR="00C57186" w:rsidRPr="00BE3240" w:rsidRDefault="00C57186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инструменты для изготовления простых и средней сложности режущих лезвийных инструментов и приспособлений</w:t>
            </w:r>
          </w:p>
        </w:tc>
      </w:tr>
      <w:tr w:rsidR="00BE3240" w:rsidRPr="00BE3240" w14:paraId="4E92683A" w14:textId="77777777" w:rsidTr="001734D9">
        <w:trPr>
          <w:trHeight w:val="20"/>
        </w:trPr>
        <w:tc>
          <w:tcPr>
            <w:tcW w:w="1310" w:type="pct"/>
            <w:vMerge/>
          </w:tcPr>
          <w:p w14:paraId="0CC202A7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09EC7007" w14:textId="34223D96" w:rsidR="00C57186" w:rsidRPr="00BE3240" w:rsidRDefault="00C57186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средства контроля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7FABBE9B" w14:textId="77777777" w:rsidTr="001734D9">
        <w:trPr>
          <w:trHeight w:val="20"/>
        </w:trPr>
        <w:tc>
          <w:tcPr>
            <w:tcW w:w="1310" w:type="pct"/>
            <w:vMerge/>
          </w:tcPr>
          <w:p w14:paraId="61B54EF0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03A22D2D" w14:textId="53AE087D" w:rsidR="00C57186" w:rsidRPr="00BE3240" w:rsidRDefault="00C57186" w:rsidP="00D139F9">
            <w:pPr>
              <w:pStyle w:val="afb"/>
            </w:pPr>
            <w:r w:rsidRPr="00BE3240">
              <w:t>Использовать электронные базы данных и информационно-телекоммуникационную сеть Интернет для поиска и выбора средств технологического оснащения для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0151D89F" w14:textId="77777777" w:rsidTr="001734D9">
        <w:trPr>
          <w:trHeight w:val="20"/>
        </w:trPr>
        <w:tc>
          <w:tcPr>
            <w:tcW w:w="1310" w:type="pct"/>
            <w:vMerge/>
          </w:tcPr>
          <w:p w14:paraId="7ABC4767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240C2771" w14:textId="0D9FA99E" w:rsidR="00C57186" w:rsidRPr="00BE3240" w:rsidRDefault="00C57186" w:rsidP="00D139F9">
            <w:pPr>
              <w:pStyle w:val="afb"/>
            </w:pPr>
            <w:r w:rsidRPr="00BE3240">
              <w:t>Определять технологические возможности средств технологического оснащения для реализации технологических процессов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67BB20B5" w14:textId="77777777" w:rsidTr="001734D9">
        <w:trPr>
          <w:trHeight w:val="20"/>
        </w:trPr>
        <w:tc>
          <w:tcPr>
            <w:tcW w:w="1310" w:type="pct"/>
            <w:vMerge/>
          </w:tcPr>
          <w:p w14:paraId="3BEFF293" w14:textId="77777777" w:rsidR="00C57186" w:rsidRPr="00BE3240" w:rsidDel="002A1D54" w:rsidRDefault="00C57186" w:rsidP="00D139F9">
            <w:pPr>
              <w:pStyle w:val="afb"/>
            </w:pPr>
          </w:p>
        </w:tc>
        <w:tc>
          <w:tcPr>
            <w:tcW w:w="3690" w:type="pct"/>
          </w:tcPr>
          <w:p w14:paraId="7F39CEB0" w14:textId="08AE9E11" w:rsidR="00C57186" w:rsidRPr="00BE3240" w:rsidRDefault="00C57186" w:rsidP="00D139F9">
            <w:pPr>
              <w:pStyle w:val="afb"/>
            </w:pPr>
            <w:r w:rsidRPr="00BE3240">
              <w:t>Определять параметры технологических режимов технологических операций обработки заготовок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36440853" w14:textId="77777777" w:rsidTr="001734D9">
        <w:trPr>
          <w:trHeight w:val="20"/>
        </w:trPr>
        <w:tc>
          <w:tcPr>
            <w:tcW w:w="1310" w:type="pct"/>
            <w:vMerge/>
          </w:tcPr>
          <w:p w14:paraId="4AACCDA5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625A1E29" w14:textId="5027FA86" w:rsidR="00276EB3" w:rsidRPr="00BE3240" w:rsidRDefault="00276EB3" w:rsidP="00D139F9">
            <w:pPr>
              <w:pStyle w:val="afb"/>
            </w:pPr>
            <w:r w:rsidRPr="00BE3240">
              <w:t>Использовать прикладные компьютерные программы и электронные таблицы для расчета параметров технологических режимов</w:t>
            </w:r>
          </w:p>
        </w:tc>
      </w:tr>
      <w:tr w:rsidR="00BE3240" w:rsidRPr="00BE3240" w14:paraId="20435CBE" w14:textId="77777777" w:rsidTr="001734D9">
        <w:trPr>
          <w:trHeight w:val="20"/>
        </w:trPr>
        <w:tc>
          <w:tcPr>
            <w:tcW w:w="1310" w:type="pct"/>
            <w:vMerge/>
          </w:tcPr>
          <w:p w14:paraId="28E25413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0DC02B22" w14:textId="77F033BD" w:rsidR="00276EB3" w:rsidRPr="00BE3240" w:rsidRDefault="00276EB3" w:rsidP="00D139F9">
            <w:pPr>
              <w:pStyle w:val="afb"/>
            </w:pPr>
            <w:r w:rsidRPr="00BE3240">
              <w:t xml:space="preserve">Использовать САМ-системы для разработки и оптимизации по заданным критериям </w:t>
            </w:r>
            <w:r w:rsidRPr="00D139F9">
              <w:t>управляющих программ</w:t>
            </w:r>
            <w:r w:rsidRPr="00BE3240">
              <w:t xml:space="preserve"> </w:t>
            </w:r>
            <w:r w:rsidRPr="00D139F9">
              <w:t>обработки заготовок</w:t>
            </w:r>
            <w:r w:rsidRPr="00BE3240">
              <w:t xml:space="preserve"> простых и средней сложности режущих лезвийных инструментов и </w:t>
            </w:r>
            <w:r w:rsidRPr="00D139F9">
              <w:t>деталей</w:t>
            </w:r>
            <w:r w:rsidRPr="00BE3240">
              <w:t xml:space="preserve"> приспособлений </w:t>
            </w:r>
          </w:p>
        </w:tc>
      </w:tr>
      <w:tr w:rsidR="00BE3240" w:rsidRPr="00BE3240" w14:paraId="069084D4" w14:textId="77777777" w:rsidTr="00C6782B">
        <w:trPr>
          <w:trHeight w:val="811"/>
        </w:trPr>
        <w:tc>
          <w:tcPr>
            <w:tcW w:w="1310" w:type="pct"/>
            <w:vMerge/>
          </w:tcPr>
          <w:p w14:paraId="099A3CB4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7D176BD3" w14:textId="568BAFDF" w:rsidR="00C6782B" w:rsidRPr="00BE3240" w:rsidRDefault="00C6782B" w:rsidP="00D139F9">
            <w:pPr>
              <w:pStyle w:val="afb"/>
            </w:pPr>
            <w:r w:rsidRPr="00D139F9">
              <w:t xml:space="preserve">Использовать CAPP-системы для технологической подготовки серийного производства </w:t>
            </w:r>
            <w:r w:rsidRPr="00BE3240">
              <w:t>простых и средней сложности режущих лезвийных инструментов и приспособлений</w:t>
            </w:r>
          </w:p>
        </w:tc>
      </w:tr>
      <w:tr w:rsidR="00BE3240" w:rsidRPr="00BE3240" w14:paraId="699A5FAD" w14:textId="77777777" w:rsidTr="001734D9">
        <w:trPr>
          <w:trHeight w:val="20"/>
        </w:trPr>
        <w:tc>
          <w:tcPr>
            <w:tcW w:w="1310" w:type="pct"/>
            <w:vMerge/>
          </w:tcPr>
          <w:p w14:paraId="17952A74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508A6D92" w14:textId="40D2BCE3" w:rsidR="00276EB3" w:rsidRPr="00BE3240" w:rsidRDefault="00276EB3" w:rsidP="00D139F9">
            <w:pPr>
              <w:pStyle w:val="afb"/>
            </w:pPr>
            <w:r w:rsidRPr="00BE3240">
              <w:t>Определять параметры технического нормирования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24C233E1" w14:textId="77777777" w:rsidTr="001734D9">
        <w:trPr>
          <w:trHeight w:val="20"/>
        </w:trPr>
        <w:tc>
          <w:tcPr>
            <w:tcW w:w="1310" w:type="pct"/>
            <w:vMerge/>
          </w:tcPr>
          <w:p w14:paraId="62556C14" w14:textId="77777777" w:rsidR="00276EB3" w:rsidRPr="00BE3240" w:rsidDel="002A1D54" w:rsidRDefault="00276EB3" w:rsidP="00D139F9">
            <w:pPr>
              <w:pStyle w:val="afb"/>
            </w:pPr>
          </w:p>
        </w:tc>
        <w:tc>
          <w:tcPr>
            <w:tcW w:w="3690" w:type="pct"/>
          </w:tcPr>
          <w:p w14:paraId="02201B41" w14:textId="30546CFD" w:rsidR="00276EB3" w:rsidRPr="00BE3240" w:rsidRDefault="00276EB3" w:rsidP="00D139F9">
            <w:pPr>
              <w:pStyle w:val="afb"/>
            </w:pPr>
            <w:r w:rsidRPr="00BE3240">
              <w:t>Использовать прикладные компьютерные программы и электронные таблицы для расчета параметров технического нормирования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20DADB4C" w14:textId="77777777" w:rsidTr="00274F4C">
        <w:trPr>
          <w:trHeight w:val="216"/>
        </w:trPr>
        <w:tc>
          <w:tcPr>
            <w:tcW w:w="1310" w:type="pct"/>
            <w:vMerge/>
          </w:tcPr>
          <w:p w14:paraId="494CF91C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28FD84C2" w14:textId="0E75A389" w:rsidR="00A90549" w:rsidRPr="00BE3240" w:rsidRDefault="00A90549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вид и способ подвода смазочно-охлаждающего технологического средства</w:t>
            </w:r>
          </w:p>
        </w:tc>
      </w:tr>
      <w:tr w:rsidR="00BE3240" w:rsidRPr="00BE3240" w14:paraId="4B7CE799" w14:textId="77777777" w:rsidTr="00C6782B">
        <w:trPr>
          <w:trHeight w:val="589"/>
        </w:trPr>
        <w:tc>
          <w:tcPr>
            <w:tcW w:w="1310" w:type="pct"/>
            <w:vMerge w:val="restart"/>
          </w:tcPr>
          <w:p w14:paraId="071BBDC4" w14:textId="77777777" w:rsidR="00C6782B" w:rsidRPr="00BE3240" w:rsidRDefault="00C6782B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90" w:type="pct"/>
          </w:tcPr>
          <w:p w14:paraId="4E4BC2CC" w14:textId="0C73F68E" w:rsidR="00C6782B" w:rsidRPr="00BE3240" w:rsidRDefault="00C6782B" w:rsidP="00D139F9">
            <w:pPr>
              <w:pStyle w:val="afb"/>
            </w:pPr>
            <w:r w:rsidRPr="00BE3240">
              <w:t>Конструкции и назначение простых и средней сложности режущих лезвийных инструментов и приспособлений</w:t>
            </w:r>
          </w:p>
        </w:tc>
      </w:tr>
      <w:tr w:rsidR="00BE3240" w:rsidRPr="00BE3240" w14:paraId="34E27060" w14:textId="77777777" w:rsidTr="002E2841">
        <w:trPr>
          <w:trHeight w:val="487"/>
        </w:trPr>
        <w:tc>
          <w:tcPr>
            <w:tcW w:w="1310" w:type="pct"/>
            <w:vMerge/>
          </w:tcPr>
          <w:p w14:paraId="13835135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2FCF0AEA" w14:textId="6348EB26" w:rsidR="00A90549" w:rsidRPr="00BE3240" w:rsidRDefault="00A90549" w:rsidP="00D139F9">
            <w:pPr>
              <w:pStyle w:val="afb"/>
            </w:pPr>
            <w:r w:rsidRPr="00BE3240">
              <w:t>Виды, основные технологические свойства и маркировка инструментальных и конструкционных материалов, используемых для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519F2F05" w14:textId="77777777" w:rsidTr="001734D9">
        <w:trPr>
          <w:trHeight w:val="20"/>
        </w:trPr>
        <w:tc>
          <w:tcPr>
            <w:tcW w:w="1310" w:type="pct"/>
            <w:vMerge/>
          </w:tcPr>
          <w:p w14:paraId="7CD7CA82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7D80CF57" w14:textId="52640CB9" w:rsidR="00A90549" w:rsidRPr="00BE3240" w:rsidRDefault="00A90549" w:rsidP="00D139F9">
            <w:pPr>
              <w:pStyle w:val="afb"/>
            </w:pPr>
            <w:r w:rsidRPr="00BE3240">
              <w:t>Название, назначение, обозначение на чертежах конструктивных частей простых и средней сложности режущих лезвийных инструментов и деталей приспособлений</w:t>
            </w:r>
          </w:p>
        </w:tc>
      </w:tr>
      <w:tr w:rsidR="00BE3240" w:rsidRPr="00BE3240" w14:paraId="37D4E83A" w14:textId="77777777" w:rsidTr="00473505">
        <w:trPr>
          <w:trHeight w:val="789"/>
        </w:trPr>
        <w:tc>
          <w:tcPr>
            <w:tcW w:w="1310" w:type="pct"/>
            <w:vMerge/>
          </w:tcPr>
          <w:p w14:paraId="62DBBABD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2297E264" w14:textId="50F30411" w:rsidR="00A90549" w:rsidRPr="00BE3240" w:rsidRDefault="00A90549" w:rsidP="00D139F9">
            <w:pPr>
              <w:pStyle w:val="afb"/>
            </w:pPr>
            <w:r w:rsidRPr="00BE3240">
              <w:t>Прикладные компьютерные программы для работы с текстовой и графической информацией: наименования, возможности и порядок работы в них</w:t>
            </w:r>
          </w:p>
        </w:tc>
      </w:tr>
      <w:tr w:rsidR="00BE3240" w:rsidRPr="00BE3240" w14:paraId="2961C5DF" w14:textId="77777777" w:rsidTr="00090311">
        <w:trPr>
          <w:trHeight w:val="283"/>
        </w:trPr>
        <w:tc>
          <w:tcPr>
            <w:tcW w:w="1310" w:type="pct"/>
            <w:vMerge/>
          </w:tcPr>
          <w:p w14:paraId="784E71A1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746A3435" w14:textId="2A060858" w:rsidR="00A90549" w:rsidRPr="00BE3240" w:rsidRDefault="00A90549" w:rsidP="00D139F9">
            <w:pPr>
              <w:pStyle w:val="afb"/>
            </w:pPr>
            <w:r w:rsidRPr="00D139F9">
              <w:t xml:space="preserve">Состав, формы и порядок оформления технологической документации на технологические процессы изготовления простых </w:t>
            </w:r>
            <w:r w:rsidRPr="00BE3240">
              <w:t xml:space="preserve">и средней сложности </w:t>
            </w:r>
            <w:r w:rsidRPr="00D139F9">
              <w:t>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62CF4F05" w14:textId="77777777" w:rsidTr="001734D9">
        <w:trPr>
          <w:trHeight w:val="20"/>
        </w:trPr>
        <w:tc>
          <w:tcPr>
            <w:tcW w:w="1310" w:type="pct"/>
            <w:vMerge/>
          </w:tcPr>
          <w:p w14:paraId="7DDDC0FF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3F42053A" w14:textId="382EAB51" w:rsidR="00A90549" w:rsidRPr="00BE3240" w:rsidRDefault="00A90549" w:rsidP="00D139F9">
            <w:pPr>
              <w:pStyle w:val="afb"/>
            </w:pPr>
            <w:r w:rsidRPr="00BE3240">
              <w:t>Принципы выбора технологических процессов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39CD2C47" w14:textId="77777777" w:rsidTr="001734D9">
        <w:trPr>
          <w:trHeight w:val="20"/>
        </w:trPr>
        <w:tc>
          <w:tcPr>
            <w:tcW w:w="1310" w:type="pct"/>
            <w:vMerge/>
          </w:tcPr>
          <w:p w14:paraId="4617618F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0A0696A0" w14:textId="01F37DA1" w:rsidR="00A90549" w:rsidRPr="00BE3240" w:rsidRDefault="00A90549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лезвийной обработки </w:t>
            </w:r>
          </w:p>
        </w:tc>
      </w:tr>
      <w:tr w:rsidR="00BE3240" w:rsidRPr="00BE3240" w14:paraId="06DC3770" w14:textId="77777777" w:rsidTr="001734D9">
        <w:trPr>
          <w:trHeight w:val="20"/>
        </w:trPr>
        <w:tc>
          <w:tcPr>
            <w:tcW w:w="1310" w:type="pct"/>
            <w:vMerge/>
          </w:tcPr>
          <w:p w14:paraId="0F286375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1B7C33CE" w14:textId="4D2F1ECD" w:rsidR="00A90549" w:rsidRPr="00BE3240" w:rsidRDefault="00A90549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термической обработки режущих лезвийных инструментов и деталей приспособлений</w:t>
            </w:r>
          </w:p>
        </w:tc>
      </w:tr>
      <w:tr w:rsidR="00BE3240" w:rsidRPr="00BE3240" w14:paraId="6827BA0B" w14:textId="77777777" w:rsidTr="001734D9">
        <w:trPr>
          <w:trHeight w:val="20"/>
        </w:trPr>
        <w:tc>
          <w:tcPr>
            <w:tcW w:w="1310" w:type="pct"/>
            <w:vMerge/>
          </w:tcPr>
          <w:p w14:paraId="2E890360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59533511" w14:textId="5C83C25A" w:rsidR="00A90549" w:rsidRPr="00BE3240" w:rsidRDefault="00A90549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электро-физико-химических методов обработки</w:t>
            </w:r>
          </w:p>
        </w:tc>
      </w:tr>
      <w:tr w:rsidR="00BE3240" w:rsidRPr="00BE3240" w14:paraId="37062BAD" w14:textId="77777777" w:rsidTr="001734D9">
        <w:trPr>
          <w:trHeight w:val="20"/>
        </w:trPr>
        <w:tc>
          <w:tcPr>
            <w:tcW w:w="1310" w:type="pct"/>
            <w:vMerge/>
          </w:tcPr>
          <w:p w14:paraId="49476FBF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5496C4BB" w14:textId="34A0FF0C" w:rsidR="00A90549" w:rsidRPr="00BE3240" w:rsidRDefault="00A90549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шлифования и заточки режущих лезвийных инструментов и деталей приспособлений</w:t>
            </w:r>
          </w:p>
        </w:tc>
      </w:tr>
      <w:tr w:rsidR="00BE3240" w:rsidRPr="00BE3240" w14:paraId="59083F27" w14:textId="77777777" w:rsidTr="001734D9">
        <w:trPr>
          <w:trHeight w:val="20"/>
        </w:trPr>
        <w:tc>
          <w:tcPr>
            <w:tcW w:w="1310" w:type="pct"/>
            <w:vMerge/>
          </w:tcPr>
          <w:p w14:paraId="02C65B5A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0EAB3476" w14:textId="0CC42F0C" w:rsidR="00A90549" w:rsidRPr="00BE3240" w:rsidRDefault="00A90549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сборки режущих лезвийных инструментов и приспособлений</w:t>
            </w:r>
          </w:p>
        </w:tc>
      </w:tr>
      <w:tr w:rsidR="00BE3240" w:rsidRPr="00BE3240" w14:paraId="436647C4" w14:textId="77777777" w:rsidTr="001734D9">
        <w:trPr>
          <w:trHeight w:val="20"/>
        </w:trPr>
        <w:tc>
          <w:tcPr>
            <w:tcW w:w="1310" w:type="pct"/>
            <w:vMerge/>
          </w:tcPr>
          <w:p w14:paraId="117DB2FA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1E47CBE8" w14:textId="0365F4A9" w:rsidR="00A90549" w:rsidRPr="00BE3240" w:rsidRDefault="00A90549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Нормативно-технические и руководящие документы в области технологичности режущих лезвийных инструментов и приспособлений средней сложности</w:t>
            </w:r>
          </w:p>
        </w:tc>
      </w:tr>
      <w:tr w:rsidR="00BE3240" w:rsidRPr="00BE3240" w14:paraId="23EB25E8" w14:textId="77777777" w:rsidTr="001734D9">
        <w:trPr>
          <w:trHeight w:val="20"/>
        </w:trPr>
        <w:tc>
          <w:tcPr>
            <w:tcW w:w="1310" w:type="pct"/>
            <w:vMerge/>
          </w:tcPr>
          <w:p w14:paraId="4911F25F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508BF2B7" w14:textId="58C4A9E2" w:rsidR="00A90549" w:rsidRPr="00BE3240" w:rsidRDefault="00A90549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Пути повышения технологичности конструкций режущих лезвийных инструментов и приспособлений средней сложности</w:t>
            </w:r>
          </w:p>
        </w:tc>
      </w:tr>
      <w:tr w:rsidR="00BE3240" w:rsidRPr="00BE3240" w14:paraId="0C7B40B5" w14:textId="77777777" w:rsidTr="001734D9">
        <w:trPr>
          <w:trHeight w:val="20"/>
        </w:trPr>
        <w:tc>
          <w:tcPr>
            <w:tcW w:w="1310" w:type="pct"/>
            <w:vMerge/>
          </w:tcPr>
          <w:p w14:paraId="757E8B0E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12A985B6" w14:textId="5BE29B7C" w:rsidR="00A90549" w:rsidRPr="00BE3240" w:rsidRDefault="00A90549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Основные критерии качественной и количественной оценки технологичности конструкции режущих лезвийных инструментов и приспособлений средней сложности</w:t>
            </w:r>
          </w:p>
        </w:tc>
      </w:tr>
      <w:tr w:rsidR="00BE3240" w:rsidRPr="00BE3240" w14:paraId="26A6444A" w14:textId="77777777" w:rsidTr="001734D9">
        <w:trPr>
          <w:trHeight w:val="20"/>
        </w:trPr>
        <w:tc>
          <w:tcPr>
            <w:tcW w:w="1310" w:type="pct"/>
            <w:vMerge/>
          </w:tcPr>
          <w:p w14:paraId="2C6B930F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35F582C3" w14:textId="5A837F85" w:rsidR="00A90549" w:rsidRPr="00BE3240" w:rsidRDefault="00A90549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и порядок работы в них</w:t>
            </w:r>
          </w:p>
        </w:tc>
      </w:tr>
      <w:tr w:rsidR="00BE3240" w:rsidRPr="00BE3240" w14:paraId="6D5B9449" w14:textId="77777777" w:rsidTr="001734D9">
        <w:trPr>
          <w:trHeight w:val="20"/>
        </w:trPr>
        <w:tc>
          <w:tcPr>
            <w:tcW w:w="1310" w:type="pct"/>
            <w:vMerge/>
          </w:tcPr>
          <w:p w14:paraId="53968F5E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5206E3BC" w14:textId="77777777" w:rsidR="00A90549" w:rsidRPr="00BE3240" w:rsidRDefault="00A90549" w:rsidP="00D139F9">
            <w:pPr>
              <w:pStyle w:val="afb"/>
            </w:pPr>
            <w:r w:rsidRPr="00BE3240">
              <w:t>САМ-системы: наименования, возможности и порядок работы в них</w:t>
            </w:r>
          </w:p>
        </w:tc>
      </w:tr>
      <w:tr w:rsidR="00BE3240" w:rsidRPr="00BE3240" w14:paraId="35B2B3E3" w14:textId="77777777" w:rsidTr="001734D9">
        <w:trPr>
          <w:trHeight w:val="20"/>
        </w:trPr>
        <w:tc>
          <w:tcPr>
            <w:tcW w:w="1310" w:type="pct"/>
            <w:vMerge/>
          </w:tcPr>
          <w:p w14:paraId="6D54B16C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652774A4" w14:textId="5DE4F07A" w:rsidR="00A90549" w:rsidRPr="00BE3240" w:rsidRDefault="00A90549" w:rsidP="00D139F9">
            <w:pPr>
              <w:pStyle w:val="afb"/>
            </w:pPr>
            <w:r w:rsidRPr="00BE3240">
              <w:t xml:space="preserve">Методы и способы разработки </w:t>
            </w:r>
            <w:r w:rsidRPr="00D139F9">
              <w:t>управляющих программ</w:t>
            </w:r>
            <w:r w:rsidRPr="00BE3240">
              <w:t xml:space="preserve"> в </w:t>
            </w:r>
            <w:r w:rsidRPr="00BE3240">
              <w:br/>
              <w:t>САМ-системах в объеме, необходимом для выполнения работы</w:t>
            </w:r>
          </w:p>
        </w:tc>
      </w:tr>
      <w:tr w:rsidR="00BE3240" w:rsidRPr="00BE3240" w14:paraId="3096C7F7" w14:textId="77777777" w:rsidTr="001734D9">
        <w:trPr>
          <w:trHeight w:val="20"/>
        </w:trPr>
        <w:tc>
          <w:tcPr>
            <w:tcW w:w="1310" w:type="pct"/>
            <w:vMerge/>
          </w:tcPr>
          <w:p w14:paraId="23ABCC0E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10BFFE98" w14:textId="372F6F45" w:rsidR="00A90549" w:rsidRPr="00BE3240" w:rsidRDefault="00A90549" w:rsidP="00D139F9">
            <w:pPr>
              <w:pStyle w:val="afb"/>
            </w:pPr>
            <w:r w:rsidRPr="00BE3240">
              <w:t>Характеристики, области применения технологического оборудования, используемого в организации для изготовления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69A061C8" w14:textId="77777777" w:rsidTr="001734D9">
        <w:trPr>
          <w:trHeight w:val="20"/>
        </w:trPr>
        <w:tc>
          <w:tcPr>
            <w:tcW w:w="1310" w:type="pct"/>
            <w:vMerge/>
          </w:tcPr>
          <w:p w14:paraId="011E333D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7EA0606E" w14:textId="0D3DD4D8" w:rsidR="00A90549" w:rsidRPr="00BE3240" w:rsidRDefault="00A90549" w:rsidP="00D139F9">
            <w:pPr>
              <w:pStyle w:val="afb"/>
            </w:pPr>
            <w:r w:rsidRPr="00BE3240">
              <w:t>Характеристики, области применения приспособлений для изготовления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0AEEEE9C" w14:textId="77777777" w:rsidTr="001734D9">
        <w:trPr>
          <w:trHeight w:val="20"/>
        </w:trPr>
        <w:tc>
          <w:tcPr>
            <w:tcW w:w="1310" w:type="pct"/>
            <w:vMerge/>
          </w:tcPr>
          <w:p w14:paraId="6047739E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302B5F2C" w14:textId="6541F2C3" w:rsidR="00A90549" w:rsidRPr="00BE3240" w:rsidRDefault="00A90549" w:rsidP="00D139F9">
            <w:pPr>
              <w:pStyle w:val="afb"/>
            </w:pPr>
            <w:r w:rsidRPr="00BE3240">
              <w:t>Характеристики, области применения инструментов для изготовления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2E521D5F" w14:textId="77777777" w:rsidTr="0006574F">
        <w:trPr>
          <w:trHeight w:val="20"/>
        </w:trPr>
        <w:tc>
          <w:tcPr>
            <w:tcW w:w="1310" w:type="pct"/>
            <w:vMerge/>
          </w:tcPr>
          <w:p w14:paraId="1711847E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161492D8" w14:textId="77E2817D" w:rsidR="00A90549" w:rsidRPr="00BE3240" w:rsidRDefault="00A90549" w:rsidP="00D139F9">
            <w:pPr>
              <w:pStyle w:val="afb"/>
            </w:pPr>
            <w:r w:rsidRPr="00BE3240">
              <w:t>Характеристики, области применения средств контроля для изготовления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7E73489B" w14:textId="77777777" w:rsidTr="0006574F">
        <w:trPr>
          <w:trHeight w:val="20"/>
        </w:trPr>
        <w:tc>
          <w:tcPr>
            <w:tcW w:w="1310" w:type="pct"/>
            <w:vMerge/>
          </w:tcPr>
          <w:p w14:paraId="1520D8D0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282A6BB8" w14:textId="45AF6321" w:rsidR="00A90549" w:rsidRPr="00BE3240" w:rsidRDefault="00A90549" w:rsidP="00D139F9">
            <w:pPr>
              <w:pStyle w:val="afb"/>
            </w:pPr>
            <w:r w:rsidRPr="00BE3240">
              <w:t xml:space="preserve">Принципы назначения технологических баз при изготовлении простых и средней сложности режущих лезвийных инструментов и приспособлений </w:t>
            </w:r>
          </w:p>
        </w:tc>
      </w:tr>
      <w:tr w:rsidR="00BE3240" w:rsidRPr="00BE3240" w14:paraId="6F957593" w14:textId="77777777" w:rsidTr="001734D9">
        <w:trPr>
          <w:trHeight w:val="20"/>
        </w:trPr>
        <w:tc>
          <w:tcPr>
            <w:tcW w:w="1310" w:type="pct"/>
            <w:vMerge/>
          </w:tcPr>
          <w:p w14:paraId="27B56F8D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768536D5" w14:textId="22E4C3F6" w:rsidR="00A90549" w:rsidRPr="00BE3240" w:rsidRDefault="00A90549" w:rsidP="00D139F9">
            <w:pPr>
              <w:pStyle w:val="afb"/>
            </w:pPr>
            <w:r w:rsidRPr="00BE3240">
              <w:t xml:space="preserve">Типовые схемы базирования и закрепления заготовок простых и средней сложности режущих лезвийных инструментов и деталей приспособлений </w:t>
            </w:r>
          </w:p>
        </w:tc>
      </w:tr>
      <w:tr w:rsidR="00BE3240" w:rsidRPr="00BE3240" w14:paraId="48CF8D3E" w14:textId="77777777" w:rsidTr="00473505">
        <w:trPr>
          <w:trHeight w:val="819"/>
        </w:trPr>
        <w:tc>
          <w:tcPr>
            <w:tcW w:w="1310" w:type="pct"/>
            <w:vMerge/>
          </w:tcPr>
          <w:p w14:paraId="53CC6D54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648B2321" w14:textId="1E1CDB67" w:rsidR="00A90549" w:rsidRPr="00BE3240" w:rsidRDefault="00A90549" w:rsidP="00D139F9">
            <w:pPr>
              <w:pStyle w:val="afb"/>
            </w:pPr>
            <w:r w:rsidRPr="00BE3240">
              <w:t>Порядок расчета сил закрепления заготовок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43C71B97" w14:textId="77777777" w:rsidTr="001734D9">
        <w:trPr>
          <w:trHeight w:val="20"/>
        </w:trPr>
        <w:tc>
          <w:tcPr>
            <w:tcW w:w="1310" w:type="pct"/>
            <w:vMerge/>
          </w:tcPr>
          <w:p w14:paraId="39E8CAF0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32BE2611" w14:textId="2E2F0B42" w:rsidR="00A90549" w:rsidRPr="00BE3240" w:rsidRDefault="00A90549" w:rsidP="00D139F9">
            <w:pPr>
              <w:pStyle w:val="afb"/>
            </w:pPr>
            <w:r w:rsidRPr="00BE3240">
              <w:t>Положения теории резания в объеме, необходимом для выполнения работы</w:t>
            </w:r>
          </w:p>
        </w:tc>
      </w:tr>
      <w:tr w:rsidR="00BE3240" w:rsidRPr="00BE3240" w14:paraId="25D23D94" w14:textId="77777777" w:rsidTr="001734D9">
        <w:trPr>
          <w:trHeight w:val="20"/>
        </w:trPr>
        <w:tc>
          <w:tcPr>
            <w:tcW w:w="1310" w:type="pct"/>
            <w:vMerge/>
          </w:tcPr>
          <w:p w14:paraId="487A3949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13F47FA9" w14:textId="33C46472" w:rsidR="00A90549" w:rsidRPr="00BE3240" w:rsidRDefault="00A90549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3EC06279" w14:textId="77777777" w:rsidTr="001734D9">
        <w:trPr>
          <w:trHeight w:val="20"/>
        </w:trPr>
        <w:tc>
          <w:tcPr>
            <w:tcW w:w="1310" w:type="pct"/>
            <w:vMerge/>
          </w:tcPr>
          <w:p w14:paraId="04CDACF4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6170C848" w14:textId="59A89290" w:rsidR="00A90549" w:rsidRPr="00BE3240" w:rsidRDefault="00A90549" w:rsidP="00D139F9">
            <w:pPr>
              <w:pStyle w:val="afb"/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708F6CEF" w14:textId="77777777" w:rsidTr="001734D9">
        <w:trPr>
          <w:trHeight w:val="20"/>
        </w:trPr>
        <w:tc>
          <w:tcPr>
            <w:tcW w:w="1310" w:type="pct"/>
            <w:vMerge/>
          </w:tcPr>
          <w:p w14:paraId="44114AE7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66734E4A" w14:textId="41983E57" w:rsidR="00A90549" w:rsidRPr="00BE3240" w:rsidRDefault="00A90549" w:rsidP="00D139F9">
            <w:pPr>
              <w:pStyle w:val="afb"/>
            </w:pPr>
            <w:r w:rsidRPr="00BE3240">
              <w:t>Правила оформления технологической документации, принятые в организации</w:t>
            </w:r>
          </w:p>
        </w:tc>
      </w:tr>
      <w:tr w:rsidR="00BE3240" w:rsidRPr="00BE3240" w14:paraId="1E31AA49" w14:textId="77777777" w:rsidTr="001734D9">
        <w:trPr>
          <w:trHeight w:val="20"/>
        </w:trPr>
        <w:tc>
          <w:tcPr>
            <w:tcW w:w="1310" w:type="pct"/>
            <w:vMerge/>
          </w:tcPr>
          <w:p w14:paraId="0D911FAD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1378D936" w14:textId="61353E42" w:rsidR="00A90549" w:rsidRPr="00BE3240" w:rsidRDefault="00A90549" w:rsidP="00D139F9">
            <w:pPr>
              <w:pStyle w:val="afb"/>
            </w:pPr>
            <w:r w:rsidRPr="00BE3240">
              <w:t>Методы расчетов и назначения параметров технологических режимов изготовления простых и средней сложности режущих лезвийных инструментов и деталей приспособлений в условиях серийного производства</w:t>
            </w:r>
          </w:p>
        </w:tc>
      </w:tr>
      <w:tr w:rsidR="00BE3240" w:rsidRPr="00BE3240" w14:paraId="068AB7B9" w14:textId="77777777" w:rsidTr="001734D9">
        <w:trPr>
          <w:trHeight w:val="20"/>
        </w:trPr>
        <w:tc>
          <w:tcPr>
            <w:tcW w:w="1310" w:type="pct"/>
            <w:vMerge/>
          </w:tcPr>
          <w:p w14:paraId="725E78CD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2D4D38D9" w14:textId="77777777" w:rsidR="00A90549" w:rsidRPr="00BE3240" w:rsidRDefault="00A90549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23898FCD" w14:textId="77777777" w:rsidTr="001734D9">
        <w:trPr>
          <w:trHeight w:val="20"/>
        </w:trPr>
        <w:tc>
          <w:tcPr>
            <w:tcW w:w="1310" w:type="pct"/>
            <w:vMerge/>
          </w:tcPr>
          <w:p w14:paraId="12B6F459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0FC8C065" w14:textId="6D5C2519" w:rsidR="00A90549" w:rsidRPr="00BE3240" w:rsidRDefault="00A90549" w:rsidP="00D139F9">
            <w:pPr>
              <w:pStyle w:val="afb"/>
            </w:pPr>
            <w:r w:rsidRPr="00BE3240">
              <w:t>Характеристики, области применения и способ применения основных видов смазочно-охлаждающих технологических средств</w:t>
            </w:r>
          </w:p>
        </w:tc>
      </w:tr>
      <w:tr w:rsidR="00BE3240" w:rsidRPr="00BE3240" w14:paraId="36492135" w14:textId="77777777" w:rsidTr="001734D9">
        <w:trPr>
          <w:trHeight w:val="20"/>
        </w:trPr>
        <w:tc>
          <w:tcPr>
            <w:tcW w:w="1310" w:type="pct"/>
            <w:vMerge/>
          </w:tcPr>
          <w:p w14:paraId="6F5E6C48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146D0AEF" w14:textId="4068323C" w:rsidR="00A90549" w:rsidRPr="00BE3240" w:rsidRDefault="00A90549" w:rsidP="00D139F9">
            <w:pPr>
              <w:pStyle w:val="afb"/>
            </w:pPr>
            <w:r w:rsidRPr="00BE3240">
              <w:t>Нормативно-технические и руководящие документы по технологическому нормированию изготовления простых и средней сложности режущих лезвийных инструментов и приспособлений в условиях серийного производства</w:t>
            </w:r>
          </w:p>
        </w:tc>
      </w:tr>
      <w:tr w:rsidR="00BE3240" w:rsidRPr="00BE3240" w14:paraId="58B8D551" w14:textId="77777777" w:rsidTr="00350697">
        <w:trPr>
          <w:trHeight w:val="625"/>
        </w:trPr>
        <w:tc>
          <w:tcPr>
            <w:tcW w:w="1310" w:type="pct"/>
            <w:vMerge/>
          </w:tcPr>
          <w:p w14:paraId="2E8BB271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404957C4" w14:textId="5ECDC337" w:rsidR="00A90549" w:rsidRPr="00BE3240" w:rsidRDefault="00A90549" w:rsidP="00D139F9">
            <w:pPr>
              <w:pStyle w:val="afb"/>
            </w:pPr>
            <w:r w:rsidRPr="00BE3240">
              <w:t xml:space="preserve">Методы технического нормирования, применяемые в условиях серийного производства, их особенности и области применения </w:t>
            </w:r>
          </w:p>
        </w:tc>
      </w:tr>
      <w:tr w:rsidR="00BE3240" w:rsidRPr="00BE3240" w14:paraId="2928B460" w14:textId="77777777" w:rsidTr="00163605">
        <w:trPr>
          <w:trHeight w:val="207"/>
        </w:trPr>
        <w:tc>
          <w:tcPr>
            <w:tcW w:w="1310" w:type="pct"/>
            <w:vMerge/>
          </w:tcPr>
          <w:p w14:paraId="6F1652F2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4678F3AB" w14:textId="5287D954" w:rsidR="00A90549" w:rsidRPr="00BE3240" w:rsidRDefault="00A90549" w:rsidP="00D139F9">
            <w:pPr>
              <w:pStyle w:val="afb"/>
            </w:pPr>
            <w:r w:rsidRPr="00BE3240">
              <w:t xml:space="preserve">Современные информационные системы для поиска информации в научно-технической и справочной литературе, в электронных базах данных, используемых в организации, и в </w:t>
            </w:r>
            <w:r w:rsidRPr="00BE3240">
              <w:rPr>
                <w:shd w:val="clear" w:color="auto" w:fill="FFFFFF"/>
              </w:rPr>
              <w:t>информационно-телекоммуникационной сети Интернет</w:t>
            </w:r>
            <w:r w:rsidRPr="00BE3240">
              <w:t>: наименования, возможности и порядок работы в них</w:t>
            </w:r>
          </w:p>
        </w:tc>
      </w:tr>
      <w:tr w:rsidR="00BE3240" w:rsidRPr="00BE3240" w14:paraId="4FC5A678" w14:textId="77777777" w:rsidTr="001734D9">
        <w:trPr>
          <w:trHeight w:val="20"/>
        </w:trPr>
        <w:tc>
          <w:tcPr>
            <w:tcW w:w="1310" w:type="pct"/>
            <w:vMerge/>
          </w:tcPr>
          <w:p w14:paraId="706F7B8A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7FE35876" w14:textId="7E416A2A" w:rsidR="00A90549" w:rsidRPr="00BE3240" w:rsidRDefault="00A90549" w:rsidP="00D139F9">
            <w:pPr>
              <w:pStyle w:val="afb"/>
            </w:pPr>
            <w:r w:rsidRPr="00BE3240">
              <w:t>Опасные и вредные факторы, требования охраны труда, пожарной, промышленной, экологической и электробезопасности при изготовлении режущих лезвийных инструментов и приспособлений</w:t>
            </w:r>
          </w:p>
        </w:tc>
      </w:tr>
      <w:tr w:rsidR="00BE3240" w:rsidRPr="00BE3240" w14:paraId="2F49775F" w14:textId="77777777" w:rsidTr="001734D9">
        <w:trPr>
          <w:trHeight w:val="20"/>
        </w:trPr>
        <w:tc>
          <w:tcPr>
            <w:tcW w:w="1310" w:type="pct"/>
            <w:vMerge/>
          </w:tcPr>
          <w:p w14:paraId="6C903051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729A94C0" w14:textId="52736782" w:rsidR="00A90549" w:rsidRPr="00BE3240" w:rsidRDefault="00A90549" w:rsidP="00D139F9">
            <w:pPr>
              <w:pStyle w:val="afb"/>
            </w:pPr>
            <w:r w:rsidRPr="00BE3240">
              <w:t>Виды и правила применения средств индивидуальной и коллективной защиты при изготовлении режущих лезвийных инструментов и приспособлений</w:t>
            </w:r>
          </w:p>
        </w:tc>
      </w:tr>
      <w:tr w:rsidR="00BE3240" w:rsidRPr="00BE3240" w14:paraId="16D844F9" w14:textId="77777777" w:rsidTr="00163605">
        <w:trPr>
          <w:trHeight w:val="487"/>
        </w:trPr>
        <w:tc>
          <w:tcPr>
            <w:tcW w:w="1310" w:type="pct"/>
            <w:vMerge/>
          </w:tcPr>
          <w:p w14:paraId="30754776" w14:textId="77777777" w:rsidR="00A90549" w:rsidRPr="00BE3240" w:rsidDel="002A1D54" w:rsidRDefault="00A90549" w:rsidP="00D139F9">
            <w:pPr>
              <w:pStyle w:val="afb"/>
            </w:pPr>
          </w:p>
        </w:tc>
        <w:tc>
          <w:tcPr>
            <w:tcW w:w="3690" w:type="pct"/>
          </w:tcPr>
          <w:p w14:paraId="1E434C71" w14:textId="32415631" w:rsidR="00A90549" w:rsidRPr="00BE3240" w:rsidRDefault="00A90549" w:rsidP="00D139F9">
            <w:pPr>
              <w:pStyle w:val="afb"/>
            </w:pPr>
            <w:r w:rsidRPr="00BE3240">
              <w:t xml:space="preserve">Правила безопасности при работе в </w:t>
            </w:r>
            <w:r w:rsidRPr="00BE3240">
              <w:rPr>
                <w:shd w:val="clear" w:color="auto" w:fill="FFFFFF"/>
              </w:rPr>
              <w:t>информационно-телекоммуникационной сети Интернет</w:t>
            </w:r>
          </w:p>
        </w:tc>
      </w:tr>
      <w:tr w:rsidR="00A90549" w:rsidRPr="00BE3240" w14:paraId="577847A8" w14:textId="77777777" w:rsidTr="001734D9">
        <w:trPr>
          <w:trHeight w:val="20"/>
        </w:trPr>
        <w:tc>
          <w:tcPr>
            <w:tcW w:w="1310" w:type="pct"/>
          </w:tcPr>
          <w:p w14:paraId="5E636AF1" w14:textId="77777777" w:rsidR="00A90549" w:rsidRPr="00BE3240" w:rsidDel="002A1D54" w:rsidRDefault="00A90549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90" w:type="pct"/>
          </w:tcPr>
          <w:p w14:paraId="270A76B2" w14:textId="09393F75" w:rsidR="00A90549" w:rsidRPr="00BE3240" w:rsidRDefault="00A90549" w:rsidP="00D139F9">
            <w:pPr>
              <w:pStyle w:val="afb"/>
            </w:pPr>
            <w:r w:rsidRPr="00BE3240">
              <w:t>-</w:t>
            </w:r>
          </w:p>
        </w:tc>
      </w:tr>
    </w:tbl>
    <w:p w14:paraId="6A138D60" w14:textId="77777777" w:rsidR="0036033F" w:rsidRPr="00BE3240" w:rsidRDefault="0036033F" w:rsidP="007B1595"/>
    <w:p w14:paraId="4056E3B2" w14:textId="0B2399FC" w:rsidR="00731A4D" w:rsidRPr="00D139F9" w:rsidRDefault="00731A4D" w:rsidP="00D139F9">
      <w:pPr>
        <w:pStyle w:val="3"/>
      </w:pPr>
      <w:r w:rsidRPr="00D139F9">
        <w:t>3.3.</w:t>
      </w:r>
      <w:r w:rsidR="000E6692" w:rsidRPr="00D139F9">
        <w:t>3</w:t>
      </w:r>
      <w:r w:rsidRPr="00D139F9">
        <w:t>. Трудовая функция</w:t>
      </w:r>
    </w:p>
    <w:p w14:paraId="6FD7008E" w14:textId="77777777" w:rsidR="0036033F" w:rsidRPr="00BE3240" w:rsidRDefault="0036033F" w:rsidP="0036033F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C588C" w:rsidRPr="00BE3240" w14:paraId="342A99D8" w14:textId="77777777" w:rsidTr="0036033F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069FD80" w14:textId="77777777" w:rsidR="000E6692" w:rsidRPr="00BE3240" w:rsidRDefault="000E6692" w:rsidP="00A65F22">
            <w:r w:rsidRPr="00BE324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F0F89" w14:textId="0BD3B530" w:rsidR="000E6692" w:rsidRPr="00BE3240" w:rsidRDefault="000E6692" w:rsidP="00A65F22">
            <w:r w:rsidRPr="00BE3240">
              <w:t xml:space="preserve">Проектирование </w:t>
            </w:r>
            <w:r w:rsidR="00EC7A4A" w:rsidRPr="00BE3240">
              <w:t xml:space="preserve">простых </w:t>
            </w:r>
            <w:r w:rsidRPr="00BE3240">
              <w:t xml:space="preserve">специальных приспособлений для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73D428" w14:textId="77777777" w:rsidR="000E6692" w:rsidRPr="00BE3240" w:rsidRDefault="000E6692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EF720" w14:textId="07BEB4D6" w:rsidR="000E6692" w:rsidRPr="00BE3240" w:rsidRDefault="006A3623" w:rsidP="0036033F">
            <w:r w:rsidRPr="00BE3240">
              <w:rPr>
                <w:lang w:val="en-US"/>
              </w:rPr>
              <w:t>C</w:t>
            </w:r>
            <w:r w:rsidR="000E6692" w:rsidRPr="00BE3240">
              <w:rPr>
                <w:lang w:val="en-US"/>
              </w:rPr>
              <w:t>/0</w:t>
            </w:r>
            <w:r w:rsidR="000E6692" w:rsidRPr="00BE3240">
              <w:t>3</w:t>
            </w:r>
            <w:r w:rsidR="000E6692" w:rsidRPr="00BE3240">
              <w:rPr>
                <w:lang w:val="en-US"/>
              </w:rPr>
              <w:t>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7B2C05" w14:textId="77777777" w:rsidR="000E6692" w:rsidRPr="00BE3240" w:rsidRDefault="000E6692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54616F" w14:textId="77777777" w:rsidR="000E6692" w:rsidRPr="00BE3240" w:rsidRDefault="000E6692" w:rsidP="00A65F22">
            <w:pPr>
              <w:jc w:val="center"/>
            </w:pPr>
            <w:r w:rsidRPr="00BE3240">
              <w:t>6</w:t>
            </w:r>
          </w:p>
        </w:tc>
      </w:tr>
    </w:tbl>
    <w:p w14:paraId="263D47A4" w14:textId="77777777" w:rsidR="0036033F" w:rsidRPr="00BE3240" w:rsidRDefault="0036033F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758"/>
        <w:gridCol w:w="2046"/>
      </w:tblGrid>
      <w:tr w:rsidR="00BE3240" w:rsidRPr="00BE3240" w14:paraId="2CF6A6FB" w14:textId="77777777" w:rsidTr="00731A4D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EAEB4A9" w14:textId="77777777" w:rsidR="00731A4D" w:rsidRPr="00BE3240" w:rsidRDefault="00731A4D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lastRenderedPageBreak/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F55B7BF" w14:textId="77777777" w:rsidR="00731A4D" w:rsidRPr="00BE3240" w:rsidRDefault="00731A4D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676FA12" w14:textId="77777777" w:rsidR="00731A4D" w:rsidRPr="00BE3240" w:rsidRDefault="00731A4D" w:rsidP="00A65F22">
            <w:r w:rsidRPr="00BE3240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45CA8" w14:textId="77777777" w:rsidR="00731A4D" w:rsidRPr="00BE3240" w:rsidRDefault="00731A4D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8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4363E2" w14:textId="77777777" w:rsidR="00731A4D" w:rsidRPr="00BE3240" w:rsidRDefault="00731A4D" w:rsidP="00A65F22">
            <w:pPr>
              <w:rPr>
                <w:sz w:val="20"/>
                <w:szCs w:val="16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5BC08C" w14:textId="77777777" w:rsidR="00731A4D" w:rsidRPr="00BE3240" w:rsidRDefault="00731A4D" w:rsidP="00A65F22">
            <w:pPr>
              <w:rPr>
                <w:sz w:val="20"/>
                <w:szCs w:val="16"/>
              </w:rPr>
            </w:pPr>
          </w:p>
        </w:tc>
      </w:tr>
      <w:tr w:rsidR="005C588C" w:rsidRPr="00BE3240" w14:paraId="1F99AF43" w14:textId="77777777" w:rsidTr="00731A4D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0C939" w14:textId="77777777" w:rsidR="00731A4D" w:rsidRPr="00BE3240" w:rsidRDefault="00731A4D" w:rsidP="00A65F22">
            <w:pPr>
              <w:rPr>
                <w:sz w:val="20"/>
                <w:szCs w:val="16"/>
              </w:rPr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AE4419C" w14:textId="77777777" w:rsidR="00731A4D" w:rsidRPr="00BE3240" w:rsidRDefault="00731A4D" w:rsidP="00A65F22">
            <w:pPr>
              <w:rPr>
                <w:sz w:val="20"/>
                <w:szCs w:val="16"/>
              </w:rPr>
            </w:pPr>
          </w:p>
        </w:tc>
        <w:tc>
          <w:tcPr>
            <w:tcW w:w="862" w:type="pct"/>
            <w:tcBorders>
              <w:left w:val="nil"/>
              <w:bottom w:val="nil"/>
              <w:right w:val="nil"/>
            </w:tcBorders>
          </w:tcPr>
          <w:p w14:paraId="61B5D676" w14:textId="77777777" w:rsidR="00731A4D" w:rsidRPr="00BE3240" w:rsidRDefault="00731A4D" w:rsidP="00A65F22">
            <w:pPr>
              <w:pStyle w:val="101"/>
            </w:pPr>
            <w:r w:rsidRPr="00BE3240">
              <w:t>Код оригинала</w:t>
            </w:r>
          </w:p>
        </w:tc>
        <w:tc>
          <w:tcPr>
            <w:tcW w:w="1003" w:type="pct"/>
            <w:tcBorders>
              <w:left w:val="nil"/>
              <w:bottom w:val="nil"/>
              <w:right w:val="nil"/>
            </w:tcBorders>
          </w:tcPr>
          <w:p w14:paraId="17F15013" w14:textId="77777777" w:rsidR="00731A4D" w:rsidRPr="00BE3240" w:rsidRDefault="00731A4D" w:rsidP="00A65F22">
            <w:pPr>
              <w:pStyle w:val="101"/>
            </w:pPr>
            <w:r w:rsidRPr="00BE3240">
              <w:t>Регистрационный номер профессионального стандарта</w:t>
            </w:r>
          </w:p>
        </w:tc>
      </w:tr>
    </w:tbl>
    <w:p w14:paraId="17F22264" w14:textId="77777777" w:rsidR="0036033F" w:rsidRPr="00BE3240" w:rsidRDefault="0036033F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BE3240" w:rsidRPr="00BE3240" w14:paraId="43B444A4" w14:textId="77777777" w:rsidTr="0036033F">
        <w:trPr>
          <w:trHeight w:val="20"/>
        </w:trPr>
        <w:tc>
          <w:tcPr>
            <w:tcW w:w="1290" w:type="pct"/>
            <w:vMerge w:val="restart"/>
          </w:tcPr>
          <w:p w14:paraId="159C01E1" w14:textId="77777777" w:rsidR="00731A4D" w:rsidRPr="00BE3240" w:rsidRDefault="00731A4D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710" w:type="pct"/>
          </w:tcPr>
          <w:p w14:paraId="1D00D33B" w14:textId="1C39D4C2" w:rsidR="00731A4D" w:rsidRPr="00BE3240" w:rsidRDefault="001678BF" w:rsidP="00D139F9">
            <w:pPr>
              <w:pStyle w:val="afb"/>
            </w:pPr>
            <w:r w:rsidRPr="00BE3240">
              <w:t>Формирование исходных данных</w:t>
            </w:r>
            <w:r w:rsidR="00731A4D" w:rsidRPr="00BE3240">
              <w:t xml:space="preserve"> для проектирования </w:t>
            </w:r>
            <w:r w:rsidR="000E6692" w:rsidRPr="00BE3240">
              <w:t>простых приспособлений</w:t>
            </w:r>
          </w:p>
        </w:tc>
      </w:tr>
      <w:tr w:rsidR="00BE3240" w:rsidRPr="00BE3240" w14:paraId="37418FEB" w14:textId="77777777" w:rsidTr="0036033F">
        <w:trPr>
          <w:trHeight w:val="20"/>
        </w:trPr>
        <w:tc>
          <w:tcPr>
            <w:tcW w:w="1290" w:type="pct"/>
            <w:vMerge/>
          </w:tcPr>
          <w:p w14:paraId="75BA28FB" w14:textId="77777777" w:rsidR="00731A4D" w:rsidRPr="00BE3240" w:rsidRDefault="00731A4D" w:rsidP="00D139F9">
            <w:pPr>
              <w:pStyle w:val="afb"/>
            </w:pPr>
          </w:p>
        </w:tc>
        <w:tc>
          <w:tcPr>
            <w:tcW w:w="3710" w:type="pct"/>
          </w:tcPr>
          <w:p w14:paraId="01C32A7C" w14:textId="7691BC0C" w:rsidR="00731A4D" w:rsidRPr="00BE3240" w:rsidRDefault="00731A4D" w:rsidP="00D139F9">
            <w:pPr>
              <w:pStyle w:val="afb"/>
            </w:pPr>
            <w:r w:rsidRPr="00BE3240">
              <w:t xml:space="preserve">Расчет и назначение конструктивных параметров </w:t>
            </w:r>
            <w:r w:rsidR="000E6692" w:rsidRPr="00BE3240">
              <w:t xml:space="preserve">простых </w:t>
            </w:r>
            <w:r w:rsidR="00EC7A4A" w:rsidRPr="00BE3240">
              <w:t xml:space="preserve">специальных </w:t>
            </w:r>
            <w:r w:rsidR="000E6692" w:rsidRPr="00BE3240">
              <w:t>приспособлений</w:t>
            </w:r>
          </w:p>
        </w:tc>
      </w:tr>
      <w:tr w:rsidR="00BE3240" w:rsidRPr="00BE3240" w14:paraId="0408A71E" w14:textId="77777777" w:rsidTr="0036033F">
        <w:trPr>
          <w:trHeight w:val="20"/>
        </w:trPr>
        <w:tc>
          <w:tcPr>
            <w:tcW w:w="1290" w:type="pct"/>
            <w:vMerge/>
          </w:tcPr>
          <w:p w14:paraId="693AFF0A" w14:textId="77777777" w:rsidR="00731A4D" w:rsidRPr="00BE3240" w:rsidRDefault="00731A4D" w:rsidP="00D139F9">
            <w:pPr>
              <w:pStyle w:val="afb"/>
            </w:pPr>
          </w:p>
        </w:tc>
        <w:tc>
          <w:tcPr>
            <w:tcW w:w="3710" w:type="pct"/>
          </w:tcPr>
          <w:p w14:paraId="17571D38" w14:textId="246B1083" w:rsidR="00731A4D" w:rsidRPr="00BE3240" w:rsidRDefault="00731A4D" w:rsidP="00D139F9">
            <w:pPr>
              <w:pStyle w:val="afb"/>
            </w:pPr>
            <w:r w:rsidRPr="00BE3240">
              <w:t xml:space="preserve">Выполнение чертежей общего вида </w:t>
            </w:r>
            <w:r w:rsidR="000E6692" w:rsidRPr="00BE3240">
              <w:t>простых</w:t>
            </w:r>
            <w:r w:rsidR="00EC7A4A" w:rsidRPr="00BE3240">
              <w:t xml:space="preserve"> специальных </w:t>
            </w:r>
            <w:r w:rsidR="00CC74D3" w:rsidRPr="00BE3240">
              <w:t xml:space="preserve">приспособлений </w:t>
            </w:r>
          </w:p>
        </w:tc>
      </w:tr>
      <w:tr w:rsidR="00BE3240" w:rsidRPr="00BE3240" w14:paraId="221CC0BC" w14:textId="77777777" w:rsidTr="0036033F">
        <w:trPr>
          <w:trHeight w:val="20"/>
        </w:trPr>
        <w:tc>
          <w:tcPr>
            <w:tcW w:w="1290" w:type="pct"/>
            <w:vMerge/>
          </w:tcPr>
          <w:p w14:paraId="5AFFDF19" w14:textId="77777777" w:rsidR="00731A4D" w:rsidRPr="00BE3240" w:rsidRDefault="00731A4D" w:rsidP="00D139F9">
            <w:pPr>
              <w:pStyle w:val="afb"/>
            </w:pPr>
          </w:p>
        </w:tc>
        <w:tc>
          <w:tcPr>
            <w:tcW w:w="3710" w:type="pct"/>
          </w:tcPr>
          <w:p w14:paraId="251E9A93" w14:textId="3A8AF3E5" w:rsidR="00731A4D" w:rsidRPr="00BE3240" w:rsidRDefault="00731A4D" w:rsidP="00D139F9">
            <w:pPr>
              <w:pStyle w:val="afb"/>
            </w:pPr>
            <w:r w:rsidRPr="00BE3240">
              <w:t xml:space="preserve">Подготовка комплекта конструкторской документации на </w:t>
            </w:r>
            <w:r w:rsidR="000E6692" w:rsidRPr="00BE3240">
              <w:t xml:space="preserve">простые </w:t>
            </w:r>
            <w:r w:rsidR="00EC7A4A" w:rsidRPr="00BE3240">
              <w:t xml:space="preserve">специальные </w:t>
            </w:r>
            <w:r w:rsidRPr="00BE3240">
              <w:t xml:space="preserve">приспособления </w:t>
            </w:r>
          </w:p>
        </w:tc>
      </w:tr>
      <w:tr w:rsidR="00BE3240" w:rsidRPr="00BE3240" w14:paraId="5B3E69BA" w14:textId="77777777" w:rsidTr="0036033F">
        <w:trPr>
          <w:trHeight w:val="20"/>
        </w:trPr>
        <w:tc>
          <w:tcPr>
            <w:tcW w:w="1290" w:type="pct"/>
            <w:vMerge w:val="restart"/>
          </w:tcPr>
          <w:p w14:paraId="441AC324" w14:textId="77777777" w:rsidR="0036033F" w:rsidRPr="00BE3240" w:rsidDel="002A1D54" w:rsidRDefault="0036033F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710" w:type="pct"/>
          </w:tcPr>
          <w:p w14:paraId="51BD038F" w14:textId="4A66994D" w:rsidR="0036033F" w:rsidRPr="00BE3240" w:rsidRDefault="0036033F" w:rsidP="00D139F9">
            <w:pPr>
              <w:pStyle w:val="afb"/>
            </w:pPr>
            <w:r w:rsidRPr="00BE3240">
              <w:t xml:space="preserve">Анализировать исходные данные и техническое задание для проектирования простых приспособлений </w:t>
            </w:r>
          </w:p>
        </w:tc>
      </w:tr>
      <w:tr w:rsidR="00BE3240" w:rsidRPr="00BE3240" w14:paraId="5276A326" w14:textId="77777777" w:rsidTr="0036033F">
        <w:trPr>
          <w:trHeight w:val="20"/>
        </w:trPr>
        <w:tc>
          <w:tcPr>
            <w:tcW w:w="1290" w:type="pct"/>
            <w:vMerge/>
          </w:tcPr>
          <w:p w14:paraId="046AEA2D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14A67F84" w14:textId="088DB597" w:rsidR="0036033F" w:rsidRPr="00BE3240" w:rsidRDefault="0036033F" w:rsidP="00D139F9">
            <w:pPr>
              <w:pStyle w:val="afb"/>
            </w:pPr>
            <w:r w:rsidRPr="00BE3240">
              <w:t>Искать информацию о конструкции простых приспособлений в научно-технической литературе, в электронных базах данных, используемых в организации, и в информаци</w:t>
            </w:r>
            <w:r w:rsidR="002D45C7" w:rsidRPr="00BE3240">
              <w:t xml:space="preserve">онно-телекоммуникационной сети </w:t>
            </w:r>
            <w:r w:rsidRPr="00BE3240">
              <w:t>Интернет</w:t>
            </w:r>
          </w:p>
        </w:tc>
      </w:tr>
      <w:tr w:rsidR="00BE3240" w:rsidRPr="00BE3240" w14:paraId="2AB60086" w14:textId="77777777" w:rsidTr="0036033F">
        <w:trPr>
          <w:trHeight w:val="20"/>
        </w:trPr>
        <w:tc>
          <w:tcPr>
            <w:tcW w:w="1290" w:type="pct"/>
            <w:vMerge/>
          </w:tcPr>
          <w:p w14:paraId="2C5DCB7D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2554365B" w14:textId="1E01BDBB" w:rsidR="0036033F" w:rsidRPr="00BE3240" w:rsidRDefault="0036033F" w:rsidP="00D139F9">
            <w:pPr>
              <w:pStyle w:val="afb"/>
            </w:pPr>
            <w:r w:rsidRPr="00BE3240">
              <w:t xml:space="preserve">Рассчитывать элементы конструкции простых приспособлений на прочность, жесткость, точность, деформацию </w:t>
            </w:r>
          </w:p>
        </w:tc>
      </w:tr>
      <w:tr w:rsidR="00BE3240" w:rsidRPr="00BE3240" w14:paraId="5B632AB8" w14:textId="77777777" w:rsidTr="0036033F">
        <w:trPr>
          <w:trHeight w:val="20"/>
        </w:trPr>
        <w:tc>
          <w:tcPr>
            <w:tcW w:w="1290" w:type="pct"/>
            <w:vMerge/>
          </w:tcPr>
          <w:p w14:paraId="233EE8C0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3F73DFF2" w14:textId="2E5C9B1C" w:rsidR="0036033F" w:rsidRPr="00BE3240" w:rsidRDefault="0036033F" w:rsidP="00D139F9">
            <w:pPr>
              <w:pStyle w:val="afb"/>
            </w:pPr>
            <w:r w:rsidRPr="00BE3240">
              <w:t xml:space="preserve">Использовать прикладные компьютерные программы и электронные таблицы для выполнения расчетов элементов конструкции простых приспособлений </w:t>
            </w:r>
          </w:p>
        </w:tc>
      </w:tr>
      <w:tr w:rsidR="00BE3240" w:rsidRPr="00BE3240" w14:paraId="526C5256" w14:textId="77777777" w:rsidTr="0036033F">
        <w:trPr>
          <w:trHeight w:val="20"/>
        </w:trPr>
        <w:tc>
          <w:tcPr>
            <w:tcW w:w="1290" w:type="pct"/>
            <w:vMerge/>
          </w:tcPr>
          <w:p w14:paraId="066AAC97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456BC4DE" w14:textId="2A68BAC6" w:rsidR="0036033F" w:rsidRPr="00BE3240" w:rsidRDefault="0036033F" w:rsidP="00D139F9">
            <w:pPr>
              <w:pStyle w:val="afb"/>
            </w:pPr>
            <w:r w:rsidRPr="00BE3240">
              <w:t xml:space="preserve">Определять конструкцию и размеры конструктивных </w:t>
            </w:r>
            <w:r w:rsidR="00876F2F" w:rsidRPr="00BE3240">
              <w:t>частей и элементов</w:t>
            </w:r>
            <w:r w:rsidRPr="00BE3240">
              <w:t xml:space="preserve"> простых приспособлений</w:t>
            </w:r>
          </w:p>
        </w:tc>
      </w:tr>
      <w:tr w:rsidR="00BE3240" w:rsidRPr="00BE3240" w14:paraId="652ADFA2" w14:textId="77777777" w:rsidTr="0036033F">
        <w:trPr>
          <w:trHeight w:val="340"/>
        </w:trPr>
        <w:tc>
          <w:tcPr>
            <w:tcW w:w="1290" w:type="pct"/>
            <w:vMerge/>
          </w:tcPr>
          <w:p w14:paraId="209F9758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257DC63D" w14:textId="20E8FBA6" w:rsidR="0036033F" w:rsidRPr="00BE3240" w:rsidRDefault="0036033F" w:rsidP="00D139F9">
            <w:pPr>
              <w:pStyle w:val="afb"/>
            </w:pPr>
            <w:r w:rsidRPr="00BE3240">
              <w:t>Выполнять твердотельное моделирование простых приспособлений средствами компьютерного моделирования</w:t>
            </w:r>
          </w:p>
        </w:tc>
      </w:tr>
      <w:tr w:rsidR="00BE3240" w:rsidRPr="00BE3240" w14:paraId="3A3646D8" w14:textId="77777777" w:rsidTr="0036033F">
        <w:trPr>
          <w:trHeight w:val="397"/>
        </w:trPr>
        <w:tc>
          <w:tcPr>
            <w:tcW w:w="1290" w:type="pct"/>
            <w:vMerge/>
          </w:tcPr>
          <w:p w14:paraId="1C6DF8C2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41ECF315" w14:textId="572AD2E2" w:rsidR="0036033F" w:rsidRPr="00BE3240" w:rsidRDefault="0036033F" w:rsidP="00D139F9">
            <w:pPr>
              <w:pStyle w:val="afb"/>
            </w:pPr>
            <w:r w:rsidRPr="00BE3240">
              <w:t>Выполнять компьютерный инженерный анализ простых приспособлений с использованием линейных моделей</w:t>
            </w:r>
          </w:p>
        </w:tc>
      </w:tr>
      <w:tr w:rsidR="00BE3240" w:rsidRPr="00BE3240" w14:paraId="3D7B3B59" w14:textId="77777777" w:rsidTr="0036033F">
        <w:trPr>
          <w:trHeight w:val="20"/>
        </w:trPr>
        <w:tc>
          <w:tcPr>
            <w:tcW w:w="1290" w:type="pct"/>
            <w:vMerge/>
          </w:tcPr>
          <w:p w14:paraId="703E78FA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27B3F2ED" w14:textId="002DFA97" w:rsidR="0036033F" w:rsidRPr="00BE3240" w:rsidRDefault="0036033F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Использовать системы автоматизированного проектирования </w:t>
            </w:r>
            <w:r w:rsidR="00CF176B" w:rsidRPr="00BE3240">
              <w:rPr>
                <w:rStyle w:val="w"/>
                <w:i w:val="0"/>
                <w:color w:val="auto"/>
              </w:rPr>
              <w:br/>
            </w:r>
            <w:r w:rsidRPr="00BE3240">
              <w:rPr>
                <w:rStyle w:val="w"/>
                <w:i w:val="0"/>
                <w:color w:val="auto"/>
              </w:rPr>
              <w:t xml:space="preserve">(далее – CAD-системы) для подготовки конструкторской документации на простые приспособления </w:t>
            </w:r>
          </w:p>
        </w:tc>
      </w:tr>
      <w:tr w:rsidR="00BE3240" w:rsidRPr="00BE3240" w14:paraId="5918C4FE" w14:textId="77777777" w:rsidTr="0036033F">
        <w:trPr>
          <w:trHeight w:val="20"/>
        </w:trPr>
        <w:tc>
          <w:tcPr>
            <w:tcW w:w="1290" w:type="pct"/>
            <w:vMerge/>
          </w:tcPr>
          <w:p w14:paraId="15F6A904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32BEB454" w14:textId="77777777" w:rsidR="0036033F" w:rsidRPr="00BE3240" w:rsidRDefault="0036033F" w:rsidP="00D139F9">
            <w:pPr>
              <w:pStyle w:val="afb"/>
            </w:pPr>
            <w:r w:rsidRPr="00BE3240">
              <w:t>Использовать текстовые редакторы и электронные таблицы для создания документов</w:t>
            </w:r>
          </w:p>
        </w:tc>
      </w:tr>
      <w:tr w:rsidR="00BE3240" w:rsidRPr="00BE3240" w14:paraId="20753FD0" w14:textId="77777777" w:rsidTr="0036033F">
        <w:trPr>
          <w:trHeight w:val="20"/>
        </w:trPr>
        <w:tc>
          <w:tcPr>
            <w:tcW w:w="1290" w:type="pct"/>
            <w:vMerge/>
          </w:tcPr>
          <w:p w14:paraId="264A333E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079CABBE" w14:textId="757B8302" w:rsidR="0036033F" w:rsidRPr="00BE3240" w:rsidRDefault="0036033F" w:rsidP="00D139F9">
            <w:pPr>
              <w:pStyle w:val="afb"/>
            </w:pPr>
            <w:r w:rsidRPr="00BE3240">
              <w:t xml:space="preserve">Подготавливать спецификацию, ведомость покупных изделий на простые приспособления </w:t>
            </w:r>
          </w:p>
        </w:tc>
      </w:tr>
      <w:tr w:rsidR="00BE3240" w:rsidRPr="00BE3240" w14:paraId="5372D578" w14:textId="77777777" w:rsidTr="0036033F">
        <w:trPr>
          <w:trHeight w:val="20"/>
        </w:trPr>
        <w:tc>
          <w:tcPr>
            <w:tcW w:w="1290" w:type="pct"/>
            <w:vMerge/>
          </w:tcPr>
          <w:p w14:paraId="4D1DD359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0C41CD6F" w14:textId="75FBF10F" w:rsidR="0036033F" w:rsidRPr="00BE3240" w:rsidRDefault="002D45C7" w:rsidP="00D139F9">
            <w:pPr>
              <w:pStyle w:val="afb"/>
            </w:pPr>
            <w:r w:rsidRPr="00BE3240">
              <w:t>Назначать</w:t>
            </w:r>
            <w:r w:rsidR="0036033F" w:rsidRPr="00BE3240">
              <w:t xml:space="preserve"> параметр</w:t>
            </w:r>
            <w:r w:rsidRPr="00BE3240">
              <w:t>ы</w:t>
            </w:r>
            <w:r w:rsidR="0036033F" w:rsidRPr="00BE3240">
              <w:t xml:space="preserve"> шероховатости поверхностей деталей простых приспособлений </w:t>
            </w:r>
          </w:p>
        </w:tc>
      </w:tr>
      <w:tr w:rsidR="00BE3240" w:rsidRPr="00BE3240" w14:paraId="5D7A4FCC" w14:textId="77777777" w:rsidTr="0036033F">
        <w:trPr>
          <w:trHeight w:val="20"/>
        </w:trPr>
        <w:tc>
          <w:tcPr>
            <w:tcW w:w="1290" w:type="pct"/>
            <w:vMerge/>
          </w:tcPr>
          <w:p w14:paraId="777434A2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4014151A" w14:textId="66E07084" w:rsidR="0036033F" w:rsidRPr="00BE3240" w:rsidRDefault="002D45C7" w:rsidP="00D139F9">
            <w:pPr>
              <w:pStyle w:val="afb"/>
            </w:pPr>
            <w:r w:rsidRPr="00BE3240">
              <w:t>Назначать</w:t>
            </w:r>
            <w:r w:rsidR="0036033F" w:rsidRPr="00BE3240">
              <w:t xml:space="preserve"> допуски на размеры, форму и расположение поверхностей простых приспособлений </w:t>
            </w:r>
          </w:p>
        </w:tc>
      </w:tr>
      <w:tr w:rsidR="00BE3240" w:rsidRPr="00BE3240" w14:paraId="3760386B" w14:textId="77777777" w:rsidTr="0036033F">
        <w:trPr>
          <w:trHeight w:val="20"/>
        </w:trPr>
        <w:tc>
          <w:tcPr>
            <w:tcW w:w="1290" w:type="pct"/>
            <w:vMerge/>
          </w:tcPr>
          <w:p w14:paraId="38543EA5" w14:textId="77777777" w:rsidR="0036033F" w:rsidRPr="00BE3240" w:rsidDel="002A1D54" w:rsidRDefault="0036033F" w:rsidP="00D139F9">
            <w:pPr>
              <w:pStyle w:val="afb"/>
            </w:pPr>
          </w:p>
        </w:tc>
        <w:tc>
          <w:tcPr>
            <w:tcW w:w="3710" w:type="pct"/>
          </w:tcPr>
          <w:p w14:paraId="12F40B3F" w14:textId="6DBF1B1E" w:rsidR="0036033F" w:rsidRPr="00BE3240" w:rsidRDefault="0036033F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марки конструкционных материалов для изготовления </w:t>
            </w:r>
            <w:r w:rsidR="002D45C7" w:rsidRPr="00BE3240">
              <w:t xml:space="preserve">деталей </w:t>
            </w:r>
            <w:r w:rsidRPr="00BE3240">
              <w:t xml:space="preserve">простых приспособлений </w:t>
            </w:r>
          </w:p>
        </w:tc>
      </w:tr>
      <w:tr w:rsidR="00BE3240" w:rsidRPr="00BE3240" w14:paraId="27199D66" w14:textId="77777777" w:rsidTr="0036033F">
        <w:trPr>
          <w:trHeight w:val="20"/>
        </w:trPr>
        <w:tc>
          <w:tcPr>
            <w:tcW w:w="1290" w:type="pct"/>
            <w:vMerge w:val="restart"/>
          </w:tcPr>
          <w:p w14:paraId="0161341F" w14:textId="77777777" w:rsidR="00731A4D" w:rsidRPr="00BE3240" w:rsidRDefault="00731A4D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710" w:type="pct"/>
          </w:tcPr>
          <w:p w14:paraId="0919352C" w14:textId="01DB66BD" w:rsidR="00731A4D" w:rsidRPr="00BE3240" w:rsidRDefault="00731A4D" w:rsidP="00D139F9">
            <w:pPr>
              <w:pStyle w:val="afb"/>
            </w:pPr>
            <w:r w:rsidRPr="00BE3240">
              <w:t xml:space="preserve">Назначение и конструкции </w:t>
            </w:r>
            <w:r w:rsidR="000E6692" w:rsidRPr="00BE3240">
              <w:t xml:space="preserve">простых </w:t>
            </w:r>
            <w:r w:rsidR="00CC74D3" w:rsidRPr="00BE3240">
              <w:t>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654275F2" w14:textId="77777777" w:rsidTr="0036033F">
        <w:trPr>
          <w:trHeight w:val="20"/>
        </w:trPr>
        <w:tc>
          <w:tcPr>
            <w:tcW w:w="1290" w:type="pct"/>
            <w:vMerge/>
          </w:tcPr>
          <w:p w14:paraId="1CB80AD1" w14:textId="77777777" w:rsidR="00731A4D" w:rsidRPr="00BE3240" w:rsidDel="002A1D54" w:rsidRDefault="00731A4D" w:rsidP="00D139F9">
            <w:pPr>
              <w:pStyle w:val="afb"/>
            </w:pPr>
          </w:p>
        </w:tc>
        <w:tc>
          <w:tcPr>
            <w:tcW w:w="3710" w:type="pct"/>
          </w:tcPr>
          <w:p w14:paraId="5B83AAF6" w14:textId="77777777" w:rsidR="00731A4D" w:rsidRPr="00BE3240" w:rsidRDefault="00731A4D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1B3F2BDF" w14:textId="77777777" w:rsidTr="0036033F">
        <w:trPr>
          <w:trHeight w:val="20"/>
        </w:trPr>
        <w:tc>
          <w:tcPr>
            <w:tcW w:w="1290" w:type="pct"/>
            <w:vMerge/>
          </w:tcPr>
          <w:p w14:paraId="41B3AD84" w14:textId="77777777" w:rsidR="00731A4D" w:rsidRPr="00BE3240" w:rsidDel="002A1D54" w:rsidRDefault="00731A4D" w:rsidP="00D139F9">
            <w:pPr>
              <w:pStyle w:val="afb"/>
            </w:pPr>
          </w:p>
        </w:tc>
        <w:tc>
          <w:tcPr>
            <w:tcW w:w="3710" w:type="pct"/>
          </w:tcPr>
          <w:p w14:paraId="25146A4F" w14:textId="41EFDBDB" w:rsidR="00731A4D" w:rsidRPr="00BE3240" w:rsidRDefault="00731A4D" w:rsidP="00D139F9">
            <w:pPr>
              <w:pStyle w:val="afb"/>
            </w:pPr>
            <w:r w:rsidRPr="00BE3240">
              <w:t xml:space="preserve">Поисковые системы для поиска информации в </w:t>
            </w:r>
            <w:r w:rsidR="0036033F" w:rsidRPr="00BE3240">
              <w:rPr>
                <w:shd w:val="clear" w:color="auto" w:fill="FFFFFF"/>
              </w:rPr>
              <w:t>информационно-телекоммуникационной сети</w:t>
            </w:r>
            <w:r w:rsidR="002D45C7" w:rsidRPr="00BE3240">
              <w:rPr>
                <w:shd w:val="clear" w:color="auto" w:fill="FFFFFF"/>
              </w:rPr>
              <w:t xml:space="preserve"> </w:t>
            </w:r>
            <w:r w:rsidR="0036033F" w:rsidRPr="00BE3240">
              <w:rPr>
                <w:shd w:val="clear" w:color="auto" w:fill="FFFFFF"/>
              </w:rPr>
              <w:t>Интернет</w:t>
            </w:r>
            <w:r w:rsidRPr="00BE3240">
              <w:t>: наименования, возможности и порядок работы в них</w:t>
            </w:r>
          </w:p>
        </w:tc>
      </w:tr>
      <w:tr w:rsidR="00BE3240" w:rsidRPr="00BE3240" w14:paraId="381B2640" w14:textId="77777777" w:rsidTr="0036033F">
        <w:trPr>
          <w:trHeight w:val="20"/>
        </w:trPr>
        <w:tc>
          <w:tcPr>
            <w:tcW w:w="1290" w:type="pct"/>
            <w:vMerge/>
          </w:tcPr>
          <w:p w14:paraId="6182D550" w14:textId="77777777" w:rsidR="00731A4D" w:rsidRPr="00BE3240" w:rsidDel="002A1D54" w:rsidRDefault="00731A4D" w:rsidP="00D139F9">
            <w:pPr>
              <w:pStyle w:val="afb"/>
            </w:pPr>
          </w:p>
        </w:tc>
        <w:tc>
          <w:tcPr>
            <w:tcW w:w="3710" w:type="pct"/>
          </w:tcPr>
          <w:p w14:paraId="733E4CF4" w14:textId="1DABF792" w:rsidR="00731A4D" w:rsidRPr="00BE3240" w:rsidRDefault="00731A4D" w:rsidP="00D139F9">
            <w:pPr>
              <w:pStyle w:val="afb"/>
            </w:pPr>
            <w:r w:rsidRPr="00BE3240">
              <w:t xml:space="preserve">Правила безопасности при работе в </w:t>
            </w:r>
            <w:r w:rsidR="0036033F" w:rsidRPr="00BE3240">
              <w:rPr>
                <w:shd w:val="clear" w:color="auto" w:fill="FFFFFF"/>
              </w:rPr>
              <w:t>информационно-телекоммуникационной сети</w:t>
            </w:r>
            <w:r w:rsidR="002D45C7" w:rsidRPr="00BE3240">
              <w:rPr>
                <w:shd w:val="clear" w:color="auto" w:fill="FFFFFF"/>
              </w:rPr>
              <w:t xml:space="preserve"> </w:t>
            </w:r>
            <w:r w:rsidR="0036033F" w:rsidRPr="00BE3240">
              <w:rPr>
                <w:shd w:val="clear" w:color="auto" w:fill="FFFFFF"/>
              </w:rPr>
              <w:t>Интернет</w:t>
            </w:r>
          </w:p>
        </w:tc>
      </w:tr>
      <w:tr w:rsidR="00BE3240" w:rsidRPr="00BE3240" w14:paraId="0BD0B3DF" w14:textId="77777777" w:rsidTr="00C6782B">
        <w:trPr>
          <w:trHeight w:val="862"/>
        </w:trPr>
        <w:tc>
          <w:tcPr>
            <w:tcW w:w="1290" w:type="pct"/>
            <w:vMerge/>
          </w:tcPr>
          <w:p w14:paraId="0497379A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710" w:type="pct"/>
          </w:tcPr>
          <w:p w14:paraId="383CB3F6" w14:textId="4BA91DF3" w:rsidR="00C6782B" w:rsidRPr="00BE3240" w:rsidRDefault="00C6782B" w:rsidP="00D139F9">
            <w:pPr>
              <w:pStyle w:val="afb"/>
            </w:pPr>
            <w:r w:rsidRPr="00BE3240">
              <w:t xml:space="preserve">Прикладные компьютерные программы и электронные таблицы для работы с текстовой и графической информацией: наименования, возможности и порядок работы в них </w:t>
            </w:r>
          </w:p>
        </w:tc>
      </w:tr>
      <w:tr w:rsidR="00BE3240" w:rsidRPr="00BE3240" w14:paraId="29CEBCA8" w14:textId="77777777" w:rsidTr="0036033F">
        <w:trPr>
          <w:trHeight w:val="20"/>
        </w:trPr>
        <w:tc>
          <w:tcPr>
            <w:tcW w:w="1290" w:type="pct"/>
            <w:vMerge/>
          </w:tcPr>
          <w:p w14:paraId="3EABAD66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5B28082E" w14:textId="77777777" w:rsidR="000E6692" w:rsidRPr="00BE3240" w:rsidRDefault="000E6692" w:rsidP="00D139F9">
            <w:pPr>
              <w:pStyle w:val="afb"/>
            </w:pPr>
            <w:r w:rsidRPr="00BE3240">
              <w:t>Положения начертательной геометрии и машиностроительного черчения в объеме, необходимом для выполнения работы</w:t>
            </w:r>
          </w:p>
        </w:tc>
      </w:tr>
      <w:tr w:rsidR="00BE3240" w:rsidRPr="00BE3240" w14:paraId="487C102C" w14:textId="77777777" w:rsidTr="0036033F">
        <w:trPr>
          <w:trHeight w:val="20"/>
        </w:trPr>
        <w:tc>
          <w:tcPr>
            <w:tcW w:w="1290" w:type="pct"/>
            <w:vMerge/>
          </w:tcPr>
          <w:p w14:paraId="7B283ABD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51627053" w14:textId="1982737D" w:rsidR="000E6692" w:rsidRPr="00BE3240" w:rsidRDefault="000E6692" w:rsidP="00D139F9">
            <w:pPr>
              <w:pStyle w:val="afb"/>
            </w:pPr>
            <w:r w:rsidRPr="00BE3240">
              <w:t>Варианты исполнения конструктивных частей простых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607E4994" w14:textId="77777777" w:rsidTr="0036033F">
        <w:trPr>
          <w:trHeight w:val="20"/>
        </w:trPr>
        <w:tc>
          <w:tcPr>
            <w:tcW w:w="1290" w:type="pct"/>
            <w:vMerge/>
          </w:tcPr>
          <w:p w14:paraId="5A8530AA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42A8CAF1" w14:textId="424FA200" w:rsidR="000E6692" w:rsidRPr="00BE3240" w:rsidRDefault="000E6692" w:rsidP="00D139F9">
            <w:pPr>
              <w:pStyle w:val="afb"/>
            </w:pPr>
            <w:r w:rsidRPr="00BE3240">
              <w:t>Методы расчета и правила определения размеров конструктивных частей простых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1400FFC6" w14:textId="77777777" w:rsidTr="0036033F">
        <w:trPr>
          <w:trHeight w:val="20"/>
        </w:trPr>
        <w:tc>
          <w:tcPr>
            <w:tcW w:w="1290" w:type="pct"/>
            <w:vMerge/>
          </w:tcPr>
          <w:p w14:paraId="67D99E49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229A4976" w14:textId="77777777" w:rsidR="000E6692" w:rsidRPr="00BE3240" w:rsidRDefault="000E6692" w:rsidP="00D139F9">
            <w:pPr>
              <w:pStyle w:val="afb"/>
            </w:pPr>
            <w:r w:rsidRPr="00BE3240">
              <w:t>Теория резания в объеме, необходимом для выполнения работы</w:t>
            </w:r>
          </w:p>
        </w:tc>
      </w:tr>
      <w:tr w:rsidR="00BE3240" w:rsidRPr="00BE3240" w14:paraId="6FA4A26B" w14:textId="77777777" w:rsidTr="0036033F">
        <w:trPr>
          <w:trHeight w:val="20"/>
        </w:trPr>
        <w:tc>
          <w:tcPr>
            <w:tcW w:w="1290" w:type="pct"/>
            <w:vMerge/>
          </w:tcPr>
          <w:p w14:paraId="0561027C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75A90152" w14:textId="103F5001" w:rsidR="000E6692" w:rsidRPr="00BE3240" w:rsidRDefault="000E6692" w:rsidP="00D139F9">
            <w:pPr>
              <w:pStyle w:val="afb"/>
            </w:pPr>
            <w:r w:rsidRPr="00BE3240">
              <w:t>Основы конструирования приспособлений</w:t>
            </w:r>
            <w:r w:rsidR="00852C4C" w:rsidRPr="00BE3240">
              <w:t xml:space="preserve"> </w:t>
            </w:r>
            <w:r w:rsidRPr="00BE3240">
              <w:t>в объеме, необходимом для выполнения работы</w:t>
            </w:r>
          </w:p>
        </w:tc>
      </w:tr>
      <w:tr w:rsidR="00BE3240" w:rsidRPr="00BE3240" w14:paraId="459585D8" w14:textId="77777777" w:rsidTr="0036033F">
        <w:trPr>
          <w:trHeight w:val="20"/>
        </w:trPr>
        <w:tc>
          <w:tcPr>
            <w:tcW w:w="1290" w:type="pct"/>
            <w:vMerge/>
          </w:tcPr>
          <w:p w14:paraId="19F7D7FD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5425B4CA" w14:textId="77777777" w:rsidR="000E6692" w:rsidRPr="00BE3240" w:rsidRDefault="000E6692" w:rsidP="00D139F9">
            <w:pPr>
              <w:pStyle w:val="afb"/>
            </w:pPr>
            <w:r w:rsidRPr="00BE3240">
              <w:t>Основные положения курса сопротивления материалов в объеме, необходимом для выполнения работы</w:t>
            </w:r>
          </w:p>
        </w:tc>
      </w:tr>
      <w:tr w:rsidR="00BE3240" w:rsidRPr="00BE3240" w14:paraId="48074ACF" w14:textId="77777777" w:rsidTr="00C6782B">
        <w:trPr>
          <w:trHeight w:val="565"/>
        </w:trPr>
        <w:tc>
          <w:tcPr>
            <w:tcW w:w="1290" w:type="pct"/>
            <w:vMerge/>
          </w:tcPr>
          <w:p w14:paraId="143C8EDB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710" w:type="pct"/>
          </w:tcPr>
          <w:p w14:paraId="724123CC" w14:textId="77777777" w:rsidR="00C6782B" w:rsidRPr="00BE3240" w:rsidRDefault="00C6782B" w:rsidP="00D139F9">
            <w:pPr>
              <w:pStyle w:val="afb"/>
            </w:pPr>
            <w:r w:rsidRPr="00BE3240">
              <w:t>CAD-системы: классы, наименования, возможности и порядок работы в них</w:t>
            </w:r>
          </w:p>
        </w:tc>
      </w:tr>
      <w:tr w:rsidR="00BE3240" w:rsidRPr="00BE3240" w14:paraId="5CAF770D" w14:textId="77777777" w:rsidTr="0036033F">
        <w:trPr>
          <w:trHeight w:val="20"/>
        </w:trPr>
        <w:tc>
          <w:tcPr>
            <w:tcW w:w="1290" w:type="pct"/>
            <w:vMerge/>
          </w:tcPr>
          <w:p w14:paraId="36A37C98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38EFA591" w14:textId="77777777" w:rsidR="000E6692" w:rsidRPr="00BE3240" w:rsidRDefault="000E6692" w:rsidP="00D139F9">
            <w:pPr>
              <w:pStyle w:val="afb"/>
            </w:pPr>
            <w:r w:rsidRPr="00BE3240">
              <w:t>Методы и способы выполнения чертежей в системах автоматизированного проектирования в объеме, необходимом для выполнения работы</w:t>
            </w:r>
          </w:p>
        </w:tc>
      </w:tr>
      <w:tr w:rsidR="00BE3240" w:rsidRPr="00BE3240" w14:paraId="052D800C" w14:textId="77777777" w:rsidTr="0036033F">
        <w:trPr>
          <w:trHeight w:val="20"/>
        </w:trPr>
        <w:tc>
          <w:tcPr>
            <w:tcW w:w="1290" w:type="pct"/>
            <w:vMerge/>
          </w:tcPr>
          <w:p w14:paraId="52772396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3F9D009E" w14:textId="08CD9805" w:rsidR="000E6692" w:rsidRPr="00BE3240" w:rsidRDefault="000E6692" w:rsidP="00D139F9">
            <w:pPr>
              <w:pStyle w:val="afb"/>
            </w:pPr>
            <w:r w:rsidRPr="00BE3240">
              <w:t>Методы и способы твердотельного моделирования простых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620FBE86" w14:textId="77777777" w:rsidTr="0036033F">
        <w:trPr>
          <w:trHeight w:val="20"/>
        </w:trPr>
        <w:tc>
          <w:tcPr>
            <w:tcW w:w="1290" w:type="pct"/>
            <w:vMerge/>
          </w:tcPr>
          <w:p w14:paraId="6DB87F13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59EFDD75" w14:textId="23AEC8CC" w:rsidR="000E6692" w:rsidRPr="00BE3240" w:rsidRDefault="000E6692" w:rsidP="00D139F9">
            <w:pPr>
              <w:pStyle w:val="afb"/>
            </w:pPr>
            <w:r w:rsidRPr="00BE3240">
              <w:t>Методы и способы выполнения компьютерного инженерного анализа простых приспособлений с использованием линейных моделей</w:t>
            </w:r>
          </w:p>
        </w:tc>
      </w:tr>
      <w:tr w:rsidR="00BE3240" w:rsidRPr="00BE3240" w14:paraId="2430883B" w14:textId="77777777" w:rsidTr="0036033F">
        <w:trPr>
          <w:trHeight w:val="20"/>
        </w:trPr>
        <w:tc>
          <w:tcPr>
            <w:tcW w:w="1290" w:type="pct"/>
            <w:vMerge/>
          </w:tcPr>
          <w:p w14:paraId="110CFF89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3AB3F0FA" w14:textId="77777777" w:rsidR="000E6692" w:rsidRPr="00BE3240" w:rsidRDefault="000E6692" w:rsidP="00D139F9">
            <w:pPr>
              <w:pStyle w:val="afb"/>
            </w:pPr>
            <w:r w:rsidRPr="00BE3240">
              <w:t>Положения ЕСКД и локальных нормативных актов, принятых в организации, в объеме, необходимом для выполнения работы</w:t>
            </w:r>
          </w:p>
        </w:tc>
      </w:tr>
      <w:tr w:rsidR="00BE3240" w:rsidRPr="00BE3240" w14:paraId="340A6B88" w14:textId="77777777" w:rsidTr="0036033F">
        <w:trPr>
          <w:trHeight w:val="20"/>
        </w:trPr>
        <w:tc>
          <w:tcPr>
            <w:tcW w:w="1290" w:type="pct"/>
            <w:vMerge/>
          </w:tcPr>
          <w:p w14:paraId="74E6F800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5BC51D85" w14:textId="5F30E263" w:rsidR="000E6692" w:rsidRPr="00BE3240" w:rsidRDefault="000E6692" w:rsidP="00D139F9">
            <w:pPr>
              <w:pStyle w:val="afb"/>
            </w:pPr>
            <w:r w:rsidRPr="00BE3240">
              <w:t>Порядок выполнения и содержание расчетов на прочность, жесткость, точность, деформацию элементов конструкции простых приспособлений</w:t>
            </w:r>
          </w:p>
        </w:tc>
      </w:tr>
      <w:tr w:rsidR="00BE3240" w:rsidRPr="00BE3240" w14:paraId="36AE58C2" w14:textId="77777777" w:rsidTr="0036033F">
        <w:trPr>
          <w:trHeight w:val="20"/>
        </w:trPr>
        <w:tc>
          <w:tcPr>
            <w:tcW w:w="1290" w:type="pct"/>
            <w:vMerge/>
          </w:tcPr>
          <w:p w14:paraId="0ECC0FAF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458266CB" w14:textId="77777777" w:rsidR="000E6692" w:rsidRPr="00BE3240" w:rsidRDefault="000E6692" w:rsidP="00D139F9">
            <w:pPr>
              <w:pStyle w:val="afb"/>
            </w:pPr>
            <w:r w:rsidRPr="00BE3240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BE3240" w:rsidRPr="00BE3240" w14:paraId="6915AB85" w14:textId="77777777" w:rsidTr="0036033F">
        <w:trPr>
          <w:trHeight w:val="20"/>
        </w:trPr>
        <w:tc>
          <w:tcPr>
            <w:tcW w:w="1290" w:type="pct"/>
            <w:vMerge/>
          </w:tcPr>
          <w:p w14:paraId="598FCA3D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7C4E761A" w14:textId="0929E87D" w:rsidR="000E6692" w:rsidRPr="00BE3240" w:rsidRDefault="000E6692" w:rsidP="00D139F9">
            <w:pPr>
              <w:pStyle w:val="afb"/>
            </w:pPr>
            <w:r w:rsidRPr="00BE3240">
              <w:t>Правила назначения параметров шероховатости поверхностей простых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368F4671" w14:textId="77777777" w:rsidTr="0036033F">
        <w:trPr>
          <w:trHeight w:val="20"/>
        </w:trPr>
        <w:tc>
          <w:tcPr>
            <w:tcW w:w="1290" w:type="pct"/>
            <w:vMerge/>
          </w:tcPr>
          <w:p w14:paraId="7F61F2B1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6BA86749" w14:textId="26A92A80" w:rsidR="000E6692" w:rsidRPr="00BE3240" w:rsidRDefault="000E6692" w:rsidP="00D139F9">
            <w:pPr>
              <w:pStyle w:val="afb"/>
            </w:pPr>
            <w:r w:rsidRPr="00BE3240">
              <w:t xml:space="preserve">Правила назначения допусков на размеры, форму и расположение поверхностей </w:t>
            </w:r>
            <w:r w:rsidR="001A4064" w:rsidRPr="00BE3240">
              <w:t xml:space="preserve">простых </w:t>
            </w:r>
            <w:r w:rsidRPr="00BE3240">
              <w:t xml:space="preserve">приспособлений </w:t>
            </w:r>
          </w:p>
        </w:tc>
      </w:tr>
      <w:tr w:rsidR="00BE3240" w:rsidRPr="00BE3240" w14:paraId="71BAFE84" w14:textId="77777777" w:rsidTr="0036033F">
        <w:trPr>
          <w:trHeight w:val="20"/>
        </w:trPr>
        <w:tc>
          <w:tcPr>
            <w:tcW w:w="1290" w:type="pct"/>
            <w:vMerge/>
          </w:tcPr>
          <w:p w14:paraId="318E3EAF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39078D0D" w14:textId="403CF786" w:rsidR="000E6692" w:rsidRPr="00BE3240" w:rsidRDefault="000E6692" w:rsidP="00D139F9">
            <w:pPr>
              <w:pStyle w:val="afb"/>
            </w:pPr>
            <w:r w:rsidRPr="00BE3240">
              <w:t xml:space="preserve">Порядок выполнения и содержание расчетов при проектировании простых приспособлений </w:t>
            </w:r>
          </w:p>
        </w:tc>
      </w:tr>
      <w:tr w:rsidR="00BE3240" w:rsidRPr="00BE3240" w14:paraId="4AD7645A" w14:textId="77777777" w:rsidTr="0036033F">
        <w:trPr>
          <w:trHeight w:val="20"/>
        </w:trPr>
        <w:tc>
          <w:tcPr>
            <w:tcW w:w="1290" w:type="pct"/>
            <w:vMerge/>
          </w:tcPr>
          <w:p w14:paraId="2DC30324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2D5C5937" w14:textId="25AE58ED" w:rsidR="000E6692" w:rsidRPr="00BE3240" w:rsidRDefault="000E6692" w:rsidP="00D139F9">
            <w:pPr>
              <w:pStyle w:val="afb"/>
            </w:pPr>
            <w:r w:rsidRPr="00BE3240">
              <w:t>Виды, основные эксплуатационные и технологические свойства, маркировка конструкционных материалов</w:t>
            </w:r>
            <w:r w:rsidR="00EA6EF3" w:rsidRPr="00BE3240">
              <w:t>, используемых в простых приспособлениях</w:t>
            </w:r>
          </w:p>
        </w:tc>
      </w:tr>
      <w:tr w:rsidR="00BE3240" w:rsidRPr="00BE3240" w14:paraId="2DCD04CA" w14:textId="77777777" w:rsidTr="0036033F">
        <w:trPr>
          <w:trHeight w:val="20"/>
        </w:trPr>
        <w:tc>
          <w:tcPr>
            <w:tcW w:w="1290" w:type="pct"/>
            <w:vMerge/>
          </w:tcPr>
          <w:p w14:paraId="4431B493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41E94A1D" w14:textId="5AD3B6F1" w:rsidR="000E6692" w:rsidRPr="00BE3240" w:rsidRDefault="00EA6EF3" w:rsidP="00D139F9">
            <w:pPr>
              <w:pStyle w:val="afb"/>
            </w:pPr>
            <w:r w:rsidRPr="00BE3240">
              <w:t xml:space="preserve">Содержание технических требований, указываемых </w:t>
            </w:r>
            <w:r w:rsidR="000E6692" w:rsidRPr="00BE3240">
              <w:t>на чертежах простых приспособлений</w:t>
            </w:r>
          </w:p>
        </w:tc>
      </w:tr>
      <w:tr w:rsidR="00BE3240" w:rsidRPr="00BE3240" w14:paraId="1038774E" w14:textId="77777777" w:rsidTr="0036033F">
        <w:trPr>
          <w:trHeight w:val="20"/>
        </w:trPr>
        <w:tc>
          <w:tcPr>
            <w:tcW w:w="1290" w:type="pct"/>
            <w:vMerge/>
          </w:tcPr>
          <w:p w14:paraId="2D3D9373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2E4E62FE" w14:textId="442493D5" w:rsidR="000E6692" w:rsidRPr="00BE3240" w:rsidRDefault="00EA6EF3" w:rsidP="00D139F9">
            <w:pPr>
              <w:pStyle w:val="afb"/>
            </w:pPr>
            <w:r w:rsidRPr="00BE3240">
              <w:t>Состав к</w:t>
            </w:r>
            <w:r w:rsidR="000E6692" w:rsidRPr="00BE3240">
              <w:t>онструкторск</w:t>
            </w:r>
            <w:r w:rsidRPr="00BE3240">
              <w:t>ой</w:t>
            </w:r>
            <w:r w:rsidR="000E6692" w:rsidRPr="00BE3240">
              <w:t xml:space="preserve"> документаци</w:t>
            </w:r>
            <w:r w:rsidRPr="00BE3240">
              <w:t>й</w:t>
            </w:r>
            <w:r w:rsidR="000E6692" w:rsidRPr="00BE3240">
              <w:t>, используем</w:t>
            </w:r>
            <w:r w:rsidRPr="00BE3240">
              <w:t>ой</w:t>
            </w:r>
            <w:r w:rsidR="000E6692" w:rsidRPr="00BE3240">
              <w:t xml:space="preserve"> в организации</w:t>
            </w:r>
          </w:p>
        </w:tc>
      </w:tr>
      <w:tr w:rsidR="00BE3240" w:rsidRPr="00BE3240" w14:paraId="5A6BE57E" w14:textId="77777777" w:rsidTr="0036033F">
        <w:trPr>
          <w:trHeight w:val="20"/>
        </w:trPr>
        <w:tc>
          <w:tcPr>
            <w:tcW w:w="1290" w:type="pct"/>
            <w:vMerge/>
          </w:tcPr>
          <w:p w14:paraId="61459452" w14:textId="77777777" w:rsidR="000E6692" w:rsidRPr="00BE3240" w:rsidDel="002A1D54" w:rsidRDefault="000E6692" w:rsidP="00D139F9">
            <w:pPr>
              <w:pStyle w:val="afb"/>
            </w:pPr>
          </w:p>
        </w:tc>
        <w:tc>
          <w:tcPr>
            <w:tcW w:w="3710" w:type="pct"/>
          </w:tcPr>
          <w:p w14:paraId="4557F557" w14:textId="77777777" w:rsidR="000E6692" w:rsidRPr="00BE3240" w:rsidRDefault="000E6692" w:rsidP="00D139F9">
            <w:pPr>
              <w:pStyle w:val="afb"/>
            </w:pPr>
            <w:r w:rsidRPr="00BE3240">
              <w:t>Содержание документов, входящих в состав конструкторской документации</w:t>
            </w:r>
          </w:p>
        </w:tc>
      </w:tr>
      <w:tr w:rsidR="005C588C" w:rsidRPr="00BE3240" w14:paraId="34E424BE" w14:textId="77777777" w:rsidTr="0036033F">
        <w:trPr>
          <w:trHeight w:val="20"/>
        </w:trPr>
        <w:tc>
          <w:tcPr>
            <w:tcW w:w="1290" w:type="pct"/>
          </w:tcPr>
          <w:p w14:paraId="784FF946" w14:textId="77777777" w:rsidR="000E6692" w:rsidRPr="00BE3240" w:rsidDel="002A1D54" w:rsidRDefault="000E6692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710" w:type="pct"/>
          </w:tcPr>
          <w:p w14:paraId="2F1ADEDA" w14:textId="0E7C1AAF" w:rsidR="000E6692" w:rsidRPr="00BE3240" w:rsidRDefault="0036033F" w:rsidP="00D139F9">
            <w:pPr>
              <w:pStyle w:val="afb"/>
            </w:pPr>
            <w:r w:rsidRPr="00BE3240">
              <w:t>-</w:t>
            </w:r>
          </w:p>
        </w:tc>
      </w:tr>
    </w:tbl>
    <w:p w14:paraId="22EF53D0" w14:textId="77777777" w:rsidR="0036033F" w:rsidRPr="00BE3240" w:rsidRDefault="0036033F" w:rsidP="007B1595"/>
    <w:p w14:paraId="66A6AAB0" w14:textId="526F1194" w:rsidR="001A4064" w:rsidRPr="00D139F9" w:rsidRDefault="0026639B" w:rsidP="00D139F9">
      <w:pPr>
        <w:pStyle w:val="3"/>
      </w:pPr>
      <w:r w:rsidRPr="00D139F9">
        <w:t>3.</w:t>
      </w:r>
      <w:r w:rsidR="00BB5487" w:rsidRPr="00D139F9">
        <w:t>3</w:t>
      </w:r>
      <w:r w:rsidRPr="00D139F9">
        <w:t>.4</w:t>
      </w:r>
      <w:r w:rsidR="001A4064" w:rsidRPr="00D139F9">
        <w:t>. Трудовая функция</w:t>
      </w:r>
    </w:p>
    <w:p w14:paraId="0A022B64" w14:textId="77777777" w:rsidR="0036033F" w:rsidRPr="00BE3240" w:rsidRDefault="0036033F" w:rsidP="0036033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430781F6" w14:textId="77777777" w:rsidTr="0036033F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EF14A8" w14:textId="77777777" w:rsidR="001A4064" w:rsidRPr="00BE3240" w:rsidRDefault="001A4064" w:rsidP="00A65F22">
            <w:pPr>
              <w:suppressAutoHyphens/>
            </w:pPr>
            <w:r w:rsidRPr="00BE3240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F82807" w14:textId="04E84185" w:rsidR="001A4064" w:rsidRPr="00BE3240" w:rsidRDefault="001A4064" w:rsidP="0036033F">
            <w:pPr>
              <w:suppressAutoHyphens/>
            </w:pPr>
            <w:r w:rsidRPr="00BE3240">
              <w:t xml:space="preserve">Технологическое сопровождение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3247AD1" w14:textId="77777777" w:rsidR="001A4064" w:rsidRPr="00BE3240" w:rsidRDefault="001A4064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88A1CE" w14:textId="4BAED595" w:rsidR="001A4064" w:rsidRPr="00BE3240" w:rsidRDefault="006A3623" w:rsidP="00A65F22">
            <w:pPr>
              <w:suppressAutoHyphens/>
            </w:pPr>
            <w:r w:rsidRPr="00BE3240">
              <w:rPr>
                <w:lang w:val="en-US"/>
              </w:rPr>
              <w:t>C</w:t>
            </w:r>
            <w:r w:rsidR="001A4064" w:rsidRPr="00BE3240">
              <w:t>/04.6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9B43BAB" w14:textId="77777777" w:rsidR="001A4064" w:rsidRPr="00BE3240" w:rsidRDefault="001A4064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1F52C" w14:textId="5348B914" w:rsidR="001A4064" w:rsidRPr="00BE3240" w:rsidRDefault="001A4064" w:rsidP="00A65F22">
            <w:pPr>
              <w:suppressAutoHyphens/>
              <w:jc w:val="center"/>
            </w:pPr>
            <w:r w:rsidRPr="00BE3240">
              <w:t>6</w:t>
            </w:r>
          </w:p>
        </w:tc>
      </w:tr>
    </w:tbl>
    <w:p w14:paraId="10475FE4" w14:textId="77777777" w:rsidR="0036033F" w:rsidRPr="00BE3240" w:rsidRDefault="0036033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28AF05BD" w14:textId="77777777" w:rsidTr="00A12DC9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279AAF" w14:textId="77777777" w:rsidR="001A4064" w:rsidRPr="00BE3240" w:rsidRDefault="001A4064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65E280" w14:textId="77777777" w:rsidR="001A4064" w:rsidRPr="00BE3240" w:rsidRDefault="001A4064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AF0173" w14:textId="77777777" w:rsidR="001A4064" w:rsidRPr="00BE3240" w:rsidRDefault="001A4064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D74E0E" w14:textId="77777777" w:rsidR="001A4064" w:rsidRPr="00BE3240" w:rsidRDefault="001A4064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DA282F" w14:textId="77777777" w:rsidR="001A4064" w:rsidRPr="00BE3240" w:rsidRDefault="001A4064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44564A" w14:textId="77777777" w:rsidR="001A4064" w:rsidRPr="00BE3240" w:rsidRDefault="001A4064" w:rsidP="00A65F22">
            <w:pPr>
              <w:suppressAutoHyphens/>
            </w:pPr>
          </w:p>
        </w:tc>
      </w:tr>
      <w:tr w:rsidR="001A4064" w:rsidRPr="00BE3240" w14:paraId="3619FC53" w14:textId="77777777" w:rsidTr="00A12DC9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5D7BE79E" w14:textId="77777777" w:rsidR="001A4064" w:rsidRPr="00BE3240" w:rsidRDefault="001A4064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75718EEF" w14:textId="77777777" w:rsidR="001A4064" w:rsidRPr="00BE3240" w:rsidRDefault="001A4064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20854E4D" w14:textId="77777777" w:rsidR="001A4064" w:rsidRPr="00BE3240" w:rsidRDefault="001A4064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3519B3F8" w14:textId="77777777" w:rsidR="001A4064" w:rsidRPr="00BE3240" w:rsidRDefault="001A4064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DF1BDB8" w14:textId="77777777" w:rsidR="001A4064" w:rsidRPr="00BE3240" w:rsidRDefault="001A4064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3"/>
        <w:gridCol w:w="7522"/>
      </w:tblGrid>
      <w:tr w:rsidR="00BE3240" w:rsidRPr="00BE3240" w14:paraId="76D957DD" w14:textId="77777777" w:rsidTr="005072C9">
        <w:trPr>
          <w:trHeight w:val="20"/>
        </w:trPr>
        <w:tc>
          <w:tcPr>
            <w:tcW w:w="1311" w:type="pct"/>
            <w:vMerge w:val="restart"/>
          </w:tcPr>
          <w:p w14:paraId="5E07ECD8" w14:textId="77777777" w:rsidR="00473505" w:rsidRPr="00BE3240" w:rsidRDefault="00473505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89" w:type="pct"/>
          </w:tcPr>
          <w:p w14:paraId="711612BA" w14:textId="2209C37A" w:rsidR="00473505" w:rsidRPr="00BE3240" w:rsidRDefault="00473505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Периодический выборочный контроль соблюдения технологической дисциплины при производстве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средней сложности</w:t>
            </w:r>
          </w:p>
        </w:tc>
      </w:tr>
      <w:tr w:rsidR="00BE3240" w:rsidRPr="00BE3240" w14:paraId="23AB82D2" w14:textId="77777777" w:rsidTr="005072C9">
        <w:trPr>
          <w:trHeight w:val="20"/>
        </w:trPr>
        <w:tc>
          <w:tcPr>
            <w:tcW w:w="1311" w:type="pct"/>
            <w:vMerge/>
          </w:tcPr>
          <w:p w14:paraId="0B3FAC33" w14:textId="77777777" w:rsidR="001A4064" w:rsidRPr="00BE3240" w:rsidRDefault="001A4064" w:rsidP="00D139F9">
            <w:pPr>
              <w:pStyle w:val="afb"/>
            </w:pPr>
          </w:p>
        </w:tc>
        <w:tc>
          <w:tcPr>
            <w:tcW w:w="3689" w:type="pct"/>
          </w:tcPr>
          <w:p w14:paraId="24BDE29E" w14:textId="7CED6FA5" w:rsidR="001A4064" w:rsidRPr="00BE3240" w:rsidRDefault="001A4064" w:rsidP="00D139F9">
            <w:pPr>
              <w:pStyle w:val="afb"/>
            </w:pPr>
            <w:r w:rsidRPr="00BE3240">
              <w:t xml:space="preserve">Корректировка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при невыполнении требований качества и производительности изготовления</w:t>
            </w:r>
          </w:p>
        </w:tc>
      </w:tr>
      <w:tr w:rsidR="00BE3240" w:rsidRPr="00BE3240" w14:paraId="24BED778" w14:textId="77777777" w:rsidTr="005072C9">
        <w:trPr>
          <w:trHeight w:val="20"/>
        </w:trPr>
        <w:tc>
          <w:tcPr>
            <w:tcW w:w="1311" w:type="pct"/>
            <w:vMerge/>
          </w:tcPr>
          <w:p w14:paraId="05C66758" w14:textId="77777777" w:rsidR="001A4064" w:rsidRPr="00BE3240" w:rsidRDefault="001A4064" w:rsidP="00D139F9">
            <w:pPr>
              <w:pStyle w:val="afb"/>
            </w:pPr>
          </w:p>
        </w:tc>
        <w:tc>
          <w:tcPr>
            <w:tcW w:w="3689" w:type="pct"/>
          </w:tcPr>
          <w:p w14:paraId="27773F29" w14:textId="4DF269E0" w:rsidR="001A4064" w:rsidRPr="00BE3240" w:rsidRDefault="001A4064" w:rsidP="00D139F9">
            <w:pPr>
              <w:pStyle w:val="afb"/>
            </w:pPr>
            <w:r w:rsidRPr="00BE3240">
              <w:t xml:space="preserve">Корректировка </w:t>
            </w:r>
            <w:r w:rsidR="00C6782B" w:rsidRPr="00BE3240">
              <w:t>параметров нормирования технологических операций п</w:t>
            </w:r>
            <w:r w:rsidR="00C6782B" w:rsidRPr="00D139F9">
              <w:t>ри производстве режущих лезвийных инструментов и приспособлений средней сложности</w:t>
            </w:r>
            <w:r w:rsidR="00C6782B" w:rsidRPr="00BE3240">
              <w:t xml:space="preserve"> </w:t>
            </w:r>
          </w:p>
        </w:tc>
      </w:tr>
      <w:tr w:rsidR="00BE3240" w:rsidRPr="00BE3240" w14:paraId="485F987E" w14:textId="77777777" w:rsidTr="005072C9">
        <w:trPr>
          <w:trHeight w:val="20"/>
        </w:trPr>
        <w:tc>
          <w:tcPr>
            <w:tcW w:w="1311" w:type="pct"/>
            <w:vMerge/>
          </w:tcPr>
          <w:p w14:paraId="485CECB0" w14:textId="77777777" w:rsidR="001A4064" w:rsidRPr="00BE3240" w:rsidRDefault="001A4064" w:rsidP="00D139F9">
            <w:pPr>
              <w:pStyle w:val="afb"/>
            </w:pPr>
          </w:p>
        </w:tc>
        <w:tc>
          <w:tcPr>
            <w:tcW w:w="3689" w:type="pct"/>
          </w:tcPr>
          <w:p w14:paraId="2FF0EA77" w14:textId="77777777" w:rsidR="001A4064" w:rsidRPr="00BE3240" w:rsidRDefault="001A4064" w:rsidP="00D139F9">
            <w:pPr>
              <w:pStyle w:val="afb"/>
            </w:pPr>
            <w:r w:rsidRPr="00BE3240">
              <w:t>Внесение изменений в технологическую документацию в связи с корректировкой разработанных технологических процессов</w:t>
            </w:r>
          </w:p>
        </w:tc>
      </w:tr>
      <w:tr w:rsidR="00BE3240" w:rsidRPr="00BE3240" w14:paraId="1270FE73" w14:textId="77777777" w:rsidTr="005072C9">
        <w:trPr>
          <w:trHeight w:val="20"/>
        </w:trPr>
        <w:tc>
          <w:tcPr>
            <w:tcW w:w="1311" w:type="pct"/>
            <w:vMerge/>
          </w:tcPr>
          <w:p w14:paraId="1669FBA2" w14:textId="77777777" w:rsidR="001A4064" w:rsidRPr="00BE3240" w:rsidRDefault="001A4064" w:rsidP="00D139F9">
            <w:pPr>
              <w:pStyle w:val="afb"/>
            </w:pPr>
          </w:p>
        </w:tc>
        <w:tc>
          <w:tcPr>
            <w:tcW w:w="3689" w:type="pct"/>
          </w:tcPr>
          <w:p w14:paraId="7AE731DE" w14:textId="77777777" w:rsidR="001A4064" w:rsidRPr="00BE3240" w:rsidRDefault="001A4064" w:rsidP="00D139F9">
            <w:pPr>
              <w:pStyle w:val="afb"/>
            </w:pPr>
            <w:r w:rsidRPr="00BE3240">
              <w:t xml:space="preserve">Подготовка отчетов, докладов, сообщений по результатам работы </w:t>
            </w:r>
          </w:p>
        </w:tc>
      </w:tr>
      <w:tr w:rsidR="00BE3240" w:rsidRPr="00BE3240" w14:paraId="20CDC058" w14:textId="77777777" w:rsidTr="005072C9">
        <w:trPr>
          <w:trHeight w:val="20"/>
        </w:trPr>
        <w:tc>
          <w:tcPr>
            <w:tcW w:w="1311" w:type="pct"/>
            <w:vMerge w:val="restart"/>
          </w:tcPr>
          <w:p w14:paraId="13DE2B5E" w14:textId="77777777" w:rsidR="00473505" w:rsidRPr="00BE3240" w:rsidDel="002A1D54" w:rsidRDefault="00473505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89" w:type="pct"/>
          </w:tcPr>
          <w:p w14:paraId="4D32615B" w14:textId="438898C6" w:rsidR="00473505" w:rsidRPr="00BE3240" w:rsidRDefault="00473505" w:rsidP="00D139F9">
            <w:pPr>
              <w:pStyle w:val="afb"/>
            </w:pPr>
            <w:r w:rsidRPr="00BE3240">
              <w:t xml:space="preserve">Оценивать возможности достижения показателей качества и производительности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сложности, указанных в техническом задании </w:t>
            </w:r>
          </w:p>
        </w:tc>
      </w:tr>
      <w:tr w:rsidR="00BE3240" w:rsidRPr="00BE3240" w14:paraId="042B5ADF" w14:textId="77777777" w:rsidTr="005072C9">
        <w:trPr>
          <w:trHeight w:val="20"/>
        </w:trPr>
        <w:tc>
          <w:tcPr>
            <w:tcW w:w="1311" w:type="pct"/>
            <w:vMerge/>
          </w:tcPr>
          <w:p w14:paraId="07727EAA" w14:textId="77777777" w:rsidR="001A4064" w:rsidRPr="00BE3240" w:rsidDel="002A1D54" w:rsidRDefault="001A4064" w:rsidP="00D139F9">
            <w:pPr>
              <w:pStyle w:val="afb"/>
            </w:pPr>
          </w:p>
        </w:tc>
        <w:tc>
          <w:tcPr>
            <w:tcW w:w="3689" w:type="pct"/>
          </w:tcPr>
          <w:p w14:paraId="4E71F0AF" w14:textId="11A68B29" w:rsidR="001A4064" w:rsidRPr="00BE3240" w:rsidRDefault="001A4064" w:rsidP="00D139F9">
            <w:pPr>
              <w:pStyle w:val="afb"/>
            </w:pPr>
            <w:r w:rsidRPr="00BE3240">
              <w:t xml:space="preserve">Проверять соответствие выполнения работ по изготовлению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требованиям технологической документации</w:t>
            </w:r>
          </w:p>
        </w:tc>
      </w:tr>
      <w:tr w:rsidR="00BE3240" w:rsidRPr="00BE3240" w14:paraId="485C6C23" w14:textId="77777777" w:rsidTr="005072C9">
        <w:trPr>
          <w:trHeight w:val="20"/>
        </w:trPr>
        <w:tc>
          <w:tcPr>
            <w:tcW w:w="1311" w:type="pct"/>
            <w:vMerge/>
          </w:tcPr>
          <w:p w14:paraId="0E49C2B4" w14:textId="77777777" w:rsidR="001A4064" w:rsidRPr="00BE3240" w:rsidDel="002A1D54" w:rsidRDefault="001A4064" w:rsidP="00D139F9">
            <w:pPr>
              <w:pStyle w:val="afb"/>
            </w:pPr>
          </w:p>
        </w:tc>
        <w:tc>
          <w:tcPr>
            <w:tcW w:w="3689" w:type="pct"/>
          </w:tcPr>
          <w:p w14:paraId="3EBF34E1" w14:textId="4525E980" w:rsidR="001A4064" w:rsidRPr="00BE3240" w:rsidRDefault="001A4064" w:rsidP="00D139F9">
            <w:pPr>
              <w:pStyle w:val="afb"/>
            </w:pPr>
            <w:r w:rsidRPr="00BE3240">
              <w:t xml:space="preserve">Выявлять и анализировать причины появления дефектов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</w:t>
            </w:r>
          </w:p>
        </w:tc>
      </w:tr>
      <w:tr w:rsidR="00BE3240" w:rsidRPr="00BE3240" w14:paraId="3543ADF1" w14:textId="77777777" w:rsidTr="005072C9">
        <w:trPr>
          <w:trHeight w:val="20"/>
        </w:trPr>
        <w:tc>
          <w:tcPr>
            <w:tcW w:w="1311" w:type="pct"/>
            <w:vMerge/>
          </w:tcPr>
          <w:p w14:paraId="1CAD50BC" w14:textId="77777777" w:rsidR="001A4064" w:rsidRPr="00BE3240" w:rsidDel="002A1D54" w:rsidRDefault="001A4064" w:rsidP="00D139F9">
            <w:pPr>
              <w:pStyle w:val="afb"/>
            </w:pPr>
          </w:p>
        </w:tc>
        <w:tc>
          <w:tcPr>
            <w:tcW w:w="3689" w:type="pct"/>
          </w:tcPr>
          <w:p w14:paraId="3FFF03DB" w14:textId="53CFEA22" w:rsidR="001A4064" w:rsidRPr="00BE3240" w:rsidRDefault="001A4064" w:rsidP="00D139F9">
            <w:pPr>
              <w:pStyle w:val="afb"/>
            </w:pPr>
            <w:r w:rsidRPr="00BE3240">
              <w:t xml:space="preserve">Корректировать технологический процесс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по результатам оценки их качества</w:t>
            </w:r>
          </w:p>
        </w:tc>
      </w:tr>
      <w:tr w:rsidR="00BE3240" w:rsidRPr="00BE3240" w14:paraId="4E10303D" w14:textId="77777777" w:rsidTr="005072C9">
        <w:trPr>
          <w:trHeight w:val="20"/>
        </w:trPr>
        <w:tc>
          <w:tcPr>
            <w:tcW w:w="1311" w:type="pct"/>
            <w:vMerge/>
          </w:tcPr>
          <w:p w14:paraId="0074D809" w14:textId="77777777" w:rsidR="001A4064" w:rsidRPr="00BE3240" w:rsidDel="002A1D54" w:rsidRDefault="001A4064" w:rsidP="00D139F9">
            <w:pPr>
              <w:pStyle w:val="afb"/>
            </w:pPr>
          </w:p>
        </w:tc>
        <w:tc>
          <w:tcPr>
            <w:tcW w:w="3689" w:type="pct"/>
          </w:tcPr>
          <w:p w14:paraId="1D9090D0" w14:textId="7F57A407" w:rsidR="001A4064" w:rsidRPr="00BE3240" w:rsidRDefault="001A4064" w:rsidP="00D139F9">
            <w:pPr>
              <w:pStyle w:val="afb"/>
            </w:pPr>
            <w:r w:rsidRPr="00BE3240">
              <w:t xml:space="preserve">Использовать текстовые редакторы </w:t>
            </w:r>
            <w:r w:rsidR="00727BBE" w:rsidRPr="00BE3240">
              <w:t xml:space="preserve">и прикладные компьютерные программы для работы с графической информацией </w:t>
            </w:r>
            <w:r w:rsidRPr="00BE3240">
              <w:t xml:space="preserve">для внесения изменений в технологическую документацию по результатам коррекции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</w:t>
            </w:r>
          </w:p>
        </w:tc>
      </w:tr>
      <w:tr w:rsidR="00BE3240" w:rsidRPr="00BE3240" w14:paraId="12780853" w14:textId="77777777" w:rsidTr="005072C9">
        <w:trPr>
          <w:trHeight w:val="20"/>
        </w:trPr>
        <w:tc>
          <w:tcPr>
            <w:tcW w:w="1311" w:type="pct"/>
            <w:vMerge/>
          </w:tcPr>
          <w:p w14:paraId="5E176DBC" w14:textId="77777777" w:rsidR="001A4064" w:rsidRPr="00BE3240" w:rsidDel="002A1D54" w:rsidRDefault="001A4064" w:rsidP="00D139F9">
            <w:pPr>
              <w:pStyle w:val="afb"/>
            </w:pPr>
          </w:p>
        </w:tc>
        <w:tc>
          <w:tcPr>
            <w:tcW w:w="3689" w:type="pct"/>
          </w:tcPr>
          <w:p w14:paraId="43D9B816" w14:textId="11C72783" w:rsidR="001A4064" w:rsidRPr="00BE3240" w:rsidRDefault="001A4064" w:rsidP="00D139F9">
            <w:pPr>
              <w:pStyle w:val="afb"/>
            </w:pPr>
            <w:r w:rsidRPr="00BE3240">
              <w:t xml:space="preserve">Использовать текстовые редакторы </w:t>
            </w:r>
            <w:r w:rsidR="00727BBE" w:rsidRPr="00BE3240">
              <w:t xml:space="preserve">и прикладные компьютерные программы для работы с графической информацией </w:t>
            </w:r>
            <w:r w:rsidRPr="00BE3240">
              <w:t xml:space="preserve">для оформления документации по выявленным отклонениям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</w:t>
            </w:r>
          </w:p>
        </w:tc>
      </w:tr>
      <w:tr w:rsidR="00BE3240" w:rsidRPr="00BE3240" w14:paraId="4D657ECC" w14:textId="77777777" w:rsidTr="005072C9">
        <w:trPr>
          <w:trHeight w:val="20"/>
        </w:trPr>
        <w:tc>
          <w:tcPr>
            <w:tcW w:w="1311" w:type="pct"/>
            <w:vMerge/>
          </w:tcPr>
          <w:p w14:paraId="752BC23E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2AC7C88C" w14:textId="5A46EA51" w:rsidR="00473505" w:rsidRPr="00BE3240" w:rsidRDefault="00473505" w:rsidP="00D139F9">
            <w:pPr>
              <w:pStyle w:val="afb"/>
            </w:pPr>
            <w:r w:rsidRPr="00D139F9">
              <w:t xml:space="preserve">Использовать CAPP-системы для оформления технологической документации </w:t>
            </w:r>
            <w:r w:rsidRPr="00BE3240">
              <w:t xml:space="preserve">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</w:t>
            </w:r>
          </w:p>
        </w:tc>
      </w:tr>
      <w:tr w:rsidR="00BE3240" w:rsidRPr="00BE3240" w14:paraId="711E7525" w14:textId="77777777" w:rsidTr="005072C9">
        <w:trPr>
          <w:trHeight w:val="20"/>
        </w:trPr>
        <w:tc>
          <w:tcPr>
            <w:tcW w:w="1311" w:type="pct"/>
            <w:vMerge/>
          </w:tcPr>
          <w:p w14:paraId="21E413F3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45DE02CE" w14:textId="7F92528C" w:rsidR="00473505" w:rsidRPr="00BE3240" w:rsidRDefault="00473505" w:rsidP="00D139F9">
            <w:pPr>
              <w:pStyle w:val="afb"/>
            </w:pPr>
            <w:r w:rsidRPr="00BE3240">
              <w:t xml:space="preserve">Собирать и систематизировать информацию о фактической трудоемкости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</w:t>
            </w:r>
          </w:p>
        </w:tc>
      </w:tr>
      <w:tr w:rsidR="00BE3240" w:rsidRPr="00BE3240" w14:paraId="62CCD78A" w14:textId="77777777" w:rsidTr="005072C9">
        <w:trPr>
          <w:trHeight w:val="20"/>
        </w:trPr>
        <w:tc>
          <w:tcPr>
            <w:tcW w:w="1311" w:type="pct"/>
            <w:vMerge/>
          </w:tcPr>
          <w:p w14:paraId="38810441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488CF62C" w14:textId="5EC8578F" w:rsidR="00473505" w:rsidRPr="00BE3240" w:rsidRDefault="00473505" w:rsidP="00D139F9">
            <w:pPr>
              <w:pStyle w:val="afb"/>
            </w:pPr>
            <w:r w:rsidRPr="00BE3240">
              <w:t xml:space="preserve">Корректировать нормы времени и выработки по результатам анализа информации о фактической трудоемкости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</w:t>
            </w:r>
          </w:p>
        </w:tc>
      </w:tr>
      <w:tr w:rsidR="00BE3240" w:rsidRPr="00BE3240" w14:paraId="4927679B" w14:textId="77777777" w:rsidTr="005072C9">
        <w:trPr>
          <w:trHeight w:val="20"/>
        </w:trPr>
        <w:tc>
          <w:tcPr>
            <w:tcW w:w="1311" w:type="pct"/>
            <w:vMerge/>
          </w:tcPr>
          <w:p w14:paraId="6775B600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29D41B48" w14:textId="77FCF755" w:rsidR="00473505" w:rsidRPr="00BE3240" w:rsidRDefault="00473505" w:rsidP="00D139F9">
            <w:pPr>
              <w:pStyle w:val="afb"/>
            </w:pPr>
            <w:r w:rsidRPr="00BE3240">
              <w:t xml:space="preserve">Использовать текстовые редакторы и </w:t>
            </w:r>
            <w:r w:rsidR="00912CC7" w:rsidRPr="00BE3240">
              <w:t xml:space="preserve">прикладные компьютерные программы для работы с графической информацией </w:t>
            </w:r>
            <w:r w:rsidRPr="00BE3240">
              <w:t>для внесения изменений в технологическую документацию</w:t>
            </w:r>
          </w:p>
        </w:tc>
      </w:tr>
      <w:tr w:rsidR="00BE3240" w:rsidRPr="00BE3240" w14:paraId="6577427E" w14:textId="77777777" w:rsidTr="005072C9">
        <w:trPr>
          <w:trHeight w:val="20"/>
        </w:trPr>
        <w:tc>
          <w:tcPr>
            <w:tcW w:w="1311" w:type="pct"/>
            <w:vMerge/>
          </w:tcPr>
          <w:p w14:paraId="7A1A55C0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5F589C76" w14:textId="328D775A" w:rsidR="00473505" w:rsidRPr="00BE3240" w:rsidRDefault="00473505" w:rsidP="00D139F9">
            <w:pPr>
              <w:pStyle w:val="afb"/>
            </w:pPr>
            <w:r w:rsidRPr="00BE3240">
              <w:t>Использовать компьютерные программы подготовки отчетов</w:t>
            </w:r>
            <w:r w:rsidR="0036033F" w:rsidRPr="00BE3240">
              <w:t>,</w:t>
            </w:r>
            <w:r w:rsidRPr="00BE3240">
              <w:t xml:space="preserve"> докладов, сообщений, презентаций</w:t>
            </w:r>
          </w:p>
        </w:tc>
      </w:tr>
      <w:tr w:rsidR="00BE3240" w:rsidRPr="00BE3240" w14:paraId="5CA713C2" w14:textId="77777777" w:rsidTr="005072C9">
        <w:trPr>
          <w:trHeight w:val="20"/>
        </w:trPr>
        <w:tc>
          <w:tcPr>
            <w:tcW w:w="1311" w:type="pct"/>
            <w:vMerge/>
          </w:tcPr>
          <w:p w14:paraId="07BE85F8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33263AB5" w14:textId="46AAF8AC" w:rsidR="00473505" w:rsidRPr="00BE3240" w:rsidRDefault="00473505" w:rsidP="00D139F9">
            <w:pPr>
              <w:pStyle w:val="afb"/>
            </w:pPr>
            <w:r w:rsidRPr="00BE3240">
              <w:t>Получать, отправлять, пересылать сообщения и документы по электронной почте и с использованием ECM-систем</w:t>
            </w:r>
          </w:p>
        </w:tc>
      </w:tr>
      <w:tr w:rsidR="00BE3240" w:rsidRPr="00BE3240" w14:paraId="3C455BAC" w14:textId="77777777" w:rsidTr="005072C9">
        <w:trPr>
          <w:trHeight w:val="20"/>
        </w:trPr>
        <w:tc>
          <w:tcPr>
            <w:tcW w:w="1311" w:type="pct"/>
            <w:vMerge w:val="restart"/>
          </w:tcPr>
          <w:p w14:paraId="10ADE9CC" w14:textId="77777777" w:rsidR="00473505" w:rsidRPr="00BE3240" w:rsidRDefault="00473505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89" w:type="pct"/>
          </w:tcPr>
          <w:p w14:paraId="7AEEF54C" w14:textId="08786B2A" w:rsidR="00473505" w:rsidRPr="00BE3240" w:rsidRDefault="00473505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23798D14" w14:textId="77777777" w:rsidTr="005072C9">
        <w:trPr>
          <w:trHeight w:val="20"/>
        </w:trPr>
        <w:tc>
          <w:tcPr>
            <w:tcW w:w="1311" w:type="pct"/>
            <w:vMerge/>
          </w:tcPr>
          <w:p w14:paraId="38E75B98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1EB1BBAD" w14:textId="4D50A748" w:rsidR="00473505" w:rsidRPr="00BE3240" w:rsidRDefault="00473505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Состав, формы и порядок оформления технологической документации на технологические процессы изготовления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средней сложности</w:t>
            </w:r>
          </w:p>
        </w:tc>
      </w:tr>
      <w:tr w:rsidR="00BE3240" w:rsidRPr="00BE3240" w14:paraId="25467CB5" w14:textId="77777777" w:rsidTr="005072C9">
        <w:trPr>
          <w:trHeight w:val="20"/>
        </w:trPr>
        <w:tc>
          <w:tcPr>
            <w:tcW w:w="1311" w:type="pct"/>
            <w:vMerge/>
          </w:tcPr>
          <w:p w14:paraId="3EF93B7F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7A6C3BFE" w14:textId="4F45AB0A" w:rsidR="00473505" w:rsidRPr="00BE3240" w:rsidRDefault="00473505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Технологические возможности методов обработки и сборки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средней сложности</w:t>
            </w:r>
          </w:p>
        </w:tc>
      </w:tr>
      <w:tr w:rsidR="00BE3240" w:rsidRPr="00BE3240" w14:paraId="40F288DF" w14:textId="77777777" w:rsidTr="005072C9">
        <w:trPr>
          <w:trHeight w:val="20"/>
        </w:trPr>
        <w:tc>
          <w:tcPr>
            <w:tcW w:w="1311" w:type="pct"/>
            <w:vMerge/>
          </w:tcPr>
          <w:p w14:paraId="0C195BD7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43E4F0B1" w14:textId="77777777" w:rsidR="00473505" w:rsidRPr="00BE3240" w:rsidRDefault="00473505" w:rsidP="00D139F9">
            <w:pPr>
              <w:pStyle w:val="afb"/>
            </w:pPr>
            <w:r w:rsidRPr="00BE3240">
              <w:t>Процедуры согласования и утверждения технологической и конструкторской документации, действующие в организации</w:t>
            </w:r>
          </w:p>
        </w:tc>
      </w:tr>
      <w:tr w:rsidR="00BE3240" w:rsidRPr="00BE3240" w14:paraId="5947C8A2" w14:textId="77777777" w:rsidTr="005072C9">
        <w:trPr>
          <w:trHeight w:val="20"/>
        </w:trPr>
        <w:tc>
          <w:tcPr>
            <w:tcW w:w="1311" w:type="pct"/>
            <w:vMerge/>
          </w:tcPr>
          <w:p w14:paraId="3379B34C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5EE02DBE" w14:textId="5263ACCB" w:rsidR="00473505" w:rsidRPr="00BE3240" w:rsidRDefault="00473505" w:rsidP="00D139F9">
            <w:pPr>
              <w:pStyle w:val="afb"/>
            </w:pPr>
            <w:r w:rsidRPr="00BE3240">
              <w:t xml:space="preserve">Порядок и содержание проверки соответствия выполнения работ по изготовлению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требованиям технологической документации</w:t>
            </w:r>
          </w:p>
        </w:tc>
      </w:tr>
      <w:tr w:rsidR="00BE3240" w:rsidRPr="00BE3240" w14:paraId="08778CC8" w14:textId="77777777" w:rsidTr="005072C9">
        <w:trPr>
          <w:trHeight w:val="20"/>
        </w:trPr>
        <w:tc>
          <w:tcPr>
            <w:tcW w:w="1311" w:type="pct"/>
            <w:vMerge/>
          </w:tcPr>
          <w:p w14:paraId="31E8DD4C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4D7E7C68" w14:textId="00154C25" w:rsidR="00473505" w:rsidRPr="00BE3240" w:rsidRDefault="00473505" w:rsidP="00D139F9">
            <w:pPr>
              <w:pStyle w:val="afb"/>
            </w:pPr>
            <w:r w:rsidRPr="00BE3240">
              <w:t xml:space="preserve">Основные виды дефектов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сложности, их причины и способы предупреждения и устранения</w:t>
            </w:r>
          </w:p>
        </w:tc>
      </w:tr>
      <w:tr w:rsidR="00BE3240" w:rsidRPr="00BE3240" w14:paraId="24679C4A" w14:textId="77777777" w:rsidTr="005072C9">
        <w:trPr>
          <w:trHeight w:val="20"/>
        </w:trPr>
        <w:tc>
          <w:tcPr>
            <w:tcW w:w="1311" w:type="pct"/>
            <w:vMerge/>
          </w:tcPr>
          <w:p w14:paraId="6D6096D1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2D86B8AD" w14:textId="20BCFEDF" w:rsidR="00473505" w:rsidRPr="00BE3240" w:rsidRDefault="00473505" w:rsidP="00D139F9">
            <w:pPr>
              <w:pStyle w:val="afb"/>
            </w:pPr>
            <w:r w:rsidRPr="00BE3240">
              <w:t xml:space="preserve">Методы и порядок сбора и систематизации информации о фактической трудоемкости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21B2CE8D" w14:textId="77777777" w:rsidTr="005072C9">
        <w:trPr>
          <w:trHeight w:val="20"/>
        </w:trPr>
        <w:tc>
          <w:tcPr>
            <w:tcW w:w="1311" w:type="pct"/>
            <w:vMerge/>
          </w:tcPr>
          <w:p w14:paraId="35E39BC0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77DAD88F" w14:textId="5C403BE1" w:rsidR="00473505" w:rsidRPr="00BE3240" w:rsidRDefault="00473505" w:rsidP="00D139F9">
            <w:pPr>
              <w:pStyle w:val="afb"/>
            </w:pPr>
            <w:r w:rsidRPr="00BE3240">
              <w:t>Методы определения норм времени и выработки, их особенности и области применения</w:t>
            </w:r>
          </w:p>
        </w:tc>
      </w:tr>
      <w:tr w:rsidR="00BE3240" w:rsidRPr="00BE3240" w14:paraId="39B8827E" w14:textId="77777777" w:rsidTr="005072C9">
        <w:trPr>
          <w:trHeight w:val="20"/>
        </w:trPr>
        <w:tc>
          <w:tcPr>
            <w:tcW w:w="1311" w:type="pct"/>
            <w:vMerge/>
          </w:tcPr>
          <w:p w14:paraId="63AAC093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28AAC0F0" w14:textId="77777777" w:rsidR="00473505" w:rsidRPr="00BE3240" w:rsidRDefault="00473505" w:rsidP="00D139F9">
            <w:pPr>
              <w:pStyle w:val="afb"/>
            </w:pPr>
            <w:r w:rsidRPr="00BE3240">
              <w:t>Нормативно-технические и руководящие документы по технологическому нормированию в объеме, необходимом для выполнения работы</w:t>
            </w:r>
          </w:p>
        </w:tc>
      </w:tr>
      <w:tr w:rsidR="00BE3240" w:rsidRPr="00BE3240" w14:paraId="0505C17B" w14:textId="77777777" w:rsidTr="005072C9">
        <w:trPr>
          <w:trHeight w:val="20"/>
        </w:trPr>
        <w:tc>
          <w:tcPr>
            <w:tcW w:w="1311" w:type="pct"/>
            <w:vMerge/>
          </w:tcPr>
          <w:p w14:paraId="7672E44D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30AD5795" w14:textId="11D07A7D" w:rsidR="00473505" w:rsidRPr="00BE3240" w:rsidRDefault="00473505" w:rsidP="00D139F9">
            <w:pPr>
              <w:pStyle w:val="afb"/>
            </w:pPr>
            <w:r w:rsidRPr="00BE3240">
              <w:t xml:space="preserve">Содержание и правила оформления документации по выявленным отклонениям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средней сложности от технологической документации</w:t>
            </w:r>
          </w:p>
        </w:tc>
      </w:tr>
      <w:tr w:rsidR="00BE3240" w:rsidRPr="00BE3240" w14:paraId="6EE4942A" w14:textId="77777777" w:rsidTr="005072C9">
        <w:trPr>
          <w:trHeight w:val="20"/>
        </w:trPr>
        <w:tc>
          <w:tcPr>
            <w:tcW w:w="1311" w:type="pct"/>
            <w:vMerge/>
          </w:tcPr>
          <w:p w14:paraId="48DC30B3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42451287" w14:textId="0F9DD463" w:rsidR="00473505" w:rsidRPr="00BE3240" w:rsidRDefault="00473505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Состав, формы и порядок оформления технологической документации на технологические процессы изготовления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</w:t>
            </w:r>
          </w:p>
        </w:tc>
      </w:tr>
      <w:tr w:rsidR="00BE3240" w:rsidRPr="00BE3240" w14:paraId="516CF8E3" w14:textId="77777777" w:rsidTr="005072C9">
        <w:trPr>
          <w:trHeight w:val="20"/>
        </w:trPr>
        <w:tc>
          <w:tcPr>
            <w:tcW w:w="1311" w:type="pct"/>
            <w:vMerge/>
          </w:tcPr>
          <w:p w14:paraId="52150844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0BEB0008" w14:textId="77777777" w:rsidR="00473505" w:rsidRPr="00BE3240" w:rsidRDefault="00473505" w:rsidP="00D139F9">
            <w:pPr>
              <w:pStyle w:val="afb"/>
            </w:pPr>
            <w:r w:rsidRPr="00BE3240">
              <w:t>Текстовые редакторы: наименования, возможности и порядок работы в них</w:t>
            </w:r>
          </w:p>
        </w:tc>
      </w:tr>
      <w:tr w:rsidR="00BE3240" w:rsidRPr="00BE3240" w14:paraId="2AB1AD99" w14:textId="77777777" w:rsidTr="005072C9">
        <w:trPr>
          <w:trHeight w:val="20"/>
        </w:trPr>
        <w:tc>
          <w:tcPr>
            <w:tcW w:w="1311" w:type="pct"/>
            <w:vMerge/>
          </w:tcPr>
          <w:p w14:paraId="5C950F54" w14:textId="77777777" w:rsidR="00473505" w:rsidRPr="00BE3240" w:rsidDel="002A1D54" w:rsidRDefault="00473505" w:rsidP="00D139F9">
            <w:pPr>
              <w:pStyle w:val="afb"/>
            </w:pPr>
          </w:p>
        </w:tc>
        <w:tc>
          <w:tcPr>
            <w:tcW w:w="3689" w:type="pct"/>
          </w:tcPr>
          <w:p w14:paraId="5D79F4D0" w14:textId="77777777" w:rsidR="00473505" w:rsidRPr="00BE3240" w:rsidRDefault="00473505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59B11446" w14:textId="77777777" w:rsidTr="005072C9">
        <w:trPr>
          <w:trHeight w:val="20"/>
        </w:trPr>
        <w:tc>
          <w:tcPr>
            <w:tcW w:w="1311" w:type="pct"/>
            <w:vMerge/>
          </w:tcPr>
          <w:p w14:paraId="12B0E48C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9" w:type="pct"/>
          </w:tcPr>
          <w:p w14:paraId="273C91C6" w14:textId="22F210F9" w:rsidR="00912CC7" w:rsidRPr="00BE3240" w:rsidRDefault="00912CC7" w:rsidP="00D139F9">
            <w:pPr>
              <w:pStyle w:val="afb"/>
            </w:pPr>
            <w:r w:rsidRPr="00BE3240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BE3240" w:rsidRPr="00BE3240" w14:paraId="372E55FC" w14:textId="77777777" w:rsidTr="005072C9">
        <w:trPr>
          <w:trHeight w:val="20"/>
        </w:trPr>
        <w:tc>
          <w:tcPr>
            <w:tcW w:w="1311" w:type="pct"/>
            <w:vMerge/>
          </w:tcPr>
          <w:p w14:paraId="1DD8AFAE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9" w:type="pct"/>
          </w:tcPr>
          <w:p w14:paraId="1CD875DD" w14:textId="31A3E965" w:rsidR="00912CC7" w:rsidRPr="00BE3240" w:rsidRDefault="00912CC7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и порядок работы в них</w:t>
            </w:r>
          </w:p>
        </w:tc>
      </w:tr>
      <w:tr w:rsidR="00BE3240" w:rsidRPr="00BE3240" w14:paraId="24948E0B" w14:textId="77777777" w:rsidTr="005072C9">
        <w:trPr>
          <w:trHeight w:val="20"/>
        </w:trPr>
        <w:tc>
          <w:tcPr>
            <w:tcW w:w="1311" w:type="pct"/>
            <w:vMerge/>
          </w:tcPr>
          <w:p w14:paraId="7D5D9ED8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9" w:type="pct"/>
          </w:tcPr>
          <w:p w14:paraId="0BA3C3A0" w14:textId="77777777" w:rsidR="00912CC7" w:rsidRPr="00BE3240" w:rsidRDefault="00912CC7" w:rsidP="00D139F9">
            <w:pPr>
              <w:pStyle w:val="afb"/>
            </w:pPr>
            <w:r w:rsidRPr="00BE3240">
              <w:t>Прикладные компьютерные программы подготовки докладов, сообщений, презентаций: наименования, возможности и порядок работы в них</w:t>
            </w:r>
          </w:p>
        </w:tc>
      </w:tr>
      <w:tr w:rsidR="00BE3240" w:rsidRPr="00BE3240" w14:paraId="6FB073A2" w14:textId="77777777" w:rsidTr="005072C9">
        <w:trPr>
          <w:trHeight w:val="20"/>
        </w:trPr>
        <w:tc>
          <w:tcPr>
            <w:tcW w:w="1311" w:type="pct"/>
            <w:vMerge/>
          </w:tcPr>
          <w:p w14:paraId="65795AFD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9" w:type="pct"/>
          </w:tcPr>
          <w:p w14:paraId="7BA47885" w14:textId="2C1A9D60" w:rsidR="00912CC7" w:rsidRPr="00BE3240" w:rsidRDefault="00912CC7" w:rsidP="00D139F9">
            <w:pPr>
              <w:pStyle w:val="afb"/>
            </w:pPr>
            <w:r w:rsidRPr="00BE3240">
              <w:t>ECM-система организации: возможности и порядок работы в ней</w:t>
            </w:r>
          </w:p>
        </w:tc>
      </w:tr>
      <w:tr w:rsidR="00BE3240" w:rsidRPr="00BE3240" w14:paraId="37299C3B" w14:textId="77777777" w:rsidTr="005072C9">
        <w:trPr>
          <w:trHeight w:val="20"/>
        </w:trPr>
        <w:tc>
          <w:tcPr>
            <w:tcW w:w="1311" w:type="pct"/>
            <w:vMerge/>
          </w:tcPr>
          <w:p w14:paraId="721A0952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9" w:type="pct"/>
          </w:tcPr>
          <w:p w14:paraId="6BE47A02" w14:textId="77777777" w:rsidR="00912CC7" w:rsidRPr="00BE3240" w:rsidRDefault="00912CC7" w:rsidP="00D139F9">
            <w:pPr>
              <w:pStyle w:val="afb"/>
            </w:pPr>
            <w:r w:rsidRPr="00BE3240">
              <w:t>Основные правила подготовки докладов, сообщений и презентаций</w:t>
            </w:r>
          </w:p>
        </w:tc>
      </w:tr>
      <w:tr w:rsidR="005C588C" w:rsidRPr="00BE3240" w14:paraId="0BDC68D8" w14:textId="77777777" w:rsidTr="005072C9">
        <w:trPr>
          <w:trHeight w:val="20"/>
        </w:trPr>
        <w:tc>
          <w:tcPr>
            <w:tcW w:w="1311" w:type="pct"/>
          </w:tcPr>
          <w:p w14:paraId="525B66DD" w14:textId="77777777" w:rsidR="00912CC7" w:rsidRPr="00BE3240" w:rsidDel="002A1D54" w:rsidRDefault="00912CC7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89" w:type="pct"/>
          </w:tcPr>
          <w:p w14:paraId="1786078D" w14:textId="52E760DE" w:rsidR="00912CC7" w:rsidRPr="00BE3240" w:rsidRDefault="00C50DC6" w:rsidP="00D139F9">
            <w:pPr>
              <w:pStyle w:val="afb"/>
            </w:pPr>
            <w:r w:rsidRPr="00BE3240">
              <w:t>-</w:t>
            </w:r>
          </w:p>
        </w:tc>
      </w:tr>
    </w:tbl>
    <w:p w14:paraId="5FDB70AE" w14:textId="77777777" w:rsidR="00C50DC6" w:rsidRPr="00BE3240" w:rsidRDefault="00C50DC6" w:rsidP="007B1595">
      <w:bookmarkStart w:id="11" w:name="_Toc68875823"/>
    </w:p>
    <w:p w14:paraId="4C1B174C" w14:textId="007EACF0" w:rsidR="00EB51D2" w:rsidRPr="00D139F9" w:rsidRDefault="00EB51D2" w:rsidP="00D139F9">
      <w:pPr>
        <w:pStyle w:val="2"/>
      </w:pPr>
      <w:r w:rsidRPr="00D139F9">
        <w:t>3.4. Обобщенная трудовая функция</w:t>
      </w:r>
      <w:bookmarkEnd w:id="11"/>
    </w:p>
    <w:p w14:paraId="16BD31FB" w14:textId="77777777" w:rsidR="00C50DC6" w:rsidRPr="00BE3240" w:rsidRDefault="00C50DC6" w:rsidP="00C50DC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5065"/>
        <w:gridCol w:w="553"/>
        <w:gridCol w:w="526"/>
        <w:gridCol w:w="1534"/>
        <w:gridCol w:w="989"/>
      </w:tblGrid>
      <w:tr w:rsidR="005C588C" w:rsidRPr="00BE3240" w14:paraId="04301231" w14:textId="77777777" w:rsidTr="00D40206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6599EAB" w14:textId="77777777" w:rsidR="00A12DC9" w:rsidRPr="00BE3240" w:rsidRDefault="00A12DC9" w:rsidP="00A65F22"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28DAB6" w14:textId="7E9C1CF4" w:rsidR="00A12DC9" w:rsidRPr="00BE3240" w:rsidRDefault="00A12DC9" w:rsidP="00A65F22">
            <w:pPr>
              <w:rPr>
                <w:sz w:val="18"/>
                <w:szCs w:val="16"/>
              </w:rPr>
            </w:pPr>
            <w:r w:rsidRPr="00BE3240">
              <w:t xml:space="preserve">Технологическая подготовка производства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  <w:tc>
          <w:tcPr>
            <w:tcW w:w="27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55B7B17" w14:textId="77777777" w:rsidR="00A12DC9" w:rsidRPr="00BE3240" w:rsidRDefault="00A12DC9" w:rsidP="00A65F22">
            <w:pPr>
              <w:jc w:val="center"/>
              <w:rPr>
                <w:sz w:val="16"/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2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8E0EAD" w14:textId="77777777" w:rsidR="00A12DC9" w:rsidRPr="00BE3240" w:rsidRDefault="00A12DC9" w:rsidP="00A65F22">
            <w:pPr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D</w:t>
            </w:r>
          </w:p>
        </w:tc>
        <w:tc>
          <w:tcPr>
            <w:tcW w:w="75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D5DD49" w14:textId="77777777" w:rsidR="00A12DC9" w:rsidRPr="00BE3240" w:rsidRDefault="00A12DC9" w:rsidP="00A65F22">
            <w:pPr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квалификации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971C94" w14:textId="6D313644" w:rsidR="00A12DC9" w:rsidRPr="00BE3240" w:rsidRDefault="00A12DC9" w:rsidP="00A65F22">
            <w:pPr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7</w:t>
            </w:r>
          </w:p>
        </w:tc>
      </w:tr>
    </w:tbl>
    <w:p w14:paraId="51989A04" w14:textId="77777777" w:rsidR="00D40206" w:rsidRPr="00BE3240" w:rsidRDefault="00D4020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76"/>
        <w:gridCol w:w="1597"/>
        <w:gridCol w:w="700"/>
        <w:gridCol w:w="2026"/>
        <w:gridCol w:w="1098"/>
        <w:gridCol w:w="1903"/>
      </w:tblGrid>
      <w:tr w:rsidR="00BE3240" w:rsidRPr="00BE3240" w14:paraId="3C8CBD5E" w14:textId="77777777" w:rsidTr="00D40206">
        <w:trPr>
          <w:trHeight w:val="283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13C9B32" w14:textId="77777777" w:rsidR="00EB51D2" w:rsidRPr="00BE3240" w:rsidRDefault="00EB51D2" w:rsidP="00A65F22">
            <w:r w:rsidRPr="00BE3240">
              <w:rPr>
                <w:sz w:val="20"/>
              </w:rPr>
              <w:t xml:space="preserve">Происхождение обобщенной трудовой функции </w:t>
            </w:r>
          </w:p>
        </w:tc>
        <w:tc>
          <w:tcPr>
            <w:tcW w:w="7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1A96AC" w14:textId="77777777" w:rsidR="00EB51D2" w:rsidRPr="00BE3240" w:rsidRDefault="00EB51D2" w:rsidP="00A65F22"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4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12FF3A" w14:textId="77777777" w:rsidR="00EB51D2" w:rsidRPr="00BE3240" w:rsidRDefault="00EB51D2" w:rsidP="00A65F22">
            <w:r w:rsidRPr="00BE3240">
              <w:t>Х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D63D7F" w14:textId="77777777" w:rsidR="00EB51D2" w:rsidRPr="00BE3240" w:rsidRDefault="00EB51D2" w:rsidP="00A65F22"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1FA7D" w14:textId="77777777" w:rsidR="00EB51D2" w:rsidRPr="00BE3240" w:rsidRDefault="00EB51D2" w:rsidP="00A65F22"/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F386F1" w14:textId="77777777" w:rsidR="00EB51D2" w:rsidRPr="00BE3240" w:rsidRDefault="00EB51D2" w:rsidP="00A65F22"/>
        </w:tc>
      </w:tr>
      <w:tr w:rsidR="005C588C" w:rsidRPr="00BE3240" w14:paraId="65FFCFF1" w14:textId="77777777" w:rsidTr="00D40206">
        <w:trPr>
          <w:trHeight w:val="479"/>
        </w:trPr>
        <w:tc>
          <w:tcPr>
            <w:tcW w:w="1410" w:type="pct"/>
            <w:tcBorders>
              <w:top w:val="nil"/>
              <w:bottom w:val="nil"/>
              <w:right w:val="nil"/>
            </w:tcBorders>
            <w:vAlign w:val="center"/>
          </w:tcPr>
          <w:p w14:paraId="7E4995B0" w14:textId="77777777" w:rsidR="00EB51D2" w:rsidRPr="00BE3240" w:rsidRDefault="00EB51D2" w:rsidP="00A65F22"/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8007945" w14:textId="77777777" w:rsidR="00EB51D2" w:rsidRPr="00BE3240" w:rsidRDefault="00EB51D2" w:rsidP="00A65F22"/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39417A" w14:textId="77777777" w:rsidR="00EB51D2" w:rsidRPr="00BE3240" w:rsidRDefault="00EB51D2" w:rsidP="00A65F22">
            <w:pPr>
              <w:jc w:val="center"/>
              <w:rPr>
                <w:szCs w:val="16"/>
              </w:rPr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91D75D" w14:textId="77777777" w:rsidR="00EB51D2" w:rsidRPr="00BE3240" w:rsidRDefault="00EB51D2" w:rsidP="00A65F22">
            <w:pPr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6597985" w14:textId="77777777" w:rsidR="00D40206" w:rsidRPr="00BE3240" w:rsidRDefault="00D4020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75"/>
        <w:gridCol w:w="7320"/>
      </w:tblGrid>
      <w:tr w:rsidR="005C588C" w:rsidRPr="00BE3240" w14:paraId="2DA7FAF4" w14:textId="77777777" w:rsidTr="00D40206">
        <w:trPr>
          <w:trHeight w:val="283"/>
        </w:trPr>
        <w:tc>
          <w:tcPr>
            <w:tcW w:w="1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633AC4" w14:textId="77777777" w:rsidR="00EB51D2" w:rsidRPr="00BE3240" w:rsidRDefault="00EB51D2" w:rsidP="00A65F22">
            <w:r w:rsidRPr="00BE3240">
              <w:t>Возможные наименования должностей, профессий</w:t>
            </w:r>
          </w:p>
        </w:tc>
        <w:tc>
          <w:tcPr>
            <w:tcW w:w="35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41DEDD" w14:textId="5022F318" w:rsidR="006E569E" w:rsidRPr="00BE3240" w:rsidRDefault="006E569E" w:rsidP="00A65F22">
            <w:r w:rsidRPr="00BE3240">
              <w:t xml:space="preserve">Инженер-технолог </w:t>
            </w:r>
            <w:r w:rsidR="002A1F58" w:rsidRPr="00BE3240">
              <w:t>инструментального</w:t>
            </w:r>
            <w:r w:rsidRPr="00BE3240">
              <w:t xml:space="preserve"> производства </w:t>
            </w:r>
            <w:r w:rsidRPr="00BE3240">
              <w:rPr>
                <w:lang w:val="lt-LT"/>
              </w:rPr>
              <w:t xml:space="preserve">I </w:t>
            </w:r>
            <w:r w:rsidRPr="00BE3240">
              <w:t>категории</w:t>
            </w:r>
          </w:p>
          <w:p w14:paraId="7902A4C7" w14:textId="2113ECBE" w:rsidR="002A1F58" w:rsidRPr="00BE3240" w:rsidRDefault="002A1F58" w:rsidP="00A65F22">
            <w:r w:rsidRPr="00BE3240">
              <w:t xml:space="preserve">Инженер-технолог </w:t>
            </w:r>
            <w:r w:rsidRPr="00BE3240">
              <w:rPr>
                <w:lang w:val="lt-LT"/>
              </w:rPr>
              <w:t xml:space="preserve">I </w:t>
            </w:r>
            <w:r w:rsidRPr="00BE3240">
              <w:t>категории</w:t>
            </w:r>
          </w:p>
          <w:p w14:paraId="1591718D" w14:textId="77777777" w:rsidR="002A1F58" w:rsidRPr="00BE3240" w:rsidRDefault="002A1F58" w:rsidP="00A65F22">
            <w:r w:rsidRPr="00BE3240">
              <w:t>Ведущий инженер-технолог</w:t>
            </w:r>
          </w:p>
          <w:p w14:paraId="19D2237C" w14:textId="01EB279A" w:rsidR="002A1F58" w:rsidRPr="00BE3240" w:rsidRDefault="002A1F58" w:rsidP="00A65F22">
            <w:r w:rsidRPr="00BE3240">
              <w:t xml:space="preserve">Ведущий инженер-технолог </w:t>
            </w:r>
            <w:r w:rsidR="00B01CC8" w:rsidRPr="00BE3240">
              <w:t>инструментального производства</w:t>
            </w:r>
          </w:p>
        </w:tc>
      </w:tr>
    </w:tbl>
    <w:p w14:paraId="1197DD01" w14:textId="77777777" w:rsidR="00D40206" w:rsidRPr="00BE3240" w:rsidRDefault="00D4020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75"/>
        <w:gridCol w:w="7320"/>
      </w:tblGrid>
      <w:tr w:rsidR="00BE3240" w:rsidRPr="00BE3240" w14:paraId="743FFAC3" w14:textId="77777777" w:rsidTr="00D40206">
        <w:trPr>
          <w:trHeight w:val="408"/>
        </w:trPr>
        <w:tc>
          <w:tcPr>
            <w:tcW w:w="1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58CCDA" w14:textId="77777777" w:rsidR="00EB51D2" w:rsidRPr="00BE3240" w:rsidRDefault="00EB51D2" w:rsidP="00A65F22">
            <w:r w:rsidRPr="00BE3240">
              <w:t>Требования к образованию и обучению</w:t>
            </w:r>
          </w:p>
        </w:tc>
        <w:tc>
          <w:tcPr>
            <w:tcW w:w="35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78397" w14:textId="7524777F" w:rsidR="00EB51D2" w:rsidRPr="00BE3240" w:rsidRDefault="006E569E" w:rsidP="00A65F22">
            <w:pPr>
              <w:rPr>
                <w:shd w:val="clear" w:color="auto" w:fill="FFFFFF"/>
              </w:rPr>
            </w:pPr>
            <w:r w:rsidRPr="00BE3240">
              <w:t>Высшее образование – магистратура или специалитет</w:t>
            </w:r>
          </w:p>
        </w:tc>
      </w:tr>
      <w:tr w:rsidR="00BE3240" w:rsidRPr="00BE3240" w14:paraId="09B7695E" w14:textId="77777777" w:rsidTr="00D40206">
        <w:trPr>
          <w:trHeight w:val="408"/>
        </w:trPr>
        <w:tc>
          <w:tcPr>
            <w:tcW w:w="1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2E615B" w14:textId="4A027B8B" w:rsidR="00B458BA" w:rsidRPr="00BE3240" w:rsidRDefault="00B458BA" w:rsidP="00B458BA">
            <w:r w:rsidRPr="00BE3240">
              <w:t>Требования к опыту практической работы</w:t>
            </w:r>
          </w:p>
        </w:tc>
        <w:tc>
          <w:tcPr>
            <w:tcW w:w="35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C56BC" w14:textId="76709753" w:rsidR="00B458BA" w:rsidRPr="00BE3240" w:rsidRDefault="00B458BA" w:rsidP="00B458BA">
            <w:r w:rsidRPr="00BE3240">
              <w:t>Для должностей инженеров I категории не менее одного года в должности инженера II категории в области производства режущих лезвийных инструментов и приспособлений</w:t>
            </w:r>
          </w:p>
          <w:p w14:paraId="5F598E5D" w14:textId="7E1F3327" w:rsidR="00B458BA" w:rsidRPr="00BE3240" w:rsidRDefault="00B458BA" w:rsidP="00B458BA">
            <w:r w:rsidRPr="00BE3240">
              <w:t>Для должностей ведущих инженеров не менее одного года в должности инженера I категории в области производства режущих лезвийных инструментов и приспособлений</w:t>
            </w:r>
          </w:p>
        </w:tc>
      </w:tr>
      <w:tr w:rsidR="00BE3240" w:rsidRPr="00BE3240" w14:paraId="7F21B35C" w14:textId="77777777" w:rsidTr="00D40206">
        <w:trPr>
          <w:trHeight w:val="96"/>
        </w:trPr>
        <w:tc>
          <w:tcPr>
            <w:tcW w:w="1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BFF01C" w14:textId="77777777" w:rsidR="00B458BA" w:rsidRPr="00BE3240" w:rsidRDefault="00B458BA" w:rsidP="00B458BA">
            <w:r w:rsidRPr="00BE3240">
              <w:t>Особые условия допуска к работе</w:t>
            </w:r>
          </w:p>
        </w:tc>
        <w:tc>
          <w:tcPr>
            <w:tcW w:w="35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3CA921" w14:textId="6C61F134" w:rsidR="00B458BA" w:rsidRPr="00BE3240" w:rsidRDefault="00B458BA" w:rsidP="00B458BA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386B156C" w14:textId="103147AF" w:rsidR="00B458BA" w:rsidRPr="00BE3240" w:rsidRDefault="00B458BA" w:rsidP="00B458BA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</w:tc>
      </w:tr>
      <w:tr w:rsidR="00BE3240" w:rsidRPr="00BE3240" w14:paraId="5356C79E" w14:textId="77777777" w:rsidTr="00D40206">
        <w:trPr>
          <w:trHeight w:val="96"/>
        </w:trPr>
        <w:tc>
          <w:tcPr>
            <w:tcW w:w="1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2AC6E5" w14:textId="16B53715" w:rsidR="00B458BA" w:rsidRPr="00BE3240" w:rsidRDefault="00B458BA" w:rsidP="00B458BA">
            <w:r w:rsidRPr="00BE3240">
              <w:t>Другие характеристики</w:t>
            </w:r>
          </w:p>
        </w:tc>
        <w:tc>
          <w:tcPr>
            <w:tcW w:w="35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1CFE5B" w14:textId="410ED59A" w:rsidR="00B458BA" w:rsidRPr="00BE3240" w:rsidRDefault="00B458BA" w:rsidP="00B458BA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-</w:t>
            </w:r>
          </w:p>
        </w:tc>
      </w:tr>
    </w:tbl>
    <w:p w14:paraId="0A06223E" w14:textId="77777777" w:rsidR="00D40206" w:rsidRPr="00BE3240" w:rsidRDefault="00D40206"/>
    <w:p w14:paraId="285C64D0" w14:textId="20D437F4" w:rsidR="00D40206" w:rsidRPr="00BE3240" w:rsidRDefault="00D40206">
      <w:r w:rsidRPr="00BE3240">
        <w:t>Дополнительные характеристики</w:t>
      </w:r>
    </w:p>
    <w:p w14:paraId="0873627C" w14:textId="77777777" w:rsidR="00D40206" w:rsidRPr="00BE3240" w:rsidRDefault="00D4020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75"/>
        <w:gridCol w:w="1597"/>
        <w:gridCol w:w="5723"/>
      </w:tblGrid>
      <w:tr w:rsidR="00BE3240" w:rsidRPr="00BE3240" w14:paraId="4B310CC0" w14:textId="77777777" w:rsidTr="00D40206">
        <w:trPr>
          <w:trHeight w:val="20"/>
        </w:trPr>
        <w:tc>
          <w:tcPr>
            <w:tcW w:w="1410" w:type="pct"/>
            <w:vAlign w:val="center"/>
          </w:tcPr>
          <w:p w14:paraId="1B79D5FF" w14:textId="77777777" w:rsidR="00376BD7" w:rsidRPr="00BE3240" w:rsidRDefault="00376BD7" w:rsidP="00D40206">
            <w:pPr>
              <w:jc w:val="center"/>
            </w:pPr>
            <w:r w:rsidRPr="00BE3240">
              <w:t>Наименование документа</w:t>
            </w:r>
          </w:p>
        </w:tc>
        <w:tc>
          <w:tcPr>
            <w:tcW w:w="783" w:type="pct"/>
            <w:vAlign w:val="center"/>
          </w:tcPr>
          <w:p w14:paraId="2C13463E" w14:textId="77777777" w:rsidR="00376BD7" w:rsidRPr="00BE3240" w:rsidRDefault="00376BD7" w:rsidP="00D40206">
            <w:pPr>
              <w:jc w:val="center"/>
            </w:pPr>
            <w:r w:rsidRPr="00BE3240">
              <w:t>Код</w:t>
            </w:r>
          </w:p>
        </w:tc>
        <w:tc>
          <w:tcPr>
            <w:tcW w:w="2807" w:type="pct"/>
            <w:vAlign w:val="center"/>
          </w:tcPr>
          <w:p w14:paraId="7A7A919C" w14:textId="77777777" w:rsidR="00376BD7" w:rsidRPr="00BE3240" w:rsidRDefault="00376BD7" w:rsidP="00D40206">
            <w:pPr>
              <w:jc w:val="center"/>
            </w:pPr>
            <w:r w:rsidRPr="00BE3240">
              <w:t>Наименование базовой группы, должности (профессии) или специальности</w:t>
            </w:r>
          </w:p>
        </w:tc>
      </w:tr>
      <w:tr w:rsidR="00BE3240" w:rsidRPr="00BE3240" w14:paraId="0889240B" w14:textId="77777777" w:rsidTr="00D40206">
        <w:trPr>
          <w:trHeight w:val="20"/>
        </w:trPr>
        <w:tc>
          <w:tcPr>
            <w:tcW w:w="1410" w:type="pct"/>
          </w:tcPr>
          <w:p w14:paraId="33C2FDFD" w14:textId="25EAF13E" w:rsidR="00376BD7" w:rsidRPr="00BE3240" w:rsidRDefault="00376BD7" w:rsidP="00D40206">
            <w:pPr>
              <w:rPr>
                <w:vertAlign w:val="superscript"/>
              </w:rPr>
            </w:pPr>
            <w:r w:rsidRPr="00BE3240">
              <w:t>ОКЗ</w:t>
            </w:r>
          </w:p>
        </w:tc>
        <w:tc>
          <w:tcPr>
            <w:tcW w:w="783" w:type="pct"/>
          </w:tcPr>
          <w:p w14:paraId="5A969D63" w14:textId="3E674D92" w:rsidR="00376BD7" w:rsidRPr="00BE3240" w:rsidRDefault="00376BD7" w:rsidP="00D40206">
            <w:r w:rsidRPr="00BE3240">
              <w:t>2141</w:t>
            </w:r>
          </w:p>
        </w:tc>
        <w:tc>
          <w:tcPr>
            <w:tcW w:w="2807" w:type="pct"/>
          </w:tcPr>
          <w:p w14:paraId="5F20CDEF" w14:textId="1C179D41" w:rsidR="00376BD7" w:rsidRPr="00BE3240" w:rsidRDefault="00376BD7" w:rsidP="00D40206">
            <w:r w:rsidRPr="00BE3240">
              <w:t>Инженеры в промышленности и на производстве</w:t>
            </w:r>
          </w:p>
        </w:tc>
      </w:tr>
      <w:tr w:rsidR="00BE3240" w:rsidRPr="00BE3240" w14:paraId="21080756" w14:textId="77777777" w:rsidTr="00D40206">
        <w:trPr>
          <w:trHeight w:val="20"/>
        </w:trPr>
        <w:tc>
          <w:tcPr>
            <w:tcW w:w="1410" w:type="pct"/>
          </w:tcPr>
          <w:p w14:paraId="103861C9" w14:textId="670BFA8D" w:rsidR="00376BD7" w:rsidRPr="00BE3240" w:rsidRDefault="00376BD7" w:rsidP="00D40206">
            <w:r w:rsidRPr="00BE3240">
              <w:t>ЕКС</w:t>
            </w:r>
          </w:p>
        </w:tc>
        <w:tc>
          <w:tcPr>
            <w:tcW w:w="783" w:type="pct"/>
          </w:tcPr>
          <w:p w14:paraId="5E0C20CD" w14:textId="4BEF9EF4" w:rsidR="00376BD7" w:rsidRPr="00BE3240" w:rsidRDefault="00376BD7" w:rsidP="00D40206">
            <w:r w:rsidRPr="00BE3240">
              <w:t>-</w:t>
            </w:r>
          </w:p>
        </w:tc>
        <w:tc>
          <w:tcPr>
            <w:tcW w:w="2807" w:type="pct"/>
          </w:tcPr>
          <w:p w14:paraId="12534EF0" w14:textId="42B1CA8F" w:rsidR="00376BD7" w:rsidRPr="00BE3240" w:rsidRDefault="00376BD7" w:rsidP="00D40206">
            <w:r w:rsidRPr="00BE3240">
              <w:rPr>
                <w:bCs w:val="0"/>
              </w:rPr>
              <w:t>Инженер-технолог (технолог)</w:t>
            </w:r>
          </w:p>
        </w:tc>
      </w:tr>
      <w:tr w:rsidR="00BE3240" w:rsidRPr="00BE3240" w14:paraId="784C1F53" w14:textId="77777777" w:rsidTr="00D40206">
        <w:trPr>
          <w:trHeight w:val="20"/>
        </w:trPr>
        <w:tc>
          <w:tcPr>
            <w:tcW w:w="1410" w:type="pct"/>
          </w:tcPr>
          <w:p w14:paraId="4C0E1FEB" w14:textId="65665F15" w:rsidR="00376BD7" w:rsidRPr="00BE3240" w:rsidRDefault="00376BD7" w:rsidP="00D40206">
            <w:r w:rsidRPr="00BE3240">
              <w:rPr>
                <w:bCs w:val="0"/>
              </w:rPr>
              <w:t>ОКПДТР</w:t>
            </w:r>
          </w:p>
        </w:tc>
        <w:tc>
          <w:tcPr>
            <w:tcW w:w="783" w:type="pct"/>
          </w:tcPr>
          <w:p w14:paraId="54EB649E" w14:textId="679E89F7" w:rsidR="00376BD7" w:rsidRPr="00BE3240" w:rsidRDefault="00376BD7" w:rsidP="00D40206">
            <w:r w:rsidRPr="00BE3240">
              <w:rPr>
                <w:bCs w:val="0"/>
              </w:rPr>
              <w:t>22854</w:t>
            </w:r>
          </w:p>
        </w:tc>
        <w:tc>
          <w:tcPr>
            <w:tcW w:w="2807" w:type="pct"/>
          </w:tcPr>
          <w:p w14:paraId="657FF0F7" w14:textId="481FA544" w:rsidR="00376BD7" w:rsidRPr="00BE3240" w:rsidRDefault="00376BD7" w:rsidP="00D40206">
            <w:r w:rsidRPr="00BE3240">
              <w:rPr>
                <w:bCs w:val="0"/>
              </w:rPr>
              <w:t>Инженер-технолог</w:t>
            </w:r>
          </w:p>
        </w:tc>
      </w:tr>
      <w:tr w:rsidR="00BE3240" w:rsidRPr="00BE3240" w14:paraId="2C4EED3D" w14:textId="77777777" w:rsidTr="00D40206">
        <w:trPr>
          <w:trHeight w:val="20"/>
        </w:trPr>
        <w:tc>
          <w:tcPr>
            <w:tcW w:w="1410" w:type="pct"/>
            <w:vMerge w:val="restart"/>
          </w:tcPr>
          <w:p w14:paraId="1B5AAD10" w14:textId="77777777" w:rsidR="00090311" w:rsidRPr="00BE3240" w:rsidRDefault="00090311" w:rsidP="00090311">
            <w:r w:rsidRPr="00BE3240">
              <w:t>ОКСО</w:t>
            </w:r>
          </w:p>
        </w:tc>
        <w:tc>
          <w:tcPr>
            <w:tcW w:w="783" w:type="pct"/>
          </w:tcPr>
          <w:p w14:paraId="00AE06AC" w14:textId="66E7A576" w:rsidR="00090311" w:rsidRPr="00BE3240" w:rsidRDefault="00090311" w:rsidP="00090311">
            <w:r w:rsidRPr="00BE3240">
              <w:rPr>
                <w:shd w:val="clear" w:color="auto" w:fill="FFFFFF"/>
              </w:rPr>
              <w:t>2.15.04.05</w:t>
            </w:r>
          </w:p>
        </w:tc>
        <w:tc>
          <w:tcPr>
            <w:tcW w:w="2807" w:type="pct"/>
          </w:tcPr>
          <w:p w14:paraId="2F42AF61" w14:textId="5FC38325" w:rsidR="00090311" w:rsidRPr="00BE3240" w:rsidRDefault="00090311" w:rsidP="00090311">
            <w:r w:rsidRPr="00BE3240">
              <w:rPr>
                <w:shd w:val="clear" w:color="auto" w:fill="FFFFFF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090311" w:rsidRPr="00BE3240" w14:paraId="6A70626A" w14:textId="77777777" w:rsidTr="00D40206">
        <w:trPr>
          <w:trHeight w:val="20"/>
        </w:trPr>
        <w:tc>
          <w:tcPr>
            <w:tcW w:w="1410" w:type="pct"/>
            <w:vMerge/>
          </w:tcPr>
          <w:p w14:paraId="6AF009B2" w14:textId="77777777" w:rsidR="00090311" w:rsidRPr="00BE3240" w:rsidRDefault="00090311" w:rsidP="00090311"/>
        </w:tc>
        <w:tc>
          <w:tcPr>
            <w:tcW w:w="783" w:type="pct"/>
          </w:tcPr>
          <w:p w14:paraId="15B0F3A1" w14:textId="2A2F6956" w:rsidR="00090311" w:rsidRPr="00BE3240" w:rsidRDefault="00090311" w:rsidP="00090311">
            <w:r w:rsidRPr="00BE3240">
              <w:rPr>
                <w:shd w:val="clear" w:color="auto" w:fill="FFFFFF"/>
              </w:rPr>
              <w:t>2.15.05.01</w:t>
            </w:r>
          </w:p>
        </w:tc>
        <w:tc>
          <w:tcPr>
            <w:tcW w:w="2807" w:type="pct"/>
          </w:tcPr>
          <w:p w14:paraId="407F3065" w14:textId="77E8C3CF" w:rsidR="00090311" w:rsidRPr="00BE3240" w:rsidRDefault="00090311" w:rsidP="00090311">
            <w:pPr>
              <w:rPr>
                <w:shd w:val="clear" w:color="auto" w:fill="FFFFFF"/>
              </w:rPr>
            </w:pPr>
            <w:r w:rsidRPr="00BE3240">
              <w:rPr>
                <w:shd w:val="clear" w:color="auto" w:fill="FFFFFF"/>
              </w:rPr>
              <w:t>Проектирование технологических машин и комплексов</w:t>
            </w:r>
          </w:p>
        </w:tc>
      </w:tr>
    </w:tbl>
    <w:p w14:paraId="41B64AE3" w14:textId="77777777" w:rsidR="00D40206" w:rsidRPr="00BE3240" w:rsidRDefault="00D40206" w:rsidP="007B1595"/>
    <w:p w14:paraId="53B52221" w14:textId="0963BC43" w:rsidR="00A12DC9" w:rsidRPr="00D139F9" w:rsidRDefault="00A12DC9" w:rsidP="00D139F9">
      <w:pPr>
        <w:pStyle w:val="3"/>
      </w:pPr>
      <w:r w:rsidRPr="00D139F9">
        <w:t>3.4.1. Трудовая функция</w:t>
      </w:r>
    </w:p>
    <w:p w14:paraId="523A08FE" w14:textId="77777777" w:rsidR="00D40206" w:rsidRPr="00BE3240" w:rsidRDefault="00D40206" w:rsidP="00D4020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008F24CB" w14:textId="77777777" w:rsidTr="00A12DC9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EB1B8F" w14:textId="77777777" w:rsidR="00C0380A" w:rsidRPr="00BE3240" w:rsidRDefault="00C0380A" w:rsidP="00A65F22">
            <w:pPr>
              <w:suppressAutoHyphens/>
            </w:pPr>
            <w:r w:rsidRPr="00BE3240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8D3967" w14:textId="1F4459F6" w:rsidR="00C0380A" w:rsidRPr="00BE3240" w:rsidRDefault="00C0380A" w:rsidP="00A65F22">
            <w:pPr>
              <w:suppressAutoHyphens/>
            </w:pPr>
            <w:r w:rsidRPr="00BE3240">
              <w:t xml:space="preserve">Разработка технологических процессов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8E0194F" w14:textId="77777777" w:rsidR="00C0380A" w:rsidRPr="00BE3240" w:rsidRDefault="00C0380A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37ACF6" w14:textId="4FCFAA41" w:rsidR="00C0380A" w:rsidRPr="00BE3240" w:rsidRDefault="00C0380A" w:rsidP="00A65F22">
            <w:pPr>
              <w:suppressAutoHyphens/>
            </w:pPr>
            <w:r w:rsidRPr="00BE3240">
              <w:rPr>
                <w:lang w:val="en-US"/>
              </w:rPr>
              <w:t>D</w:t>
            </w:r>
            <w:r w:rsidRPr="00BE3240">
              <w:t>/0</w:t>
            </w:r>
            <w:r w:rsidRPr="00BE3240">
              <w:rPr>
                <w:lang w:val="en-US"/>
              </w:rPr>
              <w:t>1</w:t>
            </w:r>
            <w:r w:rsidRPr="00BE3240">
              <w:t>.</w:t>
            </w:r>
            <w:r w:rsidRPr="00BE3240">
              <w:rPr>
                <w:lang w:val="en-US"/>
              </w:rPr>
              <w:t>7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F33B39" w14:textId="77777777" w:rsidR="00C0380A" w:rsidRPr="00BE3240" w:rsidRDefault="00C0380A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33DC17" w14:textId="327B6481" w:rsidR="00C0380A" w:rsidRPr="00BE3240" w:rsidRDefault="00C0380A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7</w:t>
            </w:r>
          </w:p>
        </w:tc>
      </w:tr>
    </w:tbl>
    <w:p w14:paraId="1777CA06" w14:textId="77777777" w:rsidR="00D40206" w:rsidRPr="00BE3240" w:rsidRDefault="00D4020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58D4EF1F" w14:textId="77777777" w:rsidTr="00A12DC9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FE14B91" w14:textId="77777777" w:rsidR="00A12DC9" w:rsidRPr="00BE3240" w:rsidRDefault="00A12DC9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11CA522" w14:textId="77777777" w:rsidR="00A12DC9" w:rsidRPr="00BE3240" w:rsidRDefault="00A12DC9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F7F0AD" w14:textId="77777777" w:rsidR="00A12DC9" w:rsidRPr="00BE3240" w:rsidRDefault="00A12DC9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90933" w14:textId="77777777" w:rsidR="00A12DC9" w:rsidRPr="00BE3240" w:rsidRDefault="00A12DC9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428FAA" w14:textId="77777777" w:rsidR="00A12DC9" w:rsidRPr="00BE3240" w:rsidRDefault="00A12DC9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8E580D" w14:textId="77777777" w:rsidR="00A12DC9" w:rsidRPr="00BE3240" w:rsidRDefault="00A12DC9" w:rsidP="00A65F22">
            <w:pPr>
              <w:suppressAutoHyphens/>
            </w:pPr>
          </w:p>
        </w:tc>
      </w:tr>
      <w:tr w:rsidR="00A12DC9" w:rsidRPr="00BE3240" w14:paraId="0AA1CC54" w14:textId="77777777" w:rsidTr="00A12DC9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7BE65099" w14:textId="77777777" w:rsidR="00A12DC9" w:rsidRPr="00BE3240" w:rsidRDefault="00A12DC9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AF03B4" w14:textId="77777777" w:rsidR="00A12DC9" w:rsidRPr="00BE3240" w:rsidRDefault="00A12DC9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4E2DEFA0" w14:textId="77777777" w:rsidR="00A12DC9" w:rsidRPr="00BE3240" w:rsidRDefault="00A12DC9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534EA1CB" w14:textId="77777777" w:rsidR="00A12DC9" w:rsidRPr="00BE3240" w:rsidRDefault="00A12DC9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C287559" w14:textId="77777777" w:rsidR="00A12DC9" w:rsidRPr="00BE3240" w:rsidRDefault="00A12DC9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1"/>
        <w:gridCol w:w="7524"/>
      </w:tblGrid>
      <w:tr w:rsidR="00BE3240" w:rsidRPr="00BE3240" w14:paraId="6F1EC2FF" w14:textId="77777777" w:rsidTr="00A12DC9">
        <w:trPr>
          <w:trHeight w:val="20"/>
        </w:trPr>
        <w:tc>
          <w:tcPr>
            <w:tcW w:w="1310" w:type="pct"/>
            <w:vMerge w:val="restart"/>
          </w:tcPr>
          <w:p w14:paraId="372AD86F" w14:textId="77777777" w:rsidR="00A12DC9" w:rsidRPr="00BE3240" w:rsidRDefault="00A12DC9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90" w:type="pct"/>
          </w:tcPr>
          <w:p w14:paraId="01BDF2F8" w14:textId="065BC8A6" w:rsidR="00A12DC9" w:rsidRPr="00BE3240" w:rsidRDefault="001678BF" w:rsidP="00D139F9">
            <w:pPr>
              <w:pStyle w:val="afb"/>
            </w:pPr>
            <w:r w:rsidRPr="00BE3240">
              <w:t>Выявление особенностей конструкции</w:t>
            </w:r>
            <w:r w:rsidR="00A12DC9" w:rsidRPr="00BE3240">
              <w:t xml:space="preserve"> сложны</w:t>
            </w:r>
            <w:r w:rsidRPr="00BE3240">
              <w:t>х</w:t>
            </w:r>
            <w:r w:rsidR="00A12DC9" w:rsidRPr="00BE3240">
              <w:t xml:space="preserve"> </w:t>
            </w:r>
            <w:r w:rsidR="00876F2F" w:rsidRPr="00BE3240">
              <w:t>режущи</w:t>
            </w:r>
            <w:r w:rsidRPr="00BE3240">
              <w:t xml:space="preserve">х </w:t>
            </w:r>
            <w:r w:rsidR="00876F2F" w:rsidRPr="00BE3240">
              <w:t>лезвийны</w:t>
            </w:r>
            <w:r w:rsidRPr="00BE3240">
              <w:t>х</w:t>
            </w:r>
            <w:r w:rsidR="00876F2F" w:rsidRPr="00BE3240">
              <w:t xml:space="preserve"> инструмент</w:t>
            </w:r>
            <w:r w:rsidRPr="00BE3240">
              <w:t>ов</w:t>
            </w:r>
            <w:r w:rsidR="00A12DC9" w:rsidRPr="00BE3240">
              <w:t xml:space="preserve"> и инструментальны</w:t>
            </w:r>
            <w:r w:rsidRPr="00BE3240">
              <w:t>х</w:t>
            </w:r>
            <w:r w:rsidR="00A12DC9" w:rsidRPr="00BE3240">
              <w:t xml:space="preserve"> приспособлени</w:t>
            </w:r>
            <w:r w:rsidRPr="00BE3240">
              <w:t>й</w:t>
            </w:r>
            <w:r w:rsidR="00A12DC9" w:rsidRPr="00BE3240">
              <w:t xml:space="preserve"> </w:t>
            </w:r>
          </w:p>
        </w:tc>
      </w:tr>
      <w:tr w:rsidR="00BE3240" w:rsidRPr="00BE3240" w14:paraId="484E9C04" w14:textId="77777777" w:rsidTr="00A12DC9">
        <w:trPr>
          <w:trHeight w:val="20"/>
        </w:trPr>
        <w:tc>
          <w:tcPr>
            <w:tcW w:w="1310" w:type="pct"/>
            <w:vMerge/>
          </w:tcPr>
          <w:p w14:paraId="54DB7C22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0335F6ED" w14:textId="50359DE0" w:rsidR="00915E77" w:rsidRPr="00BE3240" w:rsidRDefault="00915E77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Технологический контроль проектной конструкторской документации на сложные </w:t>
            </w:r>
            <w:r w:rsidR="00876F2F" w:rsidRPr="00BE3240">
              <w:rPr>
                <w:rStyle w:val="w"/>
                <w:i w:val="0"/>
                <w:color w:val="auto"/>
              </w:rPr>
              <w:t>режущие лезвийные инструменты</w:t>
            </w:r>
            <w:r w:rsidRPr="00BE3240">
              <w:rPr>
                <w:rStyle w:val="w"/>
                <w:i w:val="0"/>
                <w:color w:val="auto"/>
              </w:rPr>
              <w:t xml:space="preserve"> и инструментальные приспособления </w:t>
            </w:r>
          </w:p>
        </w:tc>
      </w:tr>
      <w:tr w:rsidR="00BE3240" w:rsidRPr="00BE3240" w14:paraId="1D4A8D62" w14:textId="77777777" w:rsidTr="00A12DC9">
        <w:trPr>
          <w:trHeight w:val="20"/>
        </w:trPr>
        <w:tc>
          <w:tcPr>
            <w:tcW w:w="1310" w:type="pct"/>
            <w:vMerge/>
          </w:tcPr>
          <w:p w14:paraId="0A2BA59B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477CE42E" w14:textId="40B6C399" w:rsidR="00915E77" w:rsidRPr="00BE3240" w:rsidRDefault="00915E77" w:rsidP="00D139F9">
            <w:pPr>
              <w:pStyle w:val="afb"/>
            </w:pPr>
            <w:r w:rsidRPr="00BE3240">
              <w:t xml:space="preserve">Разработка технологических процессов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7288E7F0" w14:textId="77777777" w:rsidTr="00A12DC9">
        <w:trPr>
          <w:trHeight w:val="20"/>
        </w:trPr>
        <w:tc>
          <w:tcPr>
            <w:tcW w:w="1310" w:type="pct"/>
            <w:vMerge/>
          </w:tcPr>
          <w:p w14:paraId="64A579E4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3B421E15" w14:textId="014784F8" w:rsidR="00915E77" w:rsidRPr="00BE3240" w:rsidRDefault="00915E77" w:rsidP="00D139F9">
            <w:pPr>
              <w:pStyle w:val="afb"/>
            </w:pPr>
            <w:r w:rsidRPr="00BE3240">
              <w:t xml:space="preserve">Разработка технологических процессов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условиях серийного производства</w:t>
            </w:r>
          </w:p>
        </w:tc>
      </w:tr>
      <w:tr w:rsidR="00BE3240" w:rsidRPr="00BE3240" w14:paraId="2DC5A25D" w14:textId="77777777" w:rsidTr="00A12DC9">
        <w:trPr>
          <w:trHeight w:val="20"/>
        </w:trPr>
        <w:tc>
          <w:tcPr>
            <w:tcW w:w="1310" w:type="pct"/>
            <w:vMerge/>
          </w:tcPr>
          <w:p w14:paraId="501EA5D1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42CC2C20" w14:textId="2ED366C1" w:rsidR="00915E77" w:rsidRPr="00BE3240" w:rsidRDefault="00915E77" w:rsidP="00D139F9">
            <w:pPr>
              <w:pStyle w:val="afb"/>
            </w:pPr>
            <w:r w:rsidRPr="00BE3240">
              <w:t xml:space="preserve">Выбор схем базирования и закрепления заготовок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деталей </w:t>
            </w:r>
            <w:r w:rsidR="003A02A8" w:rsidRPr="00BE3240">
              <w:t>приспособлений</w:t>
            </w:r>
          </w:p>
        </w:tc>
      </w:tr>
      <w:tr w:rsidR="00BE3240" w:rsidRPr="00BE3240" w14:paraId="71D71D5B" w14:textId="77777777" w:rsidTr="00A12DC9">
        <w:trPr>
          <w:trHeight w:val="20"/>
        </w:trPr>
        <w:tc>
          <w:tcPr>
            <w:tcW w:w="1310" w:type="pct"/>
            <w:vMerge/>
          </w:tcPr>
          <w:p w14:paraId="11F2A25B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244B24FF" w14:textId="1A5716BD" w:rsidR="00915E77" w:rsidRPr="00BE3240" w:rsidRDefault="00915E77" w:rsidP="00D139F9">
            <w:pPr>
              <w:pStyle w:val="afb"/>
            </w:pPr>
            <w:r w:rsidRPr="00BE3240">
              <w:t xml:space="preserve">Выбор средств технологического оснащения для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331F5E98" w14:textId="77777777" w:rsidTr="00A12DC9">
        <w:trPr>
          <w:trHeight w:val="20"/>
        </w:trPr>
        <w:tc>
          <w:tcPr>
            <w:tcW w:w="1310" w:type="pct"/>
            <w:vMerge/>
          </w:tcPr>
          <w:p w14:paraId="648E1A47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3A92F720" w14:textId="7314090A" w:rsidR="00915E77" w:rsidRPr="00BE3240" w:rsidRDefault="00915E77" w:rsidP="00D139F9">
            <w:pPr>
              <w:pStyle w:val="afb"/>
            </w:pPr>
            <w:r w:rsidRPr="00BE3240">
              <w:t xml:space="preserve">Назначение технологических режимов технологических операций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1CC840DC" w14:textId="77777777" w:rsidTr="00A12DC9">
        <w:trPr>
          <w:trHeight w:val="20"/>
        </w:trPr>
        <w:tc>
          <w:tcPr>
            <w:tcW w:w="1310" w:type="pct"/>
            <w:vMerge/>
          </w:tcPr>
          <w:p w14:paraId="557CAA22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2A97CE0B" w14:textId="3C851847" w:rsidR="00915E77" w:rsidRPr="00BE3240" w:rsidRDefault="00A52C20" w:rsidP="00D139F9">
            <w:pPr>
              <w:pStyle w:val="afb"/>
            </w:pPr>
            <w:r w:rsidRPr="00BE3240">
              <w:t>Техническое нормирование</w:t>
            </w:r>
            <w:r w:rsidR="001678BF" w:rsidRPr="00BE3240">
              <w:t xml:space="preserve"> операций</w:t>
            </w:r>
            <w:r w:rsidR="00915E77" w:rsidRPr="00BE3240">
              <w:t xml:space="preserve"> изготовления сложных </w:t>
            </w:r>
            <w:r w:rsidR="00876F2F" w:rsidRPr="00BE3240">
              <w:t>режущих лезвийных инструментов</w:t>
            </w:r>
            <w:r w:rsidR="00915E77"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15106002" w14:textId="77777777" w:rsidTr="00A12DC9">
        <w:trPr>
          <w:trHeight w:val="20"/>
        </w:trPr>
        <w:tc>
          <w:tcPr>
            <w:tcW w:w="1310" w:type="pct"/>
            <w:vMerge/>
          </w:tcPr>
          <w:p w14:paraId="496CE8A0" w14:textId="77777777" w:rsidR="00915E77" w:rsidRPr="00BE3240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72251E82" w14:textId="33E87EAB" w:rsidR="00915E77" w:rsidRPr="00BE3240" w:rsidRDefault="00915E77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Оформление технологической документации на технологические процессы изготовления сложных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</w:p>
        </w:tc>
      </w:tr>
      <w:tr w:rsidR="00BE3240" w:rsidRPr="00BE3240" w14:paraId="429D1EE5" w14:textId="77777777" w:rsidTr="00A12DC9">
        <w:trPr>
          <w:trHeight w:val="20"/>
        </w:trPr>
        <w:tc>
          <w:tcPr>
            <w:tcW w:w="1310" w:type="pct"/>
            <w:vMerge w:val="restart"/>
          </w:tcPr>
          <w:p w14:paraId="303FED17" w14:textId="77777777" w:rsidR="00915E77" w:rsidRPr="00BE3240" w:rsidDel="002A1D54" w:rsidRDefault="00915E77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90" w:type="pct"/>
          </w:tcPr>
          <w:p w14:paraId="1F776652" w14:textId="0F06687A" w:rsidR="00915E77" w:rsidRPr="00BE3240" w:rsidRDefault="00915E77" w:rsidP="00D139F9">
            <w:pPr>
              <w:pStyle w:val="afb"/>
            </w:pPr>
            <w:r w:rsidRPr="00BE3240">
              <w:t xml:space="preserve">Анализировать конструкторскую документацию на сложные </w:t>
            </w:r>
            <w:r w:rsidR="00876F2F" w:rsidRPr="00BE3240">
              <w:t>режущие лезвийные инструменты</w:t>
            </w:r>
            <w:r w:rsidRPr="00BE3240">
              <w:t xml:space="preserve"> и инструментальные приспособления</w:t>
            </w:r>
          </w:p>
        </w:tc>
      </w:tr>
      <w:tr w:rsidR="00BE3240" w:rsidRPr="00BE3240" w14:paraId="2D31A90E" w14:textId="77777777" w:rsidTr="00A12DC9">
        <w:trPr>
          <w:trHeight w:val="20"/>
        </w:trPr>
        <w:tc>
          <w:tcPr>
            <w:tcW w:w="1310" w:type="pct"/>
            <w:vMerge/>
          </w:tcPr>
          <w:p w14:paraId="20B71F7E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2C3FF89F" w14:textId="6092EDFA" w:rsidR="00915E77" w:rsidRPr="00BE3240" w:rsidRDefault="008B3B7C" w:rsidP="00D139F9">
            <w:pPr>
              <w:pStyle w:val="afb"/>
            </w:pPr>
            <w:r w:rsidRPr="00BE3240">
              <w:t>Определять конструктивные особенности</w:t>
            </w:r>
            <w:r w:rsidR="00915E77" w:rsidRPr="00BE3240">
              <w:t xml:space="preserve"> сложных </w:t>
            </w:r>
            <w:r w:rsidR="00876F2F" w:rsidRPr="00BE3240">
              <w:t>режущих лезвийных инструментов</w:t>
            </w:r>
            <w:r w:rsidR="00915E77" w:rsidRPr="00BE3240">
              <w:t xml:space="preserve"> и </w:t>
            </w:r>
            <w:r w:rsidR="003A02A8" w:rsidRPr="00BE3240">
              <w:t>приспособлений</w:t>
            </w:r>
            <w:r w:rsidR="00915E77" w:rsidRPr="00BE3240">
              <w:t>, влияющие на выбор технологического процесса изготовления</w:t>
            </w:r>
          </w:p>
        </w:tc>
      </w:tr>
      <w:tr w:rsidR="00BE3240" w:rsidRPr="00BE3240" w14:paraId="3453F68B" w14:textId="77777777" w:rsidTr="00A12DC9">
        <w:trPr>
          <w:trHeight w:val="20"/>
        </w:trPr>
        <w:tc>
          <w:tcPr>
            <w:tcW w:w="1310" w:type="pct"/>
            <w:vMerge/>
          </w:tcPr>
          <w:p w14:paraId="75B994F4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6B94537E" w14:textId="6D5500AC" w:rsidR="00915E77" w:rsidRPr="00BE3240" w:rsidRDefault="00915E77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Оценивать технологичность конструкций сложных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</w:p>
        </w:tc>
      </w:tr>
      <w:tr w:rsidR="00BE3240" w:rsidRPr="00BE3240" w14:paraId="333EAF2D" w14:textId="77777777" w:rsidTr="00A12DC9">
        <w:trPr>
          <w:trHeight w:val="20"/>
        </w:trPr>
        <w:tc>
          <w:tcPr>
            <w:tcW w:w="1310" w:type="pct"/>
            <w:vMerge/>
          </w:tcPr>
          <w:p w14:paraId="5AA9CEE3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3F72D413" w14:textId="2F1F0808" w:rsidR="00915E77" w:rsidRPr="00BE3240" w:rsidRDefault="00915E77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Разрабатывать предложения по изменению проектной документации на сложные </w:t>
            </w:r>
            <w:r w:rsidR="00876F2F" w:rsidRPr="00BE3240">
              <w:rPr>
                <w:rStyle w:val="w"/>
                <w:i w:val="0"/>
                <w:color w:val="auto"/>
              </w:rPr>
              <w:t>режущие лезвийные инструменты</w:t>
            </w:r>
            <w:r w:rsidRPr="00BE3240">
              <w:rPr>
                <w:rStyle w:val="w"/>
                <w:i w:val="0"/>
                <w:color w:val="auto"/>
              </w:rPr>
              <w:t xml:space="preserve"> и инструментальные приспособления с целью повышения технологичности их конструкции </w:t>
            </w:r>
          </w:p>
        </w:tc>
      </w:tr>
      <w:tr w:rsidR="00BE3240" w:rsidRPr="00BE3240" w14:paraId="47E10A5B" w14:textId="77777777" w:rsidTr="00A12DC9">
        <w:trPr>
          <w:trHeight w:val="20"/>
        </w:trPr>
        <w:tc>
          <w:tcPr>
            <w:tcW w:w="1310" w:type="pct"/>
            <w:vMerge/>
          </w:tcPr>
          <w:p w14:paraId="652F47E3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61E5CC72" w14:textId="52AE9C10" w:rsidR="00915E77" w:rsidRPr="00BE3240" w:rsidRDefault="00915E77" w:rsidP="00D139F9">
            <w:pPr>
              <w:pStyle w:val="afb"/>
            </w:pPr>
            <w:r w:rsidRPr="00BE3240">
              <w:t xml:space="preserve">Разрабатывать технологические процессы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условиях опытного и единичного производства</w:t>
            </w:r>
          </w:p>
        </w:tc>
      </w:tr>
      <w:tr w:rsidR="00BE3240" w:rsidRPr="00BE3240" w14:paraId="19824052" w14:textId="77777777" w:rsidTr="00A12DC9">
        <w:trPr>
          <w:trHeight w:val="20"/>
        </w:trPr>
        <w:tc>
          <w:tcPr>
            <w:tcW w:w="1310" w:type="pct"/>
            <w:vMerge/>
          </w:tcPr>
          <w:p w14:paraId="06F0C95E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90" w:type="pct"/>
          </w:tcPr>
          <w:p w14:paraId="5E69BCF1" w14:textId="6C3FAC79" w:rsidR="00915E77" w:rsidRPr="00BE3240" w:rsidRDefault="00915E77" w:rsidP="00D139F9">
            <w:pPr>
              <w:pStyle w:val="afb"/>
            </w:pPr>
            <w:r w:rsidRPr="00BE3240">
              <w:t xml:space="preserve">Разрабатывать технологические процессы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условиях серийного производства</w:t>
            </w:r>
          </w:p>
        </w:tc>
      </w:tr>
      <w:tr w:rsidR="00BE3240" w:rsidRPr="00BE3240" w14:paraId="768A9D7E" w14:textId="77777777" w:rsidTr="00A12DC9">
        <w:trPr>
          <w:trHeight w:val="20"/>
        </w:trPr>
        <w:tc>
          <w:tcPr>
            <w:tcW w:w="1310" w:type="pct"/>
            <w:vMerge/>
          </w:tcPr>
          <w:p w14:paraId="3522D401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142BFCB6" w14:textId="7962F084" w:rsidR="001678BF" w:rsidRPr="00BE3240" w:rsidRDefault="001678BF" w:rsidP="00D139F9">
            <w:pPr>
              <w:pStyle w:val="afb"/>
            </w:pPr>
            <w:r w:rsidRPr="00BE3240">
              <w:t xml:space="preserve">Оформлять технологическую документацию на технологические процессы изготовления сложных режущих лезвийных инструментов и приспособлений </w:t>
            </w:r>
          </w:p>
        </w:tc>
      </w:tr>
      <w:tr w:rsidR="00BE3240" w:rsidRPr="00BE3240" w14:paraId="2AB8CB1E" w14:textId="77777777" w:rsidTr="00A12DC9">
        <w:trPr>
          <w:trHeight w:val="20"/>
        </w:trPr>
        <w:tc>
          <w:tcPr>
            <w:tcW w:w="1310" w:type="pct"/>
            <w:vMerge/>
          </w:tcPr>
          <w:p w14:paraId="0E8E3380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005A7EA2" w14:textId="68349EF8" w:rsidR="001678BF" w:rsidRPr="00BE3240" w:rsidRDefault="001678BF" w:rsidP="00D139F9">
            <w:pPr>
              <w:pStyle w:val="afb"/>
            </w:pPr>
            <w:r w:rsidRPr="00BE3240">
              <w:t xml:space="preserve">Использовать электронные справочные системы и библиотеки при оформлении технологической документации на изготовление сложных режущих лезвийных инструментов и приспособлений </w:t>
            </w:r>
          </w:p>
        </w:tc>
      </w:tr>
      <w:tr w:rsidR="00BE3240" w:rsidRPr="00BE3240" w14:paraId="2B8EC65A" w14:textId="77777777" w:rsidTr="00D40206">
        <w:trPr>
          <w:trHeight w:val="1077"/>
        </w:trPr>
        <w:tc>
          <w:tcPr>
            <w:tcW w:w="1310" w:type="pct"/>
            <w:vMerge/>
          </w:tcPr>
          <w:p w14:paraId="7F028838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1F30BB51" w14:textId="755C20A4" w:rsidR="001678BF" w:rsidRPr="00BE3240" w:rsidRDefault="001678BF" w:rsidP="00D139F9">
            <w:pPr>
              <w:pStyle w:val="afb"/>
            </w:pPr>
            <w:r w:rsidRPr="00BE3240">
              <w:t xml:space="preserve">Использовать текстовые редакторы и прикладные компьютерные программы для работы с графической информацией для оформления технологической документации на </w:t>
            </w:r>
            <w:r w:rsidRPr="00D139F9">
              <w:t xml:space="preserve">технологические процессы </w:t>
            </w:r>
            <w:r w:rsidRPr="00BE3240">
              <w:t xml:space="preserve">изготовления сложных режущих лезвийных инструментов и приспособлений </w:t>
            </w:r>
          </w:p>
        </w:tc>
      </w:tr>
      <w:tr w:rsidR="00BE3240" w:rsidRPr="00BE3240" w14:paraId="0B333F9A" w14:textId="77777777" w:rsidTr="008B3B7C">
        <w:trPr>
          <w:trHeight w:val="346"/>
        </w:trPr>
        <w:tc>
          <w:tcPr>
            <w:tcW w:w="1310" w:type="pct"/>
            <w:vMerge/>
          </w:tcPr>
          <w:p w14:paraId="36A30DBD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2852CA9A" w14:textId="126A2131" w:rsidR="001678BF" w:rsidRPr="00BE3240" w:rsidRDefault="001678BF" w:rsidP="00D139F9">
            <w:pPr>
              <w:pStyle w:val="afb"/>
            </w:pPr>
            <w:r w:rsidRPr="00BE3240">
              <w:t xml:space="preserve">Искать в научно-технической литературе, в электронных базах данных, используемых в организации, и в информационно-телекоммуникационной сети Интернет </w:t>
            </w:r>
            <w:r w:rsidR="00A52C20" w:rsidRPr="00BE3240">
              <w:t>информацию о технологических процессах изготовления сложных режущих лезвийных инструментов и приспособлений</w:t>
            </w:r>
          </w:p>
        </w:tc>
      </w:tr>
      <w:tr w:rsidR="00BE3240" w:rsidRPr="00BE3240" w14:paraId="617A1B21" w14:textId="77777777" w:rsidTr="00A12DC9">
        <w:trPr>
          <w:trHeight w:val="20"/>
        </w:trPr>
        <w:tc>
          <w:tcPr>
            <w:tcW w:w="1310" w:type="pct"/>
            <w:vMerge/>
          </w:tcPr>
          <w:p w14:paraId="5B0AD881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4A20A581" w14:textId="7E3B3916" w:rsidR="001678BF" w:rsidRPr="00BE3240" w:rsidRDefault="001678BF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схемы базирования заготовок сложных режущих лезвийных инструментов и деталей приспособлений</w:t>
            </w:r>
          </w:p>
        </w:tc>
      </w:tr>
      <w:tr w:rsidR="00BE3240" w:rsidRPr="00BE3240" w14:paraId="6E815DBF" w14:textId="77777777" w:rsidTr="00A12DC9">
        <w:trPr>
          <w:trHeight w:val="20"/>
        </w:trPr>
        <w:tc>
          <w:tcPr>
            <w:tcW w:w="1310" w:type="pct"/>
            <w:vMerge/>
          </w:tcPr>
          <w:p w14:paraId="246FB5F4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6CA419DE" w14:textId="36A91AAD" w:rsidR="001678BF" w:rsidRPr="00BE3240" w:rsidRDefault="001678BF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схемы закрепления заготовок сложных режущих лезвийных инструментов и деталей приспособлений</w:t>
            </w:r>
          </w:p>
        </w:tc>
      </w:tr>
      <w:tr w:rsidR="00BE3240" w:rsidRPr="00BE3240" w14:paraId="6D5DE13C" w14:textId="77777777" w:rsidTr="00A12DC9">
        <w:trPr>
          <w:trHeight w:val="20"/>
        </w:trPr>
        <w:tc>
          <w:tcPr>
            <w:tcW w:w="1310" w:type="pct"/>
            <w:vMerge/>
          </w:tcPr>
          <w:p w14:paraId="73F64B37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4AB06D4C" w14:textId="5F9ECBE1" w:rsidR="001678BF" w:rsidRPr="00BE3240" w:rsidRDefault="001678BF" w:rsidP="00D139F9">
            <w:pPr>
              <w:pStyle w:val="afb"/>
            </w:pPr>
            <w:r w:rsidRPr="00BE3240">
              <w:t>Рассчитывать силы закрепления заготовок сложных режущих лезвийных инструментов и деталей приспособлений</w:t>
            </w:r>
          </w:p>
        </w:tc>
      </w:tr>
      <w:tr w:rsidR="00BE3240" w:rsidRPr="00BE3240" w14:paraId="484820C9" w14:textId="77777777" w:rsidTr="00A12DC9">
        <w:trPr>
          <w:trHeight w:val="20"/>
        </w:trPr>
        <w:tc>
          <w:tcPr>
            <w:tcW w:w="1310" w:type="pct"/>
            <w:vMerge/>
          </w:tcPr>
          <w:p w14:paraId="4596B8D4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423D6493" w14:textId="77777777" w:rsidR="001678BF" w:rsidRPr="00BE3240" w:rsidRDefault="001678BF" w:rsidP="00D139F9">
            <w:pPr>
              <w:pStyle w:val="afb"/>
            </w:pPr>
            <w:r w:rsidRPr="00BE3240">
              <w:t xml:space="preserve">Использовать компьютерные программы для моделирования базирования и закрепления заготовок </w:t>
            </w:r>
          </w:p>
        </w:tc>
      </w:tr>
      <w:tr w:rsidR="00BE3240" w:rsidRPr="00BE3240" w14:paraId="6EE72E74" w14:textId="77777777" w:rsidTr="00A12DC9">
        <w:trPr>
          <w:trHeight w:val="20"/>
        </w:trPr>
        <w:tc>
          <w:tcPr>
            <w:tcW w:w="1310" w:type="pct"/>
            <w:vMerge/>
          </w:tcPr>
          <w:p w14:paraId="121EA081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3C003467" w14:textId="2BBDD14E" w:rsidR="001678BF" w:rsidRPr="00BE3240" w:rsidRDefault="001678BF" w:rsidP="00D139F9">
            <w:pPr>
              <w:pStyle w:val="afb"/>
            </w:pPr>
            <w:r w:rsidRPr="00BE3240">
              <w:t>Выбирать технологическое оборудование для изготовления сложных режущих лезвийных инструментов и приспособлений</w:t>
            </w:r>
          </w:p>
        </w:tc>
      </w:tr>
      <w:tr w:rsidR="00BE3240" w:rsidRPr="00BE3240" w14:paraId="363D70E0" w14:textId="77777777" w:rsidTr="00A12DC9">
        <w:trPr>
          <w:trHeight w:val="20"/>
        </w:trPr>
        <w:tc>
          <w:tcPr>
            <w:tcW w:w="1310" w:type="pct"/>
            <w:vMerge/>
          </w:tcPr>
          <w:p w14:paraId="35EE0C95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08656E19" w14:textId="01936DBD" w:rsidR="001678BF" w:rsidRPr="00BE3240" w:rsidRDefault="001678BF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приспособления для изготовления сложных режущих лезвийных инструментов и приспособлений</w:t>
            </w:r>
          </w:p>
        </w:tc>
      </w:tr>
      <w:tr w:rsidR="00BE3240" w:rsidRPr="00BE3240" w14:paraId="2F03C4E7" w14:textId="77777777" w:rsidTr="00A12DC9">
        <w:trPr>
          <w:trHeight w:val="20"/>
        </w:trPr>
        <w:tc>
          <w:tcPr>
            <w:tcW w:w="1310" w:type="pct"/>
            <w:vMerge/>
          </w:tcPr>
          <w:p w14:paraId="6E201943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60762203" w14:textId="787E2338" w:rsidR="001678BF" w:rsidRPr="00BE3240" w:rsidRDefault="001678BF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инструменты для изготовления сложных режущих лезвийных инструментов и приспособлений</w:t>
            </w:r>
          </w:p>
        </w:tc>
      </w:tr>
      <w:tr w:rsidR="00BE3240" w:rsidRPr="00BE3240" w14:paraId="0110BF5C" w14:textId="77777777" w:rsidTr="00A12DC9">
        <w:trPr>
          <w:trHeight w:val="20"/>
        </w:trPr>
        <w:tc>
          <w:tcPr>
            <w:tcW w:w="1310" w:type="pct"/>
            <w:vMerge/>
          </w:tcPr>
          <w:p w14:paraId="3EA59667" w14:textId="77777777" w:rsidR="001678BF" w:rsidRPr="00BE3240" w:rsidDel="002A1D54" w:rsidRDefault="001678BF" w:rsidP="00D139F9">
            <w:pPr>
              <w:pStyle w:val="afb"/>
            </w:pPr>
          </w:p>
        </w:tc>
        <w:tc>
          <w:tcPr>
            <w:tcW w:w="3690" w:type="pct"/>
          </w:tcPr>
          <w:p w14:paraId="7187C801" w14:textId="75D214D0" w:rsidR="001678BF" w:rsidRPr="00BE3240" w:rsidRDefault="001678BF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средства контроля сложных режущих лезвийных инструментов и деталей приспособлений</w:t>
            </w:r>
          </w:p>
        </w:tc>
      </w:tr>
      <w:tr w:rsidR="00BE3240" w:rsidRPr="00BE3240" w14:paraId="052F3035" w14:textId="77777777" w:rsidTr="00A12DC9">
        <w:trPr>
          <w:trHeight w:val="20"/>
        </w:trPr>
        <w:tc>
          <w:tcPr>
            <w:tcW w:w="1310" w:type="pct"/>
            <w:vMerge/>
          </w:tcPr>
          <w:p w14:paraId="2D9B965D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44E44B72" w14:textId="66DBCC66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>Использовать электронные базы данных и информационно-телекоммуникационную сеть Интернет для поиска и выбора средств технологического оснащения для изготовления сложных режущих лезвийных инструментов и приспособлений</w:t>
            </w:r>
          </w:p>
        </w:tc>
      </w:tr>
      <w:tr w:rsidR="00BE3240" w:rsidRPr="00BE3240" w14:paraId="38A8DAC6" w14:textId="77777777" w:rsidTr="00A12DC9">
        <w:trPr>
          <w:trHeight w:val="20"/>
        </w:trPr>
        <w:tc>
          <w:tcPr>
            <w:tcW w:w="1310" w:type="pct"/>
            <w:vMerge/>
          </w:tcPr>
          <w:p w14:paraId="6476AAB4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377FB0A7" w14:textId="657F4B87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>Определять технологические возможности средств технологического оснащения для реализации технологических процессов изготовления сложных режущих лезвийных инструментов и приспособлений</w:t>
            </w:r>
          </w:p>
        </w:tc>
      </w:tr>
      <w:tr w:rsidR="00BE3240" w:rsidRPr="00BE3240" w14:paraId="67093344" w14:textId="77777777" w:rsidTr="00A12DC9">
        <w:trPr>
          <w:trHeight w:val="20"/>
        </w:trPr>
        <w:tc>
          <w:tcPr>
            <w:tcW w:w="1310" w:type="pct"/>
            <w:vMerge/>
          </w:tcPr>
          <w:p w14:paraId="28094D67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7EB402A" w14:textId="5413C17D" w:rsidR="008B3B7C" w:rsidRPr="00BE3240" w:rsidRDefault="008B3B7C" w:rsidP="00D139F9">
            <w:pPr>
              <w:pStyle w:val="afb"/>
            </w:pPr>
            <w:r w:rsidRPr="00BE3240">
              <w:t>Определять параметры технологических режимов технологических операций обработки заготовок сложных режущих лезвийных инструментов и деталей приспособлений</w:t>
            </w:r>
          </w:p>
        </w:tc>
      </w:tr>
      <w:tr w:rsidR="00BE3240" w:rsidRPr="00BE3240" w14:paraId="7664A0D7" w14:textId="77777777" w:rsidTr="00A12DC9">
        <w:trPr>
          <w:trHeight w:val="20"/>
        </w:trPr>
        <w:tc>
          <w:tcPr>
            <w:tcW w:w="1310" w:type="pct"/>
            <w:vMerge/>
          </w:tcPr>
          <w:p w14:paraId="4779A652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20EE70A8" w14:textId="679BF3D7" w:rsidR="008B3B7C" w:rsidRPr="00BE3240" w:rsidRDefault="008B3B7C" w:rsidP="00D139F9">
            <w:pPr>
              <w:pStyle w:val="afb"/>
            </w:pPr>
            <w:r w:rsidRPr="00BE3240">
              <w:t>Использовать прикладные компьютерные программы и электронные таблицы для расчета параметров технологических режимов</w:t>
            </w:r>
          </w:p>
        </w:tc>
      </w:tr>
      <w:tr w:rsidR="00BE3240" w:rsidRPr="00BE3240" w14:paraId="7E0835B8" w14:textId="77777777" w:rsidTr="00A12DC9">
        <w:trPr>
          <w:trHeight w:val="20"/>
        </w:trPr>
        <w:tc>
          <w:tcPr>
            <w:tcW w:w="1310" w:type="pct"/>
            <w:vMerge/>
          </w:tcPr>
          <w:p w14:paraId="00B983DB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8040A33" w14:textId="0DEBF3C9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 xml:space="preserve">Использовать САМ-системы для разработки и оптимизации по заданным критериям </w:t>
            </w:r>
            <w:r w:rsidRPr="00D139F9">
              <w:t>управляющих программ</w:t>
            </w:r>
            <w:r w:rsidRPr="00BE3240">
              <w:t xml:space="preserve"> </w:t>
            </w:r>
            <w:r w:rsidRPr="00D139F9">
              <w:t>обработки</w:t>
            </w:r>
            <w:r w:rsidRPr="00BE3240">
              <w:t xml:space="preserve"> </w:t>
            </w:r>
            <w:r w:rsidRPr="00D139F9">
              <w:t>заготовок</w:t>
            </w:r>
            <w:r w:rsidRPr="00BE3240">
              <w:t xml:space="preserve"> сложных режущих лезвийных инструментов и деталей приспособлений </w:t>
            </w:r>
          </w:p>
        </w:tc>
      </w:tr>
      <w:tr w:rsidR="00BE3240" w:rsidRPr="00BE3240" w14:paraId="4A2D0F57" w14:textId="77777777" w:rsidTr="00C6782B">
        <w:trPr>
          <w:trHeight w:val="831"/>
        </w:trPr>
        <w:tc>
          <w:tcPr>
            <w:tcW w:w="1310" w:type="pct"/>
            <w:vMerge/>
          </w:tcPr>
          <w:p w14:paraId="64A2AD38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4FDC1C0D" w14:textId="43AB017D" w:rsidR="00C6782B" w:rsidRPr="00BE3240" w:rsidRDefault="00C6782B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D139F9">
              <w:t xml:space="preserve">Использовать CAPP-системы для технологической подготовки опытного и единичного производства </w:t>
            </w:r>
            <w:r w:rsidRPr="00BE3240">
              <w:t>сложных</w:t>
            </w:r>
            <w:r w:rsidRPr="00D139F9">
              <w:t xml:space="preserve"> </w:t>
            </w:r>
            <w:r w:rsidRPr="00BE3240">
              <w:t xml:space="preserve">режущих лезвийных инструментов и приспособлений </w:t>
            </w:r>
          </w:p>
        </w:tc>
      </w:tr>
      <w:tr w:rsidR="00BE3240" w:rsidRPr="00BE3240" w14:paraId="6C666B7E" w14:textId="77777777" w:rsidTr="00A12DC9">
        <w:trPr>
          <w:trHeight w:val="20"/>
        </w:trPr>
        <w:tc>
          <w:tcPr>
            <w:tcW w:w="1310" w:type="pct"/>
            <w:vMerge/>
          </w:tcPr>
          <w:p w14:paraId="75702184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9C2ACA7" w14:textId="30955FF1" w:rsidR="008B3B7C" w:rsidRPr="00BE3240" w:rsidRDefault="008B3B7C" w:rsidP="00D139F9">
            <w:pPr>
              <w:pStyle w:val="afb"/>
            </w:pPr>
            <w:r w:rsidRPr="00BE3240">
              <w:t>Определять параметры технического нормирования при изготовлении сложных режущих лезвийных инструментов и приспособлений</w:t>
            </w:r>
          </w:p>
        </w:tc>
      </w:tr>
      <w:tr w:rsidR="00BE3240" w:rsidRPr="00BE3240" w14:paraId="573D026F" w14:textId="77777777" w:rsidTr="00A12DC9">
        <w:trPr>
          <w:trHeight w:val="20"/>
        </w:trPr>
        <w:tc>
          <w:tcPr>
            <w:tcW w:w="1310" w:type="pct"/>
            <w:vMerge/>
          </w:tcPr>
          <w:p w14:paraId="30369F09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3A7FE33A" w14:textId="5EDCCE50" w:rsidR="008B3B7C" w:rsidRPr="00BE3240" w:rsidRDefault="008B3B7C" w:rsidP="00D139F9">
            <w:pPr>
              <w:pStyle w:val="afb"/>
            </w:pPr>
            <w:r w:rsidRPr="00BE3240">
              <w:t>Использовать прикладные компьютерные программы и электронные таблицы для расчета параметров технического нормирования при изготовлении сложных режущих лезвийных инструментов и приспособлений</w:t>
            </w:r>
          </w:p>
        </w:tc>
      </w:tr>
      <w:tr w:rsidR="00BE3240" w:rsidRPr="00BE3240" w14:paraId="49FD7E92" w14:textId="77777777" w:rsidTr="00C6782B">
        <w:trPr>
          <w:trHeight w:val="582"/>
        </w:trPr>
        <w:tc>
          <w:tcPr>
            <w:tcW w:w="1310" w:type="pct"/>
            <w:vMerge/>
          </w:tcPr>
          <w:p w14:paraId="5A933869" w14:textId="77777777" w:rsidR="00C6782B" w:rsidRPr="00BE3240" w:rsidDel="002A1D54" w:rsidRDefault="00C6782B" w:rsidP="00D139F9">
            <w:pPr>
              <w:pStyle w:val="afb"/>
            </w:pPr>
          </w:p>
        </w:tc>
        <w:tc>
          <w:tcPr>
            <w:tcW w:w="3690" w:type="pct"/>
          </w:tcPr>
          <w:p w14:paraId="5CE7F70C" w14:textId="598CA315" w:rsidR="00C6782B" w:rsidRPr="00BE3240" w:rsidRDefault="00C6782B" w:rsidP="00D139F9">
            <w:pPr>
              <w:pStyle w:val="afb"/>
            </w:pPr>
            <w:r w:rsidRPr="00D139F9">
              <w:t>Выбирать</w:t>
            </w:r>
            <w:r w:rsidRPr="00BE3240">
              <w:t xml:space="preserve"> вид и способ подвода смазочно-охлаждающего технологического средства</w:t>
            </w:r>
          </w:p>
        </w:tc>
      </w:tr>
      <w:tr w:rsidR="00BE3240" w:rsidRPr="00BE3240" w14:paraId="686F4048" w14:textId="77777777" w:rsidTr="0006574F">
        <w:trPr>
          <w:trHeight w:val="20"/>
        </w:trPr>
        <w:tc>
          <w:tcPr>
            <w:tcW w:w="1310" w:type="pct"/>
            <w:vMerge w:val="restart"/>
          </w:tcPr>
          <w:p w14:paraId="6ABBDC29" w14:textId="77777777" w:rsidR="008B3B7C" w:rsidRPr="00BE3240" w:rsidRDefault="008B3B7C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90" w:type="pct"/>
          </w:tcPr>
          <w:p w14:paraId="43F9FD17" w14:textId="2C9C725F" w:rsidR="008B3B7C" w:rsidRPr="00BE3240" w:rsidRDefault="008B3B7C" w:rsidP="00D139F9">
            <w:pPr>
              <w:pStyle w:val="afb"/>
            </w:pPr>
            <w:r w:rsidRPr="00BE3240">
              <w:t>Конструкции и назначение сложных режущих лезвийных инструментов и приспособлений</w:t>
            </w:r>
          </w:p>
        </w:tc>
      </w:tr>
      <w:tr w:rsidR="00BE3240" w:rsidRPr="00BE3240" w14:paraId="5A3CB396" w14:textId="77777777" w:rsidTr="0006574F">
        <w:trPr>
          <w:trHeight w:val="20"/>
        </w:trPr>
        <w:tc>
          <w:tcPr>
            <w:tcW w:w="1310" w:type="pct"/>
            <w:vMerge/>
          </w:tcPr>
          <w:p w14:paraId="0F01FDB3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A6E72F3" w14:textId="77777777" w:rsidR="008B3B7C" w:rsidRPr="00BE3240" w:rsidRDefault="008B3B7C" w:rsidP="00D139F9">
            <w:pPr>
              <w:pStyle w:val="afb"/>
            </w:pPr>
            <w:r w:rsidRPr="00BE3240">
              <w:t>Положения ЕСКД в объеме, необходимом для выполнения работы</w:t>
            </w:r>
          </w:p>
        </w:tc>
      </w:tr>
      <w:tr w:rsidR="00BE3240" w:rsidRPr="00BE3240" w14:paraId="5CE0F0FD" w14:textId="77777777" w:rsidTr="0006574F">
        <w:trPr>
          <w:trHeight w:val="20"/>
        </w:trPr>
        <w:tc>
          <w:tcPr>
            <w:tcW w:w="1310" w:type="pct"/>
            <w:vMerge/>
          </w:tcPr>
          <w:p w14:paraId="65C25D21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C7B9A72" w14:textId="77777777" w:rsidR="008B3B7C" w:rsidRPr="00BE3240" w:rsidRDefault="008B3B7C" w:rsidP="00D139F9">
            <w:pPr>
              <w:pStyle w:val="afb"/>
            </w:pPr>
            <w:r w:rsidRPr="00BE3240">
              <w:t>Виды, основные технологические свойства и маркировка инструментальных и конструкционных материалов</w:t>
            </w:r>
          </w:p>
        </w:tc>
      </w:tr>
      <w:tr w:rsidR="00BE3240" w:rsidRPr="00BE3240" w14:paraId="2DFF9E58" w14:textId="77777777" w:rsidTr="0006574F">
        <w:trPr>
          <w:trHeight w:val="20"/>
        </w:trPr>
        <w:tc>
          <w:tcPr>
            <w:tcW w:w="1310" w:type="pct"/>
            <w:vMerge/>
          </w:tcPr>
          <w:p w14:paraId="3C89F134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12F722D2" w14:textId="0DD312C5" w:rsidR="008B3B7C" w:rsidRPr="00BE3240" w:rsidRDefault="008B3B7C" w:rsidP="00D139F9">
            <w:pPr>
              <w:pStyle w:val="afb"/>
            </w:pPr>
            <w:r w:rsidRPr="00BE3240">
              <w:t>Название, назначение, обозначение на чертежах конструктивных частей сложных режущих лезвийных инструментов и деталей приспособлений</w:t>
            </w:r>
          </w:p>
        </w:tc>
      </w:tr>
      <w:tr w:rsidR="00BE3240" w:rsidRPr="00BE3240" w14:paraId="27E08B33" w14:textId="77777777" w:rsidTr="0006574F">
        <w:trPr>
          <w:trHeight w:val="20"/>
        </w:trPr>
        <w:tc>
          <w:tcPr>
            <w:tcW w:w="1310" w:type="pct"/>
            <w:vMerge/>
          </w:tcPr>
          <w:p w14:paraId="755650BE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B6474C6" w14:textId="77777777" w:rsidR="008B3B7C" w:rsidRPr="00BE3240" w:rsidRDefault="008B3B7C" w:rsidP="00D139F9">
            <w:pPr>
              <w:pStyle w:val="afb"/>
            </w:pPr>
            <w:r w:rsidRPr="00BE3240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BE3240" w:rsidRPr="00BE3240" w14:paraId="09F1A1CC" w14:textId="77777777" w:rsidTr="00B968D5">
        <w:trPr>
          <w:trHeight w:val="20"/>
        </w:trPr>
        <w:tc>
          <w:tcPr>
            <w:tcW w:w="1310" w:type="pct"/>
            <w:vMerge/>
          </w:tcPr>
          <w:p w14:paraId="6C48F100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45528629" w14:textId="58CD6676" w:rsidR="008B3B7C" w:rsidRPr="00BE3240" w:rsidRDefault="008B3B7C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Состав, формы и порядок оформления технологической документации на технологические процессы изготовления сложных режущих лезвийных инструментов и приспособлений </w:t>
            </w:r>
          </w:p>
        </w:tc>
      </w:tr>
      <w:tr w:rsidR="00BE3240" w:rsidRPr="00BE3240" w14:paraId="2446BDAC" w14:textId="77777777" w:rsidTr="00B968D5">
        <w:trPr>
          <w:trHeight w:val="20"/>
        </w:trPr>
        <w:tc>
          <w:tcPr>
            <w:tcW w:w="1310" w:type="pct"/>
            <w:vMerge/>
          </w:tcPr>
          <w:p w14:paraId="15D8CCDA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39379472" w14:textId="795DBD3E" w:rsidR="008B3B7C" w:rsidRPr="00BE3240" w:rsidRDefault="008B3B7C" w:rsidP="00D139F9">
            <w:pPr>
              <w:pStyle w:val="afb"/>
            </w:pPr>
            <w:r w:rsidRPr="00BE3240">
              <w:t>Принципы выбора технологических процессов изготовления сложных режущих лезвийных инструментов и приспособлений</w:t>
            </w:r>
          </w:p>
        </w:tc>
      </w:tr>
      <w:tr w:rsidR="00BE3240" w:rsidRPr="00BE3240" w14:paraId="5C9C100E" w14:textId="77777777" w:rsidTr="00A12DC9">
        <w:trPr>
          <w:trHeight w:val="20"/>
        </w:trPr>
        <w:tc>
          <w:tcPr>
            <w:tcW w:w="1310" w:type="pct"/>
            <w:vMerge/>
          </w:tcPr>
          <w:p w14:paraId="48E7244F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668C6B6" w14:textId="1694AA49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лезвийной обработки </w:t>
            </w:r>
          </w:p>
        </w:tc>
      </w:tr>
      <w:tr w:rsidR="00BE3240" w:rsidRPr="00BE3240" w14:paraId="6968AF10" w14:textId="77777777" w:rsidTr="00A12DC9">
        <w:trPr>
          <w:trHeight w:val="20"/>
        </w:trPr>
        <w:tc>
          <w:tcPr>
            <w:tcW w:w="1310" w:type="pct"/>
            <w:vMerge/>
          </w:tcPr>
          <w:p w14:paraId="6A20BE0D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527F82E" w14:textId="452623E2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термической обработки режущих лезвийных инструментов и деталей приспособлений</w:t>
            </w:r>
          </w:p>
        </w:tc>
      </w:tr>
      <w:tr w:rsidR="00BE3240" w:rsidRPr="00BE3240" w14:paraId="74F579A5" w14:textId="77777777" w:rsidTr="00A12DC9">
        <w:trPr>
          <w:trHeight w:val="20"/>
        </w:trPr>
        <w:tc>
          <w:tcPr>
            <w:tcW w:w="1310" w:type="pct"/>
            <w:vMerge/>
          </w:tcPr>
          <w:p w14:paraId="7010D50C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0CA1E33" w14:textId="043DC848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электро-физико-химических методов обработки</w:t>
            </w:r>
          </w:p>
        </w:tc>
      </w:tr>
      <w:tr w:rsidR="00BE3240" w:rsidRPr="00BE3240" w14:paraId="1F8A5AC4" w14:textId="77777777" w:rsidTr="00A12DC9">
        <w:trPr>
          <w:trHeight w:val="20"/>
        </w:trPr>
        <w:tc>
          <w:tcPr>
            <w:tcW w:w="1310" w:type="pct"/>
            <w:vMerge/>
          </w:tcPr>
          <w:p w14:paraId="08489718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3D939C6" w14:textId="7B3E3828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шлифования и заточки режущих лезвийных инструментов и деталей приспособлений</w:t>
            </w:r>
          </w:p>
        </w:tc>
      </w:tr>
      <w:tr w:rsidR="00BE3240" w:rsidRPr="00BE3240" w14:paraId="1E731008" w14:textId="77777777" w:rsidTr="00A12DC9">
        <w:trPr>
          <w:trHeight w:val="20"/>
        </w:trPr>
        <w:tc>
          <w:tcPr>
            <w:tcW w:w="1310" w:type="pct"/>
            <w:vMerge/>
          </w:tcPr>
          <w:p w14:paraId="19C8D205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482DC1DD" w14:textId="3EC152F0" w:rsidR="008B3B7C" w:rsidRPr="00BE3240" w:rsidRDefault="008B3B7C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сборки режущих лезвийных инструментов и приспособлений</w:t>
            </w:r>
          </w:p>
        </w:tc>
      </w:tr>
      <w:tr w:rsidR="00BE3240" w:rsidRPr="00BE3240" w14:paraId="5F1020C5" w14:textId="77777777" w:rsidTr="00A12DC9">
        <w:trPr>
          <w:trHeight w:val="20"/>
        </w:trPr>
        <w:tc>
          <w:tcPr>
            <w:tcW w:w="1310" w:type="pct"/>
            <w:vMerge/>
          </w:tcPr>
          <w:p w14:paraId="075CA470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81D1736" w14:textId="668DDF73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Нормативно-технические и руководящие документы в области технологичности сложных режущих лезвийных инструментов и приспособлений</w:t>
            </w:r>
          </w:p>
        </w:tc>
      </w:tr>
      <w:tr w:rsidR="00BE3240" w:rsidRPr="00BE3240" w14:paraId="024BB2F1" w14:textId="77777777" w:rsidTr="00A12DC9">
        <w:trPr>
          <w:trHeight w:val="20"/>
        </w:trPr>
        <w:tc>
          <w:tcPr>
            <w:tcW w:w="1310" w:type="pct"/>
            <w:vMerge/>
          </w:tcPr>
          <w:p w14:paraId="6E25EA47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3F99973C" w14:textId="10FD8E26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Основные критерии качественной и количественной оценки технологичности конструкций сложных режущих лезвийных инструментов и приспособлений</w:t>
            </w:r>
          </w:p>
        </w:tc>
      </w:tr>
      <w:tr w:rsidR="00BE3240" w:rsidRPr="00BE3240" w14:paraId="096E591B" w14:textId="77777777" w:rsidTr="00A12DC9">
        <w:trPr>
          <w:trHeight w:val="20"/>
        </w:trPr>
        <w:tc>
          <w:tcPr>
            <w:tcW w:w="1310" w:type="pct"/>
            <w:vMerge/>
          </w:tcPr>
          <w:p w14:paraId="7C2278D3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1822911" w14:textId="2A01A48D" w:rsidR="008B3B7C" w:rsidRPr="00BE3240" w:rsidRDefault="008B3B7C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Пути повышения технологичности конструкций сложных режущих лезвийных инструментов и приспособлений</w:t>
            </w:r>
          </w:p>
        </w:tc>
      </w:tr>
      <w:tr w:rsidR="00BE3240" w:rsidRPr="00BE3240" w14:paraId="6008576F" w14:textId="77777777" w:rsidTr="00A12DC9">
        <w:trPr>
          <w:trHeight w:val="20"/>
        </w:trPr>
        <w:tc>
          <w:tcPr>
            <w:tcW w:w="1310" w:type="pct"/>
            <w:vMerge/>
          </w:tcPr>
          <w:p w14:paraId="3F3AC717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4CF4A26F" w14:textId="28A558A9" w:rsidR="008B3B7C" w:rsidRPr="00BE3240" w:rsidRDefault="008B3B7C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и порядок работы в них</w:t>
            </w:r>
          </w:p>
        </w:tc>
      </w:tr>
      <w:tr w:rsidR="00BE3240" w:rsidRPr="00BE3240" w14:paraId="6E570DDD" w14:textId="77777777" w:rsidTr="00A12DC9">
        <w:trPr>
          <w:trHeight w:val="20"/>
        </w:trPr>
        <w:tc>
          <w:tcPr>
            <w:tcW w:w="1310" w:type="pct"/>
            <w:vMerge/>
          </w:tcPr>
          <w:p w14:paraId="3B0F38BB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2003DFE" w14:textId="77777777" w:rsidR="008B3B7C" w:rsidRPr="00BE3240" w:rsidRDefault="008B3B7C" w:rsidP="00D139F9">
            <w:pPr>
              <w:pStyle w:val="afb"/>
            </w:pPr>
            <w:r w:rsidRPr="00BE3240">
              <w:t>САМ-системы: наименования, возможности и порядок работы в них</w:t>
            </w:r>
          </w:p>
        </w:tc>
      </w:tr>
      <w:tr w:rsidR="00BE3240" w:rsidRPr="00BE3240" w14:paraId="3AD854F9" w14:textId="77777777" w:rsidTr="00A12DC9">
        <w:trPr>
          <w:trHeight w:val="20"/>
        </w:trPr>
        <w:tc>
          <w:tcPr>
            <w:tcW w:w="1310" w:type="pct"/>
            <w:vMerge/>
          </w:tcPr>
          <w:p w14:paraId="1CBBDA43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DB1034B" w14:textId="52745DBF" w:rsidR="008B3B7C" w:rsidRPr="00BE3240" w:rsidRDefault="008B3B7C" w:rsidP="00D139F9">
            <w:pPr>
              <w:pStyle w:val="afb"/>
            </w:pPr>
            <w:r w:rsidRPr="00BE3240">
              <w:t xml:space="preserve">Методы и способы разработки </w:t>
            </w:r>
            <w:r w:rsidRPr="00D139F9">
              <w:t>управляющих программ</w:t>
            </w:r>
            <w:r w:rsidRPr="00BE3240">
              <w:t xml:space="preserve"> в </w:t>
            </w:r>
            <w:r w:rsidRPr="00BE3240">
              <w:br/>
              <w:t>САМ-системах в объеме, необходимом для выполнения работы</w:t>
            </w:r>
          </w:p>
        </w:tc>
      </w:tr>
      <w:tr w:rsidR="00BE3240" w:rsidRPr="00BE3240" w14:paraId="70CCBF0B" w14:textId="77777777" w:rsidTr="00A12DC9">
        <w:trPr>
          <w:trHeight w:val="20"/>
        </w:trPr>
        <w:tc>
          <w:tcPr>
            <w:tcW w:w="1310" w:type="pct"/>
            <w:vMerge/>
          </w:tcPr>
          <w:p w14:paraId="1840B0B2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4C76726" w14:textId="0A612007" w:rsidR="008B3B7C" w:rsidRPr="00BE3240" w:rsidRDefault="008B3B7C" w:rsidP="00D139F9">
            <w:pPr>
              <w:pStyle w:val="afb"/>
            </w:pPr>
            <w:r w:rsidRPr="00BE3240">
              <w:t>Характеристики, области применения технологического оборудования для изготовления режущих лезвийных инструментов и деталей приспособлений</w:t>
            </w:r>
          </w:p>
        </w:tc>
      </w:tr>
      <w:tr w:rsidR="00BE3240" w:rsidRPr="00BE3240" w14:paraId="21AD7E72" w14:textId="77777777" w:rsidTr="00A12DC9">
        <w:trPr>
          <w:trHeight w:val="20"/>
        </w:trPr>
        <w:tc>
          <w:tcPr>
            <w:tcW w:w="1310" w:type="pct"/>
            <w:vMerge/>
          </w:tcPr>
          <w:p w14:paraId="79CA0992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6DE1A8D" w14:textId="3714D2F8" w:rsidR="008B3B7C" w:rsidRPr="00BE3240" w:rsidRDefault="008B3B7C" w:rsidP="00D139F9">
            <w:pPr>
              <w:pStyle w:val="afb"/>
            </w:pPr>
            <w:r w:rsidRPr="00BE3240">
              <w:t>Характеристики, области применения приспособлений для изготовления режущих лезвийных инструментов и деталей приспособлений</w:t>
            </w:r>
          </w:p>
        </w:tc>
      </w:tr>
      <w:tr w:rsidR="00BE3240" w:rsidRPr="00BE3240" w14:paraId="1D1D8BF5" w14:textId="77777777" w:rsidTr="00A12DC9">
        <w:trPr>
          <w:trHeight w:val="20"/>
        </w:trPr>
        <w:tc>
          <w:tcPr>
            <w:tcW w:w="1310" w:type="pct"/>
            <w:vMerge/>
          </w:tcPr>
          <w:p w14:paraId="17D8B27C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F43F511" w14:textId="3319F38D" w:rsidR="008B3B7C" w:rsidRPr="00BE3240" w:rsidRDefault="008B3B7C" w:rsidP="00D139F9">
            <w:pPr>
              <w:pStyle w:val="afb"/>
            </w:pPr>
            <w:r w:rsidRPr="00BE3240">
              <w:t>Характеристики, области применения инструментов для изготовления режущих лезвийных инструментов и деталей приспособлений</w:t>
            </w:r>
          </w:p>
        </w:tc>
      </w:tr>
      <w:tr w:rsidR="00BE3240" w:rsidRPr="00BE3240" w14:paraId="527DD2A4" w14:textId="77777777" w:rsidTr="0006574F">
        <w:trPr>
          <w:trHeight w:val="20"/>
        </w:trPr>
        <w:tc>
          <w:tcPr>
            <w:tcW w:w="1310" w:type="pct"/>
            <w:vMerge/>
          </w:tcPr>
          <w:p w14:paraId="118EF65F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348E4F1D" w14:textId="1642338E" w:rsidR="008B3B7C" w:rsidRPr="00BE3240" w:rsidRDefault="008B3B7C" w:rsidP="00D139F9">
            <w:pPr>
              <w:pStyle w:val="afb"/>
            </w:pPr>
            <w:r w:rsidRPr="00BE3240">
              <w:t>Характеристики, области применения средств контроля для изготовления режущих лезвийных инструментов и деталей приспособлений</w:t>
            </w:r>
          </w:p>
        </w:tc>
      </w:tr>
      <w:tr w:rsidR="00BE3240" w:rsidRPr="00BE3240" w14:paraId="7D18C801" w14:textId="77777777" w:rsidTr="0006574F">
        <w:trPr>
          <w:trHeight w:val="20"/>
        </w:trPr>
        <w:tc>
          <w:tcPr>
            <w:tcW w:w="1310" w:type="pct"/>
            <w:vMerge/>
          </w:tcPr>
          <w:p w14:paraId="0353DFD4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43BE7845" w14:textId="6C5B02AA" w:rsidR="008B3B7C" w:rsidRPr="00BE3240" w:rsidRDefault="008B3B7C" w:rsidP="00D139F9">
            <w:pPr>
              <w:pStyle w:val="afb"/>
            </w:pPr>
            <w:r w:rsidRPr="00BE3240">
              <w:t>Принципы назначения технологических баз при изготовлении сложных режущих лезвийных инструментов и приспособлений</w:t>
            </w:r>
          </w:p>
        </w:tc>
      </w:tr>
      <w:tr w:rsidR="00BE3240" w:rsidRPr="00BE3240" w14:paraId="32B68201" w14:textId="77777777" w:rsidTr="00A12DC9">
        <w:trPr>
          <w:trHeight w:val="20"/>
        </w:trPr>
        <w:tc>
          <w:tcPr>
            <w:tcW w:w="1310" w:type="pct"/>
            <w:vMerge/>
          </w:tcPr>
          <w:p w14:paraId="3ABDD682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1FDB14B7" w14:textId="70A5AF63" w:rsidR="008B3B7C" w:rsidRPr="00BE3240" w:rsidRDefault="008B3B7C" w:rsidP="00D139F9">
            <w:pPr>
              <w:pStyle w:val="afb"/>
            </w:pPr>
            <w:r w:rsidRPr="00BE3240">
              <w:t>Типовые схемы базирования и закрепления заготовок сложных режущих лезвийных инструментов и деталей приспособлений</w:t>
            </w:r>
          </w:p>
        </w:tc>
      </w:tr>
      <w:tr w:rsidR="00BE3240" w:rsidRPr="00BE3240" w14:paraId="5B4D38B1" w14:textId="77777777" w:rsidTr="007F3F57">
        <w:trPr>
          <w:trHeight w:val="525"/>
        </w:trPr>
        <w:tc>
          <w:tcPr>
            <w:tcW w:w="1310" w:type="pct"/>
            <w:vMerge/>
          </w:tcPr>
          <w:p w14:paraId="1EA62BD2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7EBC764" w14:textId="68DC03C8" w:rsidR="008B3B7C" w:rsidRPr="00BE3240" w:rsidRDefault="008B3B7C" w:rsidP="00D139F9">
            <w:pPr>
              <w:pStyle w:val="afb"/>
            </w:pPr>
            <w:r w:rsidRPr="00BE3240">
              <w:t>Порядок расчета сил закрепления заготовок сложных режущих лезвийных инструментов и деталей приспособлений</w:t>
            </w:r>
          </w:p>
        </w:tc>
      </w:tr>
      <w:tr w:rsidR="00BE3240" w:rsidRPr="00BE3240" w14:paraId="3818E5F2" w14:textId="77777777" w:rsidTr="00A12DC9">
        <w:trPr>
          <w:trHeight w:val="20"/>
        </w:trPr>
        <w:tc>
          <w:tcPr>
            <w:tcW w:w="1310" w:type="pct"/>
            <w:vMerge/>
          </w:tcPr>
          <w:p w14:paraId="16CCD9AC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4BC74E6F" w14:textId="77777777" w:rsidR="008B3B7C" w:rsidRPr="00BE3240" w:rsidRDefault="008B3B7C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6A2ADBF3" w14:textId="77777777" w:rsidTr="00A12DC9">
        <w:trPr>
          <w:trHeight w:val="20"/>
        </w:trPr>
        <w:tc>
          <w:tcPr>
            <w:tcW w:w="1310" w:type="pct"/>
            <w:vMerge/>
          </w:tcPr>
          <w:p w14:paraId="2E3A44CA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C6DC4FD" w14:textId="77777777" w:rsidR="008B3B7C" w:rsidRPr="00BE3240" w:rsidRDefault="008B3B7C" w:rsidP="00D139F9">
            <w:pPr>
              <w:pStyle w:val="afb"/>
            </w:pPr>
            <w:r w:rsidRPr="00BE3240">
              <w:t>Положения теории резания в объеме, необходимом для выполнения работы</w:t>
            </w:r>
          </w:p>
        </w:tc>
      </w:tr>
      <w:tr w:rsidR="00BE3240" w:rsidRPr="00BE3240" w14:paraId="6639D71F" w14:textId="77777777" w:rsidTr="00A12DC9">
        <w:trPr>
          <w:trHeight w:val="20"/>
        </w:trPr>
        <w:tc>
          <w:tcPr>
            <w:tcW w:w="1310" w:type="pct"/>
            <w:vMerge/>
          </w:tcPr>
          <w:p w14:paraId="0944E268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32AE5D30" w14:textId="5A3BE058" w:rsidR="008B3B7C" w:rsidRPr="00BE3240" w:rsidRDefault="008B3B7C" w:rsidP="00D139F9">
            <w:pPr>
              <w:pStyle w:val="afb"/>
            </w:pPr>
            <w:r w:rsidRPr="00BE3240">
              <w:t>Методы расчетов и назначения параметров технологических режимов при изготовлении сложных режущих лезвийных инструментов и деталей приспособлений</w:t>
            </w:r>
          </w:p>
        </w:tc>
      </w:tr>
      <w:tr w:rsidR="00BE3240" w:rsidRPr="00BE3240" w14:paraId="4AFEC0B1" w14:textId="77777777" w:rsidTr="00A12DC9">
        <w:trPr>
          <w:trHeight w:val="20"/>
        </w:trPr>
        <w:tc>
          <w:tcPr>
            <w:tcW w:w="1310" w:type="pct"/>
            <w:vMerge/>
          </w:tcPr>
          <w:p w14:paraId="53FEB48D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D615B76" w14:textId="77777777" w:rsidR="008B3B7C" w:rsidRPr="00BE3240" w:rsidRDefault="008B3B7C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2276CCD5" w14:textId="77777777" w:rsidTr="00A12DC9">
        <w:trPr>
          <w:trHeight w:val="20"/>
        </w:trPr>
        <w:tc>
          <w:tcPr>
            <w:tcW w:w="1310" w:type="pct"/>
            <w:vMerge/>
          </w:tcPr>
          <w:p w14:paraId="2A3325D6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073F4CED" w14:textId="77777777" w:rsidR="008B3B7C" w:rsidRPr="00BE3240" w:rsidRDefault="008B3B7C" w:rsidP="00D139F9">
            <w:pPr>
              <w:pStyle w:val="afb"/>
            </w:pPr>
            <w:r w:rsidRPr="00BE3240">
              <w:t>Характеристики, области применения и способ применения основных видов смазочно-охлаждающих технологических средств</w:t>
            </w:r>
          </w:p>
        </w:tc>
      </w:tr>
      <w:tr w:rsidR="00BE3240" w:rsidRPr="00BE3240" w14:paraId="751F0338" w14:textId="77777777" w:rsidTr="00A12DC9">
        <w:trPr>
          <w:trHeight w:val="20"/>
        </w:trPr>
        <w:tc>
          <w:tcPr>
            <w:tcW w:w="1310" w:type="pct"/>
            <w:vMerge/>
          </w:tcPr>
          <w:p w14:paraId="429CCBB7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143FF823" w14:textId="7EF25503" w:rsidR="008B3B7C" w:rsidRPr="00BE3240" w:rsidRDefault="008B3B7C" w:rsidP="00D139F9">
            <w:pPr>
              <w:pStyle w:val="afb"/>
            </w:pPr>
            <w:r w:rsidRPr="00BE3240">
              <w:t>Нормативно-технические и руководящие документы по технологическому нормированию изготовления сложной режущих лезвийных инструментов и приспособлений</w:t>
            </w:r>
          </w:p>
        </w:tc>
      </w:tr>
      <w:tr w:rsidR="00BE3240" w:rsidRPr="00BE3240" w14:paraId="5F6B7392" w14:textId="77777777" w:rsidTr="00A12DC9">
        <w:trPr>
          <w:trHeight w:val="20"/>
        </w:trPr>
        <w:tc>
          <w:tcPr>
            <w:tcW w:w="1310" w:type="pct"/>
            <w:vMerge/>
          </w:tcPr>
          <w:p w14:paraId="41CB7780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35B44297" w14:textId="7A558C21" w:rsidR="008B3B7C" w:rsidRPr="00BE3240" w:rsidRDefault="008B3B7C" w:rsidP="00D139F9">
            <w:pPr>
              <w:pStyle w:val="afb"/>
            </w:pPr>
            <w:r w:rsidRPr="00BE3240">
              <w:t>Методы определения норм времени и выработки, их особенности и области применения</w:t>
            </w:r>
          </w:p>
        </w:tc>
      </w:tr>
      <w:tr w:rsidR="00BE3240" w:rsidRPr="00BE3240" w14:paraId="7BAEE008" w14:textId="77777777" w:rsidTr="00A12DC9">
        <w:trPr>
          <w:trHeight w:val="20"/>
        </w:trPr>
        <w:tc>
          <w:tcPr>
            <w:tcW w:w="1310" w:type="pct"/>
            <w:vMerge/>
          </w:tcPr>
          <w:p w14:paraId="383D8447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2B086246" w14:textId="6FC49F89" w:rsidR="008B3B7C" w:rsidRPr="00BE3240" w:rsidRDefault="008B3B7C" w:rsidP="00D139F9">
            <w:pPr>
              <w:pStyle w:val="afb"/>
            </w:pPr>
            <w:r w:rsidRPr="00BE3240">
              <w:t>Опасные и вредные факторы, требования охраны труда, пожарной, промышленной, экологической и электробезопасности при изготовлении режущих лезвийных инструментов и приспособлений</w:t>
            </w:r>
          </w:p>
        </w:tc>
      </w:tr>
      <w:tr w:rsidR="00BE3240" w:rsidRPr="00BE3240" w14:paraId="0E64CB64" w14:textId="77777777" w:rsidTr="00A12DC9">
        <w:trPr>
          <w:trHeight w:val="20"/>
        </w:trPr>
        <w:tc>
          <w:tcPr>
            <w:tcW w:w="1310" w:type="pct"/>
            <w:vMerge/>
          </w:tcPr>
          <w:p w14:paraId="7ED5937B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6287CA32" w14:textId="7CEE9B9C" w:rsidR="008B3B7C" w:rsidRPr="00BE3240" w:rsidRDefault="008B3B7C" w:rsidP="00D139F9">
            <w:pPr>
              <w:pStyle w:val="afb"/>
            </w:pPr>
            <w:r w:rsidRPr="00BE3240">
              <w:t>Виды и правила применения средств индивидуальной и коллективной защиты при изготовлении режущих лезвийных инструментов и приспособлений</w:t>
            </w:r>
          </w:p>
        </w:tc>
      </w:tr>
      <w:tr w:rsidR="00BE3240" w:rsidRPr="00BE3240" w14:paraId="277154AA" w14:textId="77777777" w:rsidTr="00A12DC9">
        <w:trPr>
          <w:trHeight w:val="207"/>
        </w:trPr>
        <w:tc>
          <w:tcPr>
            <w:tcW w:w="1310" w:type="pct"/>
            <w:vMerge/>
          </w:tcPr>
          <w:p w14:paraId="4BDB6C08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3BCC4B4B" w14:textId="77777777" w:rsidR="008B3B7C" w:rsidRPr="00BE3240" w:rsidRDefault="008B3B7C" w:rsidP="00D139F9">
            <w:pPr>
              <w:pStyle w:val="afb"/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641D262D" w14:textId="77777777" w:rsidTr="00A12DC9">
        <w:trPr>
          <w:trHeight w:val="20"/>
        </w:trPr>
        <w:tc>
          <w:tcPr>
            <w:tcW w:w="1310" w:type="pct"/>
            <w:vMerge/>
          </w:tcPr>
          <w:p w14:paraId="41C9BE1F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738F8639" w14:textId="13FE88CD" w:rsidR="008B3B7C" w:rsidRPr="00BE3240" w:rsidRDefault="008B3B7C" w:rsidP="00D139F9">
            <w:pPr>
              <w:pStyle w:val="afb"/>
            </w:pPr>
            <w:r w:rsidRPr="00BE3240">
              <w:t>Правила оформления технологической документации, принятые в организации</w:t>
            </w:r>
          </w:p>
        </w:tc>
      </w:tr>
      <w:tr w:rsidR="00BE3240" w:rsidRPr="00BE3240" w14:paraId="2900775A" w14:textId="77777777" w:rsidTr="00A12DC9">
        <w:trPr>
          <w:trHeight w:val="20"/>
        </w:trPr>
        <w:tc>
          <w:tcPr>
            <w:tcW w:w="1310" w:type="pct"/>
            <w:vMerge/>
          </w:tcPr>
          <w:p w14:paraId="4D4E74B9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55E0B805" w14:textId="7755C646" w:rsidR="008B3B7C" w:rsidRPr="00BE3240" w:rsidRDefault="008B3B7C" w:rsidP="00D139F9">
            <w:pPr>
              <w:pStyle w:val="afb"/>
            </w:pPr>
            <w:r w:rsidRPr="00BE3240">
              <w:t>Современные информационные системы для поиска информации в научно-технической и справочной литературе, в электронных базах данных, используемых в организации, и в информационно-телекоммуникационной сети «Интернет»: наименования, возможности и порядок работы в них</w:t>
            </w:r>
          </w:p>
        </w:tc>
      </w:tr>
      <w:tr w:rsidR="00BE3240" w:rsidRPr="00BE3240" w14:paraId="041A834C" w14:textId="77777777" w:rsidTr="00A12DC9">
        <w:trPr>
          <w:trHeight w:val="487"/>
        </w:trPr>
        <w:tc>
          <w:tcPr>
            <w:tcW w:w="1310" w:type="pct"/>
            <w:vMerge/>
          </w:tcPr>
          <w:p w14:paraId="11EF81E1" w14:textId="77777777" w:rsidR="008B3B7C" w:rsidRPr="00BE3240" w:rsidDel="002A1D54" w:rsidRDefault="008B3B7C" w:rsidP="00D139F9">
            <w:pPr>
              <w:pStyle w:val="afb"/>
            </w:pPr>
          </w:p>
        </w:tc>
        <w:tc>
          <w:tcPr>
            <w:tcW w:w="3690" w:type="pct"/>
          </w:tcPr>
          <w:p w14:paraId="2C564179" w14:textId="5B946217" w:rsidR="008B3B7C" w:rsidRPr="00BE3240" w:rsidRDefault="008B3B7C" w:rsidP="00D139F9">
            <w:pPr>
              <w:pStyle w:val="afb"/>
            </w:pPr>
            <w:r w:rsidRPr="00BE3240">
              <w:t>Правила безопасности при работе в информационно-телекоммуникационной сети «Интернет»</w:t>
            </w:r>
          </w:p>
        </w:tc>
      </w:tr>
      <w:tr w:rsidR="008B3B7C" w:rsidRPr="00BE3240" w14:paraId="7FA7AD63" w14:textId="77777777" w:rsidTr="00A12DC9">
        <w:trPr>
          <w:trHeight w:val="20"/>
        </w:trPr>
        <w:tc>
          <w:tcPr>
            <w:tcW w:w="1310" w:type="pct"/>
          </w:tcPr>
          <w:p w14:paraId="082BA0E7" w14:textId="77777777" w:rsidR="008B3B7C" w:rsidRPr="00BE3240" w:rsidDel="002A1D54" w:rsidRDefault="008B3B7C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90" w:type="pct"/>
          </w:tcPr>
          <w:p w14:paraId="0CC86A6E" w14:textId="707E572A" w:rsidR="008B3B7C" w:rsidRPr="00BE3240" w:rsidRDefault="008B3B7C" w:rsidP="00D139F9">
            <w:pPr>
              <w:pStyle w:val="afb"/>
            </w:pPr>
            <w:r w:rsidRPr="00BE3240">
              <w:t>-</w:t>
            </w:r>
          </w:p>
        </w:tc>
      </w:tr>
    </w:tbl>
    <w:p w14:paraId="235CE868" w14:textId="77777777" w:rsidR="00C123FB" w:rsidRPr="00BE3240" w:rsidRDefault="00C123FB" w:rsidP="007B1595"/>
    <w:p w14:paraId="28F3308C" w14:textId="3E4C9BD3" w:rsidR="0026639B" w:rsidRPr="00D139F9" w:rsidRDefault="0026639B" w:rsidP="00D139F9">
      <w:pPr>
        <w:pStyle w:val="3"/>
      </w:pPr>
      <w:r w:rsidRPr="00D139F9">
        <w:t>3.4.2. Трудовая функция</w:t>
      </w:r>
    </w:p>
    <w:p w14:paraId="1C02B06A" w14:textId="77777777" w:rsidR="00C123FB" w:rsidRPr="00BE3240" w:rsidRDefault="00C123FB" w:rsidP="00C123FB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C588C" w:rsidRPr="00BE3240" w14:paraId="18374425" w14:textId="77777777" w:rsidTr="00C123FB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49A3FFB" w14:textId="77777777" w:rsidR="0026639B" w:rsidRPr="00BE3240" w:rsidRDefault="0026639B" w:rsidP="00A65F22">
            <w:r w:rsidRPr="00BE3240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540D8" w14:textId="434F0BFB" w:rsidR="0026639B" w:rsidRPr="00BE3240" w:rsidRDefault="00476502" w:rsidP="00A65F22">
            <w:r w:rsidRPr="00BE3240">
              <w:t xml:space="preserve">Проектирование сложных специальных приспособлений для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приспособлений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E5954F" w14:textId="77777777" w:rsidR="0026639B" w:rsidRPr="00BE3240" w:rsidRDefault="0026639B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9DAE78" w14:textId="6B386688" w:rsidR="0026639B" w:rsidRPr="00BE3240" w:rsidRDefault="0026639B" w:rsidP="00C123FB">
            <w:r w:rsidRPr="00BE3240">
              <w:rPr>
                <w:lang w:val="en-US"/>
              </w:rPr>
              <w:t>D/02.7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3B2955" w14:textId="77777777" w:rsidR="0026639B" w:rsidRPr="00BE3240" w:rsidRDefault="0026639B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AD5F8B" w14:textId="6EBD29E8" w:rsidR="0026639B" w:rsidRPr="00BE3240" w:rsidRDefault="0026639B" w:rsidP="00A65F22">
            <w:pPr>
              <w:jc w:val="center"/>
            </w:pPr>
            <w:r w:rsidRPr="00BE3240">
              <w:t>7</w:t>
            </w:r>
          </w:p>
        </w:tc>
      </w:tr>
    </w:tbl>
    <w:p w14:paraId="2E36A647" w14:textId="77777777" w:rsidR="00C123FB" w:rsidRPr="00BE3240" w:rsidRDefault="00C123FB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758"/>
        <w:gridCol w:w="2046"/>
      </w:tblGrid>
      <w:tr w:rsidR="00BE3240" w:rsidRPr="00BE3240" w14:paraId="375C4733" w14:textId="77777777" w:rsidTr="00D34AC6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B81052C" w14:textId="77777777" w:rsidR="0026639B" w:rsidRPr="00BE3240" w:rsidRDefault="0026639B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FB05986" w14:textId="77777777" w:rsidR="0026639B" w:rsidRPr="00BE3240" w:rsidRDefault="0026639B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B676324" w14:textId="77777777" w:rsidR="0026639B" w:rsidRPr="00BE3240" w:rsidRDefault="0026639B" w:rsidP="00A65F22">
            <w:r w:rsidRPr="00BE3240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3207D" w14:textId="77777777" w:rsidR="0026639B" w:rsidRPr="00BE3240" w:rsidRDefault="0026639B" w:rsidP="00A65F22">
            <w:pPr>
              <w:rPr>
                <w:sz w:val="20"/>
                <w:szCs w:val="16"/>
              </w:rPr>
            </w:pPr>
            <w:r w:rsidRPr="00BE3240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8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122F07" w14:textId="77777777" w:rsidR="0026639B" w:rsidRPr="00BE3240" w:rsidRDefault="0026639B" w:rsidP="00A65F22">
            <w:pPr>
              <w:rPr>
                <w:sz w:val="20"/>
                <w:szCs w:val="16"/>
              </w:rPr>
            </w:pPr>
          </w:p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314A9" w14:textId="77777777" w:rsidR="0026639B" w:rsidRPr="00BE3240" w:rsidRDefault="0026639B" w:rsidP="00A65F22">
            <w:pPr>
              <w:rPr>
                <w:sz w:val="20"/>
                <w:szCs w:val="16"/>
              </w:rPr>
            </w:pPr>
          </w:p>
        </w:tc>
      </w:tr>
      <w:tr w:rsidR="005C588C" w:rsidRPr="00BE3240" w14:paraId="0BC83B0B" w14:textId="77777777" w:rsidTr="00D34AC6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44505" w14:textId="77777777" w:rsidR="0026639B" w:rsidRPr="00BE3240" w:rsidRDefault="0026639B" w:rsidP="00A65F22">
            <w:pPr>
              <w:rPr>
                <w:sz w:val="20"/>
                <w:szCs w:val="16"/>
              </w:rPr>
            </w:pPr>
          </w:p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C78B453" w14:textId="77777777" w:rsidR="0026639B" w:rsidRPr="00BE3240" w:rsidRDefault="0026639B" w:rsidP="00A65F22">
            <w:pPr>
              <w:rPr>
                <w:sz w:val="20"/>
                <w:szCs w:val="16"/>
              </w:rPr>
            </w:pPr>
          </w:p>
        </w:tc>
        <w:tc>
          <w:tcPr>
            <w:tcW w:w="862" w:type="pct"/>
            <w:tcBorders>
              <w:left w:val="nil"/>
              <w:bottom w:val="nil"/>
              <w:right w:val="nil"/>
            </w:tcBorders>
          </w:tcPr>
          <w:p w14:paraId="0DAA9006" w14:textId="77777777" w:rsidR="0026639B" w:rsidRPr="00BE3240" w:rsidRDefault="0026639B" w:rsidP="00A65F22">
            <w:pPr>
              <w:pStyle w:val="101"/>
            </w:pPr>
            <w:r w:rsidRPr="00BE3240">
              <w:t>Код оригинала</w:t>
            </w:r>
          </w:p>
        </w:tc>
        <w:tc>
          <w:tcPr>
            <w:tcW w:w="1003" w:type="pct"/>
            <w:tcBorders>
              <w:left w:val="nil"/>
              <w:bottom w:val="nil"/>
              <w:right w:val="nil"/>
            </w:tcBorders>
          </w:tcPr>
          <w:p w14:paraId="6363EEAC" w14:textId="77777777" w:rsidR="0026639B" w:rsidRPr="00BE3240" w:rsidRDefault="0026639B" w:rsidP="00A65F22">
            <w:pPr>
              <w:pStyle w:val="101"/>
            </w:pPr>
            <w:r w:rsidRPr="00BE3240">
              <w:t>Регистрационный номер профессионального стандарта</w:t>
            </w:r>
          </w:p>
        </w:tc>
      </w:tr>
    </w:tbl>
    <w:p w14:paraId="0195CE7C" w14:textId="77777777" w:rsidR="00C123FB" w:rsidRPr="00BE3240" w:rsidRDefault="00C123F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BE3240" w:rsidRPr="00BE3240" w14:paraId="375A51E8" w14:textId="77777777" w:rsidTr="00C123FB">
        <w:trPr>
          <w:trHeight w:val="20"/>
        </w:trPr>
        <w:tc>
          <w:tcPr>
            <w:tcW w:w="1290" w:type="pct"/>
            <w:vMerge w:val="restart"/>
          </w:tcPr>
          <w:p w14:paraId="2B662845" w14:textId="77777777" w:rsidR="0026639B" w:rsidRPr="00BE3240" w:rsidRDefault="0026639B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710" w:type="pct"/>
          </w:tcPr>
          <w:p w14:paraId="0923A414" w14:textId="192DB68B" w:rsidR="0026639B" w:rsidRPr="00BE3240" w:rsidRDefault="001678BF" w:rsidP="00D139F9">
            <w:pPr>
              <w:pStyle w:val="afb"/>
            </w:pPr>
            <w:r w:rsidRPr="00BE3240">
              <w:t>Формирование исходных данных</w:t>
            </w:r>
            <w:r w:rsidR="0026639B" w:rsidRPr="00BE3240">
              <w:t xml:space="preserve"> для проектирования </w:t>
            </w:r>
            <w:r w:rsidR="00396484" w:rsidRPr="00BE3240">
              <w:t>сложных</w:t>
            </w:r>
            <w:r w:rsidR="0026639B" w:rsidRPr="00BE3240">
              <w:t xml:space="preserve"> приспособлений</w:t>
            </w:r>
          </w:p>
        </w:tc>
      </w:tr>
      <w:tr w:rsidR="00BE3240" w:rsidRPr="00BE3240" w14:paraId="1439BB87" w14:textId="77777777" w:rsidTr="00C123FB">
        <w:trPr>
          <w:trHeight w:val="20"/>
        </w:trPr>
        <w:tc>
          <w:tcPr>
            <w:tcW w:w="1290" w:type="pct"/>
            <w:vMerge/>
          </w:tcPr>
          <w:p w14:paraId="1F05056E" w14:textId="77777777" w:rsidR="0026639B" w:rsidRPr="00BE3240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1EADFFC4" w14:textId="4DBA6458" w:rsidR="0026639B" w:rsidRPr="00BE3240" w:rsidRDefault="0026639B" w:rsidP="00D139F9">
            <w:pPr>
              <w:pStyle w:val="afb"/>
            </w:pPr>
            <w:r w:rsidRPr="00BE3240">
              <w:t xml:space="preserve">Расчет и назначение конструктивных параметров </w:t>
            </w:r>
            <w:r w:rsidR="00396484" w:rsidRPr="00BE3240">
              <w:t>сложных</w:t>
            </w:r>
            <w:r w:rsidRPr="00BE3240">
              <w:t xml:space="preserve"> приспособлений</w:t>
            </w:r>
          </w:p>
        </w:tc>
      </w:tr>
      <w:tr w:rsidR="00BE3240" w:rsidRPr="00BE3240" w14:paraId="38E827D1" w14:textId="77777777" w:rsidTr="00C123FB">
        <w:trPr>
          <w:trHeight w:val="20"/>
        </w:trPr>
        <w:tc>
          <w:tcPr>
            <w:tcW w:w="1290" w:type="pct"/>
            <w:vMerge/>
          </w:tcPr>
          <w:p w14:paraId="05DBDBCD" w14:textId="77777777" w:rsidR="0026639B" w:rsidRPr="00BE3240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5E8BEBF6" w14:textId="116B5C98" w:rsidR="0026639B" w:rsidRPr="00BE3240" w:rsidRDefault="0026639B" w:rsidP="00D139F9">
            <w:pPr>
              <w:pStyle w:val="afb"/>
            </w:pPr>
            <w:r w:rsidRPr="00BE3240">
              <w:t xml:space="preserve">Выполнение чертежей общего вида </w:t>
            </w:r>
            <w:r w:rsidR="00396484" w:rsidRPr="00BE3240">
              <w:t>сложных</w:t>
            </w:r>
            <w:r w:rsidRPr="00BE3240">
              <w:t xml:space="preserve"> приспособлений </w:t>
            </w:r>
          </w:p>
        </w:tc>
      </w:tr>
      <w:tr w:rsidR="00BE3240" w:rsidRPr="00BE3240" w14:paraId="14CBB24A" w14:textId="77777777" w:rsidTr="00C123FB">
        <w:trPr>
          <w:trHeight w:val="20"/>
        </w:trPr>
        <w:tc>
          <w:tcPr>
            <w:tcW w:w="1290" w:type="pct"/>
            <w:vMerge/>
          </w:tcPr>
          <w:p w14:paraId="3D4C4289" w14:textId="77777777" w:rsidR="0026639B" w:rsidRPr="00BE3240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31A151CB" w14:textId="2B758A1C" w:rsidR="0026639B" w:rsidRPr="00BE3240" w:rsidRDefault="0026639B" w:rsidP="00D139F9">
            <w:pPr>
              <w:pStyle w:val="afb"/>
            </w:pPr>
            <w:r w:rsidRPr="00BE3240">
              <w:t xml:space="preserve">Подготовка комплекта конструкторской документации на </w:t>
            </w:r>
            <w:r w:rsidR="00C123FB" w:rsidRPr="00BE3240">
              <w:t xml:space="preserve">сложные </w:t>
            </w:r>
            <w:r w:rsidRPr="00BE3240">
              <w:t xml:space="preserve">приспособления </w:t>
            </w:r>
          </w:p>
        </w:tc>
      </w:tr>
      <w:tr w:rsidR="00BE3240" w:rsidRPr="00BE3240" w14:paraId="0E1DA7B9" w14:textId="77777777" w:rsidTr="00C123FB">
        <w:trPr>
          <w:trHeight w:val="20"/>
        </w:trPr>
        <w:tc>
          <w:tcPr>
            <w:tcW w:w="1290" w:type="pct"/>
            <w:vMerge w:val="restart"/>
          </w:tcPr>
          <w:p w14:paraId="658376AE" w14:textId="77777777" w:rsidR="0026639B" w:rsidRPr="00BE3240" w:rsidDel="002A1D54" w:rsidRDefault="0026639B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710" w:type="pct"/>
          </w:tcPr>
          <w:p w14:paraId="7F6CDB15" w14:textId="526EE008" w:rsidR="0026639B" w:rsidRPr="00BE3240" w:rsidRDefault="0026639B" w:rsidP="00D139F9">
            <w:pPr>
              <w:pStyle w:val="afb"/>
            </w:pPr>
            <w:r w:rsidRPr="00BE3240">
              <w:t xml:space="preserve">Анализировать исходные данные и техническое задание для проектирования </w:t>
            </w:r>
            <w:r w:rsidR="00396484" w:rsidRPr="00BE3240">
              <w:t>сложных</w:t>
            </w:r>
            <w:r w:rsidRPr="00BE3240">
              <w:t xml:space="preserve"> приспособлений </w:t>
            </w:r>
          </w:p>
        </w:tc>
      </w:tr>
      <w:tr w:rsidR="00BE3240" w:rsidRPr="00BE3240" w14:paraId="186C5847" w14:textId="77777777" w:rsidTr="00C123FB">
        <w:trPr>
          <w:trHeight w:val="20"/>
        </w:trPr>
        <w:tc>
          <w:tcPr>
            <w:tcW w:w="1290" w:type="pct"/>
            <w:vMerge/>
          </w:tcPr>
          <w:p w14:paraId="22B817AF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0B716640" w14:textId="2F549114" w:rsidR="0026639B" w:rsidRPr="00BE3240" w:rsidRDefault="008E3329" w:rsidP="00D139F9">
            <w:pPr>
              <w:pStyle w:val="afb"/>
            </w:pPr>
            <w:r w:rsidRPr="00BE3240">
              <w:t xml:space="preserve">Искать </w:t>
            </w:r>
            <w:r w:rsidR="0026639B" w:rsidRPr="00BE3240">
              <w:t>информаци</w:t>
            </w:r>
            <w:r w:rsidRPr="00BE3240">
              <w:t>ю</w:t>
            </w:r>
            <w:r w:rsidR="0026639B" w:rsidRPr="00BE3240">
              <w:t xml:space="preserve"> по конструкции </w:t>
            </w:r>
            <w:r w:rsidR="00396484" w:rsidRPr="00BE3240">
              <w:t>сложных</w:t>
            </w:r>
            <w:r w:rsidR="0026639B" w:rsidRPr="00BE3240">
              <w:t xml:space="preserve"> приспособлений в научно-технической литературе, в электронных базах данных, используемых в организации, и </w:t>
            </w:r>
            <w:r w:rsidR="0036033F" w:rsidRPr="00BE3240">
              <w:t>в информационно-телекоммуникационной сети «Интернет»</w:t>
            </w:r>
          </w:p>
        </w:tc>
      </w:tr>
      <w:tr w:rsidR="00BE3240" w:rsidRPr="00BE3240" w14:paraId="3B206604" w14:textId="77777777" w:rsidTr="00C123FB">
        <w:trPr>
          <w:trHeight w:val="20"/>
        </w:trPr>
        <w:tc>
          <w:tcPr>
            <w:tcW w:w="1290" w:type="pct"/>
            <w:vMerge/>
          </w:tcPr>
          <w:p w14:paraId="0F836A05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3F870D92" w14:textId="1DCC7DB7" w:rsidR="0026639B" w:rsidRPr="00BE3240" w:rsidRDefault="008E3329" w:rsidP="00D139F9">
            <w:pPr>
              <w:pStyle w:val="afb"/>
            </w:pPr>
            <w:r w:rsidRPr="00BE3240">
              <w:t xml:space="preserve">Рассчитывать элементы конструкции сложных приспособлений </w:t>
            </w:r>
            <w:r w:rsidR="0026639B" w:rsidRPr="00BE3240">
              <w:t xml:space="preserve">на прочность, жесткость, точность, деформацию </w:t>
            </w:r>
          </w:p>
        </w:tc>
      </w:tr>
      <w:tr w:rsidR="00BE3240" w:rsidRPr="00BE3240" w14:paraId="04A4517D" w14:textId="77777777" w:rsidTr="00C123FB">
        <w:trPr>
          <w:trHeight w:val="20"/>
        </w:trPr>
        <w:tc>
          <w:tcPr>
            <w:tcW w:w="1290" w:type="pct"/>
            <w:vMerge/>
          </w:tcPr>
          <w:p w14:paraId="64F68855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0D91FC2" w14:textId="7DDE8B3F" w:rsidR="0026639B" w:rsidRPr="00BE3240" w:rsidRDefault="0026639B" w:rsidP="00D139F9">
            <w:pPr>
              <w:pStyle w:val="afb"/>
            </w:pPr>
            <w:r w:rsidRPr="00BE3240">
              <w:t>Использовать прикладные компьютерные программы и электронные таблицы для выполнения расчетов элементов конструкци</w:t>
            </w:r>
            <w:r w:rsidR="00C123FB" w:rsidRPr="00BE3240">
              <w:t>и</w:t>
            </w:r>
            <w:r w:rsidRPr="00BE3240">
              <w:t xml:space="preserve"> </w:t>
            </w:r>
            <w:r w:rsidR="00396484" w:rsidRPr="00BE3240">
              <w:t>сложных</w:t>
            </w:r>
            <w:r w:rsidRPr="00BE3240">
              <w:t xml:space="preserve"> приспособлений </w:t>
            </w:r>
          </w:p>
        </w:tc>
      </w:tr>
      <w:tr w:rsidR="00BE3240" w:rsidRPr="00BE3240" w14:paraId="5E0B4CA4" w14:textId="77777777" w:rsidTr="00C123FB">
        <w:trPr>
          <w:trHeight w:val="20"/>
        </w:trPr>
        <w:tc>
          <w:tcPr>
            <w:tcW w:w="1290" w:type="pct"/>
            <w:vMerge/>
          </w:tcPr>
          <w:p w14:paraId="2ED6CD20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01881E9E" w14:textId="2A3D70E4" w:rsidR="0026639B" w:rsidRPr="00BE3240" w:rsidRDefault="0026639B" w:rsidP="00D139F9">
            <w:pPr>
              <w:pStyle w:val="afb"/>
            </w:pPr>
            <w:r w:rsidRPr="00BE3240">
              <w:t xml:space="preserve">Определять конструкцию и размеры конструктивных </w:t>
            </w:r>
            <w:r w:rsidR="00876F2F" w:rsidRPr="00BE3240">
              <w:t>частей и элементов</w:t>
            </w:r>
            <w:r w:rsidRPr="00BE3240">
              <w:t xml:space="preserve"> </w:t>
            </w:r>
            <w:r w:rsidR="00396484" w:rsidRPr="00BE3240">
              <w:t>сложных</w:t>
            </w:r>
            <w:r w:rsidRPr="00BE3240">
              <w:t xml:space="preserve"> приспособлений</w:t>
            </w:r>
          </w:p>
        </w:tc>
      </w:tr>
      <w:tr w:rsidR="00BE3240" w:rsidRPr="00BE3240" w14:paraId="661089E0" w14:textId="77777777" w:rsidTr="00C123FB">
        <w:trPr>
          <w:trHeight w:val="20"/>
        </w:trPr>
        <w:tc>
          <w:tcPr>
            <w:tcW w:w="1290" w:type="pct"/>
            <w:vMerge/>
          </w:tcPr>
          <w:p w14:paraId="72882716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C5077CB" w14:textId="578FA7E7" w:rsidR="0026639B" w:rsidRPr="00BE3240" w:rsidRDefault="0026639B" w:rsidP="00D139F9">
            <w:pPr>
              <w:pStyle w:val="afb"/>
            </w:pPr>
            <w:r w:rsidRPr="00BE3240">
              <w:t xml:space="preserve">Выполнять твердотельное моделирование </w:t>
            </w:r>
            <w:r w:rsidR="00396484" w:rsidRPr="00BE3240">
              <w:t>сложных</w:t>
            </w:r>
            <w:r w:rsidRPr="00BE3240">
              <w:t xml:space="preserve"> приспособлений средствами компьютерного моделирования</w:t>
            </w:r>
          </w:p>
        </w:tc>
      </w:tr>
      <w:tr w:rsidR="00BE3240" w:rsidRPr="00BE3240" w14:paraId="43D43190" w14:textId="77777777" w:rsidTr="00C123FB">
        <w:trPr>
          <w:trHeight w:val="20"/>
        </w:trPr>
        <w:tc>
          <w:tcPr>
            <w:tcW w:w="1290" w:type="pct"/>
            <w:vMerge/>
          </w:tcPr>
          <w:p w14:paraId="23863C34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FC06AF5" w14:textId="6D4CC7FA" w:rsidR="0026639B" w:rsidRPr="00BE3240" w:rsidRDefault="0026639B" w:rsidP="00D139F9">
            <w:pPr>
              <w:pStyle w:val="afb"/>
            </w:pPr>
            <w:r w:rsidRPr="00BE3240">
              <w:t xml:space="preserve">Выполнять компьютерный инженерный анализ </w:t>
            </w:r>
            <w:r w:rsidR="00396484" w:rsidRPr="00BE3240">
              <w:t>сложных</w:t>
            </w:r>
            <w:r w:rsidRPr="00BE3240">
              <w:t xml:space="preserve"> приспособлений с использованием линейных моделей</w:t>
            </w:r>
          </w:p>
        </w:tc>
      </w:tr>
      <w:tr w:rsidR="00BE3240" w:rsidRPr="00BE3240" w14:paraId="369136D8" w14:textId="77777777" w:rsidTr="00C123FB">
        <w:trPr>
          <w:trHeight w:val="20"/>
        </w:trPr>
        <w:tc>
          <w:tcPr>
            <w:tcW w:w="1290" w:type="pct"/>
            <w:vMerge/>
          </w:tcPr>
          <w:p w14:paraId="3E7E4531" w14:textId="77777777" w:rsidR="007F3F57" w:rsidRPr="00BE3240" w:rsidDel="002A1D54" w:rsidRDefault="007F3F57" w:rsidP="00D139F9">
            <w:pPr>
              <w:pStyle w:val="afb"/>
            </w:pPr>
          </w:p>
        </w:tc>
        <w:tc>
          <w:tcPr>
            <w:tcW w:w="3710" w:type="pct"/>
          </w:tcPr>
          <w:p w14:paraId="0D314783" w14:textId="750643CC" w:rsidR="007F3F57" w:rsidRPr="00BE3240" w:rsidRDefault="007F3F57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Использовать CAD-системы для подготовки конструкторской документации на сложные приспособления </w:t>
            </w:r>
          </w:p>
        </w:tc>
      </w:tr>
      <w:tr w:rsidR="00BE3240" w:rsidRPr="00BE3240" w14:paraId="0720C003" w14:textId="77777777" w:rsidTr="00C123FB">
        <w:trPr>
          <w:trHeight w:val="20"/>
        </w:trPr>
        <w:tc>
          <w:tcPr>
            <w:tcW w:w="1290" w:type="pct"/>
            <w:vMerge/>
          </w:tcPr>
          <w:p w14:paraId="0F539402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1461CDCC" w14:textId="77777777" w:rsidR="0026639B" w:rsidRPr="00BE3240" w:rsidRDefault="0026639B" w:rsidP="00D139F9">
            <w:pPr>
              <w:pStyle w:val="afb"/>
            </w:pPr>
            <w:r w:rsidRPr="00BE3240">
              <w:t>Использовать текстовые редакторы и электронные таблицы для создания документов</w:t>
            </w:r>
          </w:p>
        </w:tc>
      </w:tr>
      <w:tr w:rsidR="00BE3240" w:rsidRPr="00BE3240" w14:paraId="6B021861" w14:textId="77777777" w:rsidTr="00C123FB">
        <w:trPr>
          <w:trHeight w:val="20"/>
        </w:trPr>
        <w:tc>
          <w:tcPr>
            <w:tcW w:w="1290" w:type="pct"/>
            <w:vMerge/>
          </w:tcPr>
          <w:p w14:paraId="0E72EFB6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A62CA91" w14:textId="7CDED1AE" w:rsidR="0026639B" w:rsidRPr="00BE3240" w:rsidRDefault="0026639B" w:rsidP="00D139F9">
            <w:pPr>
              <w:pStyle w:val="afb"/>
            </w:pPr>
            <w:r w:rsidRPr="00BE3240">
              <w:t xml:space="preserve">Подготавливать спецификацию, ведомость покупных изделий на </w:t>
            </w:r>
            <w:r w:rsidR="00C20C2D" w:rsidRPr="00BE3240">
              <w:t>сложные</w:t>
            </w:r>
            <w:r w:rsidRPr="00BE3240">
              <w:t xml:space="preserve"> приспособления </w:t>
            </w:r>
          </w:p>
        </w:tc>
      </w:tr>
      <w:tr w:rsidR="00BE3240" w:rsidRPr="00BE3240" w14:paraId="275D8792" w14:textId="77777777" w:rsidTr="00C123FB">
        <w:trPr>
          <w:trHeight w:val="20"/>
        </w:trPr>
        <w:tc>
          <w:tcPr>
            <w:tcW w:w="1290" w:type="pct"/>
            <w:vMerge/>
          </w:tcPr>
          <w:p w14:paraId="4A6E3D2B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022D8540" w14:textId="0B8A7A85" w:rsidR="0026639B" w:rsidRPr="00BE3240" w:rsidRDefault="00C6782B" w:rsidP="00D139F9">
            <w:pPr>
              <w:pStyle w:val="afb"/>
            </w:pPr>
            <w:r w:rsidRPr="00BE3240">
              <w:t>Назначать</w:t>
            </w:r>
            <w:r w:rsidR="0026639B" w:rsidRPr="00BE3240">
              <w:t xml:space="preserve"> параметр</w:t>
            </w:r>
            <w:r w:rsidRPr="00BE3240">
              <w:t>ы</w:t>
            </w:r>
            <w:r w:rsidR="0026639B" w:rsidRPr="00BE3240">
              <w:t xml:space="preserve"> шероховатости поверхностей деталей </w:t>
            </w:r>
            <w:r w:rsidR="00396484" w:rsidRPr="00BE3240">
              <w:t>сложных</w:t>
            </w:r>
            <w:r w:rsidR="0026639B" w:rsidRPr="00BE3240">
              <w:t xml:space="preserve">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5B3AC7FC" w14:textId="77777777" w:rsidTr="00C123FB">
        <w:trPr>
          <w:trHeight w:val="20"/>
        </w:trPr>
        <w:tc>
          <w:tcPr>
            <w:tcW w:w="1290" w:type="pct"/>
            <w:vMerge/>
          </w:tcPr>
          <w:p w14:paraId="4A26C308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4C14F654" w14:textId="325DAC04" w:rsidR="0026639B" w:rsidRPr="00BE3240" w:rsidRDefault="00C6782B" w:rsidP="00D139F9">
            <w:pPr>
              <w:pStyle w:val="afb"/>
            </w:pPr>
            <w:r w:rsidRPr="00BE3240">
              <w:t xml:space="preserve">Назначать </w:t>
            </w:r>
            <w:r w:rsidR="0026639B" w:rsidRPr="00BE3240">
              <w:t xml:space="preserve">допуски на размеры, форму и расположение поверхностей </w:t>
            </w:r>
            <w:r w:rsidR="00396484" w:rsidRPr="00BE3240">
              <w:t>сложных</w:t>
            </w:r>
            <w:r w:rsidR="0026639B" w:rsidRPr="00BE3240">
              <w:t xml:space="preserve">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5034BA24" w14:textId="77777777" w:rsidTr="00C123FB">
        <w:trPr>
          <w:trHeight w:val="20"/>
        </w:trPr>
        <w:tc>
          <w:tcPr>
            <w:tcW w:w="1290" w:type="pct"/>
            <w:vMerge/>
          </w:tcPr>
          <w:p w14:paraId="7916F5B8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00DD989F" w14:textId="12AAB2D3" w:rsidR="0026639B" w:rsidRPr="00BE3240" w:rsidRDefault="00790F10" w:rsidP="00D139F9">
            <w:pPr>
              <w:pStyle w:val="afb"/>
            </w:pPr>
            <w:r w:rsidRPr="00D139F9">
              <w:t>Выбирать</w:t>
            </w:r>
            <w:r w:rsidR="0026639B" w:rsidRPr="00BE3240">
              <w:t xml:space="preserve"> марки конструкционных материалов для изготовления </w:t>
            </w:r>
            <w:r w:rsidR="00396484" w:rsidRPr="00BE3240">
              <w:t>сложных</w:t>
            </w:r>
            <w:r w:rsidR="0026639B" w:rsidRPr="00BE3240">
              <w:t xml:space="preserve">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39561E38" w14:textId="77777777" w:rsidTr="00C123FB">
        <w:trPr>
          <w:trHeight w:val="20"/>
        </w:trPr>
        <w:tc>
          <w:tcPr>
            <w:tcW w:w="1290" w:type="pct"/>
            <w:vMerge w:val="restart"/>
          </w:tcPr>
          <w:p w14:paraId="11D5E1A1" w14:textId="77777777" w:rsidR="0026639B" w:rsidRPr="00BE3240" w:rsidRDefault="0026639B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710" w:type="pct"/>
          </w:tcPr>
          <w:p w14:paraId="553DA7AB" w14:textId="3A70AA06" w:rsidR="0026639B" w:rsidRPr="00BE3240" w:rsidRDefault="0026639B" w:rsidP="00D139F9">
            <w:pPr>
              <w:pStyle w:val="afb"/>
            </w:pPr>
            <w:r w:rsidRPr="00BE3240">
              <w:t xml:space="preserve">Назначение и конструкции </w:t>
            </w:r>
            <w:r w:rsidR="00396484" w:rsidRPr="00BE3240">
              <w:t>сложных</w:t>
            </w:r>
            <w:r w:rsidRPr="00BE3240">
              <w:t xml:space="preserve">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17A9F229" w14:textId="77777777" w:rsidTr="00C123FB">
        <w:trPr>
          <w:trHeight w:val="20"/>
        </w:trPr>
        <w:tc>
          <w:tcPr>
            <w:tcW w:w="1290" w:type="pct"/>
            <w:vMerge/>
          </w:tcPr>
          <w:p w14:paraId="37D20EAE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1089F5DE" w14:textId="77777777" w:rsidR="0026639B" w:rsidRPr="00BE3240" w:rsidRDefault="0026639B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39C6F65E" w14:textId="77777777" w:rsidTr="00C123FB">
        <w:trPr>
          <w:trHeight w:val="20"/>
        </w:trPr>
        <w:tc>
          <w:tcPr>
            <w:tcW w:w="1290" w:type="pct"/>
            <w:vMerge/>
          </w:tcPr>
          <w:p w14:paraId="6DBBBE52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56814F2B" w14:textId="21D8E8E2" w:rsidR="0026639B" w:rsidRPr="00BE3240" w:rsidRDefault="0026639B" w:rsidP="00D139F9">
            <w:pPr>
              <w:pStyle w:val="afb"/>
            </w:pPr>
            <w:r w:rsidRPr="00BE3240">
              <w:t xml:space="preserve">Поисковые системы для поиска информации в </w:t>
            </w:r>
            <w:r w:rsidR="00C123FB" w:rsidRPr="00BE3240">
              <w:rPr>
                <w:shd w:val="clear" w:color="auto" w:fill="FFFFFF"/>
              </w:rPr>
              <w:t>информационно-телекоммуникационной сети «Интернет»</w:t>
            </w:r>
            <w:r w:rsidRPr="00BE3240">
              <w:t>: наименования, возможности и порядок работы в них</w:t>
            </w:r>
          </w:p>
        </w:tc>
      </w:tr>
      <w:tr w:rsidR="00BE3240" w:rsidRPr="00BE3240" w14:paraId="4CEC8E01" w14:textId="77777777" w:rsidTr="00C123FB">
        <w:trPr>
          <w:trHeight w:val="20"/>
        </w:trPr>
        <w:tc>
          <w:tcPr>
            <w:tcW w:w="1290" w:type="pct"/>
            <w:vMerge/>
          </w:tcPr>
          <w:p w14:paraId="20E65482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3F44C955" w14:textId="5CEB2C90" w:rsidR="0026639B" w:rsidRPr="00BE3240" w:rsidRDefault="0026639B" w:rsidP="00D139F9">
            <w:pPr>
              <w:pStyle w:val="afb"/>
            </w:pPr>
            <w:r w:rsidRPr="00BE3240">
              <w:t xml:space="preserve">Правила безопасности при работе в </w:t>
            </w:r>
            <w:r w:rsidR="00C123FB" w:rsidRPr="00BE3240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BE3240" w:rsidRPr="00BE3240" w14:paraId="4D8EB116" w14:textId="77777777" w:rsidTr="00C123FB">
        <w:trPr>
          <w:trHeight w:val="20"/>
        </w:trPr>
        <w:tc>
          <w:tcPr>
            <w:tcW w:w="1290" w:type="pct"/>
            <w:vMerge/>
          </w:tcPr>
          <w:p w14:paraId="2A10AB2F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5C83F65A" w14:textId="77777777" w:rsidR="0026639B" w:rsidRPr="00BE3240" w:rsidRDefault="0026639B" w:rsidP="00D139F9">
            <w:pPr>
              <w:pStyle w:val="afb"/>
            </w:pPr>
            <w:r w:rsidRPr="00BE3240">
              <w:t xml:space="preserve">Прикладные компьютерные программы для просмотра текстовой и графической информации: наименования, возможности и порядок работы в них </w:t>
            </w:r>
          </w:p>
        </w:tc>
      </w:tr>
      <w:tr w:rsidR="00BE3240" w:rsidRPr="00BE3240" w14:paraId="78366105" w14:textId="77777777" w:rsidTr="00C123FB">
        <w:trPr>
          <w:trHeight w:val="20"/>
        </w:trPr>
        <w:tc>
          <w:tcPr>
            <w:tcW w:w="1290" w:type="pct"/>
            <w:vMerge/>
          </w:tcPr>
          <w:p w14:paraId="762C8363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24B96A79" w14:textId="77777777" w:rsidR="0026639B" w:rsidRPr="00BE3240" w:rsidRDefault="0026639B" w:rsidP="00D139F9">
            <w:pPr>
              <w:pStyle w:val="afb"/>
            </w:pPr>
            <w:r w:rsidRPr="00BE3240">
              <w:t>Текстовые редакторы и электронные таблицы: наименования, возможности и порядок работы в них</w:t>
            </w:r>
          </w:p>
        </w:tc>
      </w:tr>
      <w:tr w:rsidR="00BE3240" w:rsidRPr="00BE3240" w14:paraId="0E368278" w14:textId="77777777" w:rsidTr="00C123FB">
        <w:trPr>
          <w:trHeight w:val="20"/>
        </w:trPr>
        <w:tc>
          <w:tcPr>
            <w:tcW w:w="1290" w:type="pct"/>
            <w:vMerge/>
          </w:tcPr>
          <w:p w14:paraId="5934FE71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112182E" w14:textId="77777777" w:rsidR="0026639B" w:rsidRPr="00BE3240" w:rsidRDefault="0026639B" w:rsidP="00D139F9">
            <w:pPr>
              <w:pStyle w:val="afb"/>
            </w:pPr>
            <w:r w:rsidRPr="00BE3240">
              <w:t>Положения начертательной геометрии и машиностроительного черчения в объеме, необходимом для выполнения работы</w:t>
            </w:r>
          </w:p>
        </w:tc>
      </w:tr>
      <w:tr w:rsidR="00BE3240" w:rsidRPr="00BE3240" w14:paraId="08788499" w14:textId="77777777" w:rsidTr="00C123FB">
        <w:trPr>
          <w:trHeight w:val="20"/>
        </w:trPr>
        <w:tc>
          <w:tcPr>
            <w:tcW w:w="1290" w:type="pct"/>
            <w:vMerge/>
          </w:tcPr>
          <w:p w14:paraId="5C37DC55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60C7F32" w14:textId="5CCC2AC9" w:rsidR="0026639B" w:rsidRPr="00BE3240" w:rsidRDefault="0026639B" w:rsidP="00D139F9">
            <w:pPr>
              <w:pStyle w:val="afb"/>
            </w:pPr>
            <w:r w:rsidRPr="00BE3240">
              <w:t xml:space="preserve">Варианты исполнения конструктивных частей </w:t>
            </w:r>
            <w:r w:rsidR="00396484" w:rsidRPr="00BE3240">
              <w:t>сложных</w:t>
            </w:r>
            <w:r w:rsidRPr="00BE3240">
              <w:t xml:space="preserve">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349B8493" w14:textId="77777777" w:rsidTr="00C123FB">
        <w:trPr>
          <w:trHeight w:val="20"/>
        </w:trPr>
        <w:tc>
          <w:tcPr>
            <w:tcW w:w="1290" w:type="pct"/>
            <w:vMerge/>
          </w:tcPr>
          <w:p w14:paraId="1283967C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5D30CFAA" w14:textId="47D1DCA1" w:rsidR="0026639B" w:rsidRPr="00BE3240" w:rsidRDefault="0026639B" w:rsidP="00D139F9">
            <w:pPr>
              <w:pStyle w:val="afb"/>
            </w:pPr>
            <w:r w:rsidRPr="00BE3240">
              <w:t xml:space="preserve">Методы расчета и правила определения размеров конструктивных частей </w:t>
            </w:r>
            <w:r w:rsidR="00396484" w:rsidRPr="00BE3240">
              <w:t>сложных</w:t>
            </w:r>
            <w:r w:rsidRPr="00BE3240">
              <w:t xml:space="preserve">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216CEF1E" w14:textId="77777777" w:rsidTr="00C123FB">
        <w:trPr>
          <w:trHeight w:val="20"/>
        </w:trPr>
        <w:tc>
          <w:tcPr>
            <w:tcW w:w="1290" w:type="pct"/>
            <w:vMerge/>
          </w:tcPr>
          <w:p w14:paraId="4D39D0BF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3E0A04F5" w14:textId="77777777" w:rsidR="0026639B" w:rsidRPr="00BE3240" w:rsidRDefault="0026639B" w:rsidP="00D139F9">
            <w:pPr>
              <w:pStyle w:val="afb"/>
            </w:pPr>
            <w:r w:rsidRPr="00BE3240">
              <w:t>Теория резания в объеме, необходимом для выполнения работы</w:t>
            </w:r>
          </w:p>
        </w:tc>
      </w:tr>
      <w:tr w:rsidR="00BE3240" w:rsidRPr="00BE3240" w14:paraId="0AAC3918" w14:textId="77777777" w:rsidTr="00C123FB">
        <w:trPr>
          <w:trHeight w:val="20"/>
        </w:trPr>
        <w:tc>
          <w:tcPr>
            <w:tcW w:w="1290" w:type="pct"/>
            <w:vMerge/>
          </w:tcPr>
          <w:p w14:paraId="6B1E09A5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7A64DE2C" w14:textId="6AF5C046" w:rsidR="0026639B" w:rsidRPr="00BE3240" w:rsidRDefault="0026639B" w:rsidP="00D139F9">
            <w:pPr>
              <w:pStyle w:val="afb"/>
            </w:pPr>
            <w:r w:rsidRPr="00BE3240">
              <w:t>Основы конструирования приспособлений</w:t>
            </w:r>
            <w:r w:rsidR="00852C4C" w:rsidRPr="00BE3240">
              <w:t xml:space="preserve"> </w:t>
            </w:r>
            <w:r w:rsidRPr="00BE3240">
              <w:t>в объеме, необходимом для выполнения работы</w:t>
            </w:r>
          </w:p>
        </w:tc>
      </w:tr>
      <w:tr w:rsidR="00BE3240" w:rsidRPr="00BE3240" w14:paraId="2BB10EA4" w14:textId="77777777" w:rsidTr="00C123FB">
        <w:trPr>
          <w:trHeight w:val="20"/>
        </w:trPr>
        <w:tc>
          <w:tcPr>
            <w:tcW w:w="1290" w:type="pct"/>
            <w:vMerge/>
          </w:tcPr>
          <w:p w14:paraId="0C1711FB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C198FDD" w14:textId="77777777" w:rsidR="0026639B" w:rsidRPr="00BE3240" w:rsidRDefault="0026639B" w:rsidP="00D139F9">
            <w:pPr>
              <w:pStyle w:val="afb"/>
            </w:pPr>
            <w:r w:rsidRPr="00BE3240">
              <w:t>Основные положения курса сопротивления материалов в объеме, необходимом для выполнения работы</w:t>
            </w:r>
          </w:p>
        </w:tc>
      </w:tr>
      <w:tr w:rsidR="00BE3240" w:rsidRPr="00BE3240" w14:paraId="3D45BD3A" w14:textId="77777777" w:rsidTr="00C123FB">
        <w:trPr>
          <w:trHeight w:val="20"/>
        </w:trPr>
        <w:tc>
          <w:tcPr>
            <w:tcW w:w="1290" w:type="pct"/>
            <w:vMerge/>
          </w:tcPr>
          <w:p w14:paraId="428B7F12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7C96B90A" w14:textId="77777777" w:rsidR="0026639B" w:rsidRPr="00BE3240" w:rsidRDefault="0026639B" w:rsidP="00D139F9">
            <w:pPr>
              <w:pStyle w:val="afb"/>
            </w:pPr>
            <w:r w:rsidRPr="00BE3240">
              <w:t>CAD-системы: классы, наименования, возможности и порядок работы в них</w:t>
            </w:r>
          </w:p>
        </w:tc>
      </w:tr>
      <w:tr w:rsidR="00BE3240" w:rsidRPr="00BE3240" w14:paraId="71DC7461" w14:textId="77777777" w:rsidTr="00C123FB">
        <w:trPr>
          <w:trHeight w:val="20"/>
        </w:trPr>
        <w:tc>
          <w:tcPr>
            <w:tcW w:w="1290" w:type="pct"/>
            <w:vMerge/>
          </w:tcPr>
          <w:p w14:paraId="37793901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408CBA86" w14:textId="09F27BCD" w:rsidR="0026639B" w:rsidRPr="00BE3240" w:rsidRDefault="0026639B" w:rsidP="00D139F9">
            <w:pPr>
              <w:pStyle w:val="afb"/>
            </w:pPr>
            <w:r w:rsidRPr="00BE3240">
              <w:t xml:space="preserve">Виды и конструктивные элементы деталей, используемых в </w:t>
            </w:r>
            <w:r w:rsidR="00396484" w:rsidRPr="00BE3240">
              <w:t>сложных</w:t>
            </w:r>
            <w:r w:rsidRPr="00BE3240">
              <w:t xml:space="preserve"> приспособлениях </w:t>
            </w:r>
          </w:p>
        </w:tc>
      </w:tr>
      <w:tr w:rsidR="00BE3240" w:rsidRPr="00BE3240" w14:paraId="6737E559" w14:textId="77777777" w:rsidTr="00C123FB">
        <w:trPr>
          <w:trHeight w:val="20"/>
        </w:trPr>
        <w:tc>
          <w:tcPr>
            <w:tcW w:w="1290" w:type="pct"/>
            <w:vMerge/>
          </w:tcPr>
          <w:p w14:paraId="316994F1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3A83A403" w14:textId="77777777" w:rsidR="0026639B" w:rsidRPr="00BE3240" w:rsidRDefault="0026639B" w:rsidP="00D139F9">
            <w:pPr>
              <w:pStyle w:val="afb"/>
            </w:pPr>
            <w:r w:rsidRPr="00BE3240">
              <w:t>Методы и способы выполнения чертежей в системах автоматизированного проектирования в объеме, необходимом для выполнения работы</w:t>
            </w:r>
          </w:p>
        </w:tc>
      </w:tr>
      <w:tr w:rsidR="00BE3240" w:rsidRPr="00BE3240" w14:paraId="50BF0C36" w14:textId="77777777" w:rsidTr="00C123FB">
        <w:trPr>
          <w:trHeight w:val="20"/>
        </w:trPr>
        <w:tc>
          <w:tcPr>
            <w:tcW w:w="1290" w:type="pct"/>
            <w:vMerge/>
          </w:tcPr>
          <w:p w14:paraId="66667480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0390454B" w14:textId="154BEB81" w:rsidR="0026639B" w:rsidRPr="00BE3240" w:rsidRDefault="0026639B" w:rsidP="00D139F9">
            <w:pPr>
              <w:pStyle w:val="afb"/>
            </w:pPr>
            <w:r w:rsidRPr="00BE3240">
              <w:t xml:space="preserve">Методы и способы твердотельного моделирования </w:t>
            </w:r>
            <w:r w:rsidR="00396484" w:rsidRPr="00BE3240">
              <w:t>сложных</w:t>
            </w:r>
            <w:r w:rsidRPr="00BE3240">
              <w:t xml:space="preserve">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0877A89B" w14:textId="77777777" w:rsidTr="00C123FB">
        <w:trPr>
          <w:trHeight w:val="20"/>
        </w:trPr>
        <w:tc>
          <w:tcPr>
            <w:tcW w:w="1290" w:type="pct"/>
            <w:vMerge/>
          </w:tcPr>
          <w:p w14:paraId="4C4455C6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749B64D1" w14:textId="23BA619C" w:rsidR="0026639B" w:rsidRPr="00BE3240" w:rsidRDefault="0026639B" w:rsidP="00D139F9">
            <w:pPr>
              <w:pStyle w:val="afb"/>
            </w:pPr>
            <w:r w:rsidRPr="00BE3240">
              <w:t xml:space="preserve">Методы и способы выполнения компьютерного инженерного анализа </w:t>
            </w:r>
            <w:r w:rsidR="00396484" w:rsidRPr="00BE3240">
              <w:t>сложных</w:t>
            </w:r>
            <w:r w:rsidRPr="00BE3240">
              <w:t xml:space="preserve"> приспособлений с использованием линейных моделей</w:t>
            </w:r>
          </w:p>
        </w:tc>
      </w:tr>
      <w:tr w:rsidR="00BE3240" w:rsidRPr="00BE3240" w14:paraId="60569916" w14:textId="77777777" w:rsidTr="00C123FB">
        <w:trPr>
          <w:trHeight w:val="20"/>
        </w:trPr>
        <w:tc>
          <w:tcPr>
            <w:tcW w:w="1290" w:type="pct"/>
            <w:vMerge/>
          </w:tcPr>
          <w:p w14:paraId="718BED64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201F002E" w14:textId="77777777" w:rsidR="0026639B" w:rsidRPr="00BE3240" w:rsidRDefault="0026639B" w:rsidP="00D139F9">
            <w:pPr>
              <w:pStyle w:val="afb"/>
            </w:pPr>
            <w:r w:rsidRPr="00BE3240">
              <w:t>Положения ЕСКД и локальных нормативных актов, принятых в организации, в объеме, необходимом для выполнения работы</w:t>
            </w:r>
          </w:p>
        </w:tc>
      </w:tr>
      <w:tr w:rsidR="00BE3240" w:rsidRPr="00BE3240" w14:paraId="35E7770C" w14:textId="77777777" w:rsidTr="00C123FB">
        <w:trPr>
          <w:trHeight w:val="20"/>
        </w:trPr>
        <w:tc>
          <w:tcPr>
            <w:tcW w:w="1290" w:type="pct"/>
            <w:vMerge/>
          </w:tcPr>
          <w:p w14:paraId="753BB98E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0F4A7141" w14:textId="5CE73920" w:rsidR="0026639B" w:rsidRPr="00BE3240" w:rsidRDefault="0026639B" w:rsidP="00D139F9">
            <w:pPr>
              <w:pStyle w:val="afb"/>
            </w:pPr>
            <w:r w:rsidRPr="00BE3240">
              <w:t xml:space="preserve">Порядок выполнения и содержание расчетов на прочность, жесткость, точность, деформацию элементов конструкции </w:t>
            </w:r>
            <w:r w:rsidR="00396484" w:rsidRPr="00BE3240">
              <w:t>сложных</w:t>
            </w:r>
            <w:r w:rsidRPr="00BE3240">
              <w:t xml:space="preserve"> приспособлений</w:t>
            </w:r>
          </w:p>
        </w:tc>
      </w:tr>
      <w:tr w:rsidR="00BE3240" w:rsidRPr="00BE3240" w14:paraId="092436FE" w14:textId="77777777" w:rsidTr="00C123FB">
        <w:trPr>
          <w:trHeight w:val="20"/>
        </w:trPr>
        <w:tc>
          <w:tcPr>
            <w:tcW w:w="1290" w:type="pct"/>
            <w:vMerge/>
          </w:tcPr>
          <w:p w14:paraId="0BCED630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18FBA636" w14:textId="77777777" w:rsidR="0026639B" w:rsidRPr="00BE3240" w:rsidRDefault="0026639B" w:rsidP="00D139F9">
            <w:pPr>
              <w:pStyle w:val="afb"/>
            </w:pPr>
            <w:r w:rsidRPr="00BE3240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BE3240" w:rsidRPr="00BE3240" w14:paraId="2A3579F9" w14:textId="77777777" w:rsidTr="00C123FB">
        <w:trPr>
          <w:trHeight w:val="20"/>
        </w:trPr>
        <w:tc>
          <w:tcPr>
            <w:tcW w:w="1290" w:type="pct"/>
            <w:vMerge/>
          </w:tcPr>
          <w:p w14:paraId="4D5E6BCA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3A5A0318" w14:textId="50E4C7D4" w:rsidR="0026639B" w:rsidRPr="00BE3240" w:rsidRDefault="0026639B" w:rsidP="00D139F9">
            <w:pPr>
              <w:pStyle w:val="afb"/>
            </w:pPr>
            <w:r w:rsidRPr="00BE3240">
              <w:t xml:space="preserve">Правила назначения параметров шероховатости поверхностей </w:t>
            </w:r>
            <w:r w:rsidR="00396484" w:rsidRPr="00BE3240">
              <w:t>сложных</w:t>
            </w:r>
            <w:r w:rsidRPr="00BE3240">
              <w:t xml:space="preserve"> приспособлений</w:t>
            </w:r>
            <w:r w:rsidR="00852C4C" w:rsidRPr="00BE3240">
              <w:t xml:space="preserve"> </w:t>
            </w:r>
          </w:p>
        </w:tc>
      </w:tr>
      <w:tr w:rsidR="00BE3240" w:rsidRPr="00BE3240" w14:paraId="638C7937" w14:textId="77777777" w:rsidTr="00C123FB">
        <w:trPr>
          <w:trHeight w:val="20"/>
        </w:trPr>
        <w:tc>
          <w:tcPr>
            <w:tcW w:w="1290" w:type="pct"/>
            <w:vMerge/>
          </w:tcPr>
          <w:p w14:paraId="60951F85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53E717E4" w14:textId="305DD924" w:rsidR="0026639B" w:rsidRPr="00BE3240" w:rsidRDefault="0026639B" w:rsidP="00D139F9">
            <w:pPr>
              <w:pStyle w:val="afb"/>
            </w:pPr>
            <w:r w:rsidRPr="00BE3240">
              <w:t xml:space="preserve">Правила назначения допусков на размеры, форму и расположение поверхностей </w:t>
            </w:r>
            <w:r w:rsidR="00396484" w:rsidRPr="00BE3240">
              <w:t>сложных</w:t>
            </w:r>
            <w:r w:rsidRPr="00BE3240">
              <w:t xml:space="preserve"> приспособлений </w:t>
            </w:r>
          </w:p>
        </w:tc>
      </w:tr>
      <w:tr w:rsidR="00BE3240" w:rsidRPr="00BE3240" w14:paraId="35408716" w14:textId="77777777" w:rsidTr="00C123FB">
        <w:trPr>
          <w:trHeight w:val="20"/>
        </w:trPr>
        <w:tc>
          <w:tcPr>
            <w:tcW w:w="1290" w:type="pct"/>
            <w:vMerge/>
          </w:tcPr>
          <w:p w14:paraId="1F1328B2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3D0CF5DA" w14:textId="5061AA9C" w:rsidR="0026639B" w:rsidRPr="00BE3240" w:rsidRDefault="0026639B" w:rsidP="00D139F9">
            <w:pPr>
              <w:pStyle w:val="afb"/>
            </w:pPr>
            <w:r w:rsidRPr="00BE3240">
              <w:t xml:space="preserve">Порядок выполнения и содержание расчетов при проектировании </w:t>
            </w:r>
            <w:r w:rsidR="00396484" w:rsidRPr="00BE3240">
              <w:t>сложных</w:t>
            </w:r>
            <w:r w:rsidRPr="00BE3240">
              <w:t xml:space="preserve"> приспособлений </w:t>
            </w:r>
          </w:p>
        </w:tc>
      </w:tr>
      <w:tr w:rsidR="00BE3240" w:rsidRPr="00BE3240" w14:paraId="5CBE449D" w14:textId="77777777" w:rsidTr="00C123FB">
        <w:trPr>
          <w:trHeight w:val="20"/>
        </w:trPr>
        <w:tc>
          <w:tcPr>
            <w:tcW w:w="1290" w:type="pct"/>
            <w:vMerge/>
          </w:tcPr>
          <w:p w14:paraId="078B1722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7E033968" w14:textId="77777777" w:rsidR="0026639B" w:rsidRPr="00BE3240" w:rsidRDefault="0026639B" w:rsidP="00D139F9">
            <w:pPr>
              <w:pStyle w:val="afb"/>
            </w:pPr>
            <w:r w:rsidRPr="00BE3240">
              <w:t>Виды, основные эксплуатационные и технологические свойства, маркировка конструкционных материалов</w:t>
            </w:r>
          </w:p>
        </w:tc>
      </w:tr>
      <w:tr w:rsidR="00BE3240" w:rsidRPr="00BE3240" w14:paraId="3263C512" w14:textId="77777777" w:rsidTr="00C123FB">
        <w:trPr>
          <w:trHeight w:val="20"/>
        </w:trPr>
        <w:tc>
          <w:tcPr>
            <w:tcW w:w="1290" w:type="pct"/>
            <w:vMerge/>
          </w:tcPr>
          <w:p w14:paraId="0A5B225D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5420FC4" w14:textId="67D35FB4" w:rsidR="0026639B" w:rsidRPr="00BE3240" w:rsidRDefault="0026639B" w:rsidP="00D139F9">
            <w:pPr>
              <w:pStyle w:val="afb"/>
            </w:pPr>
            <w:r w:rsidRPr="00BE3240">
              <w:t xml:space="preserve">Технические требования, указываемые на чертежах </w:t>
            </w:r>
            <w:r w:rsidR="00396484" w:rsidRPr="00BE3240">
              <w:t>сложных</w:t>
            </w:r>
            <w:r w:rsidRPr="00BE3240">
              <w:t xml:space="preserve"> приспособлений</w:t>
            </w:r>
          </w:p>
        </w:tc>
      </w:tr>
      <w:tr w:rsidR="00BE3240" w:rsidRPr="00BE3240" w14:paraId="4F29D38A" w14:textId="77777777" w:rsidTr="00C123FB">
        <w:trPr>
          <w:trHeight w:val="20"/>
        </w:trPr>
        <w:tc>
          <w:tcPr>
            <w:tcW w:w="1290" w:type="pct"/>
            <w:vMerge/>
          </w:tcPr>
          <w:p w14:paraId="388C0879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F2DE7FD" w14:textId="77777777" w:rsidR="0026639B" w:rsidRPr="00BE3240" w:rsidRDefault="0026639B" w:rsidP="00D139F9">
            <w:pPr>
              <w:pStyle w:val="afb"/>
            </w:pPr>
            <w:r w:rsidRPr="00BE3240">
              <w:t>Конструкторская документация, используемая в организации</w:t>
            </w:r>
          </w:p>
        </w:tc>
      </w:tr>
      <w:tr w:rsidR="00BE3240" w:rsidRPr="00BE3240" w14:paraId="2AAE4CB1" w14:textId="77777777" w:rsidTr="00C123FB">
        <w:trPr>
          <w:trHeight w:val="20"/>
        </w:trPr>
        <w:tc>
          <w:tcPr>
            <w:tcW w:w="1290" w:type="pct"/>
            <w:vMerge/>
          </w:tcPr>
          <w:p w14:paraId="12A52E13" w14:textId="77777777" w:rsidR="0026639B" w:rsidRPr="00BE3240" w:rsidDel="002A1D54" w:rsidRDefault="0026639B" w:rsidP="00D139F9">
            <w:pPr>
              <w:pStyle w:val="afb"/>
            </w:pPr>
          </w:p>
        </w:tc>
        <w:tc>
          <w:tcPr>
            <w:tcW w:w="3710" w:type="pct"/>
          </w:tcPr>
          <w:p w14:paraId="65E559AE" w14:textId="77777777" w:rsidR="0026639B" w:rsidRPr="00BE3240" w:rsidRDefault="0026639B" w:rsidP="00D139F9">
            <w:pPr>
              <w:pStyle w:val="afb"/>
            </w:pPr>
            <w:r w:rsidRPr="00BE3240">
              <w:t>Содержание документов, входящих в состав конструкторской документации</w:t>
            </w:r>
          </w:p>
        </w:tc>
      </w:tr>
      <w:tr w:rsidR="005C588C" w:rsidRPr="00BE3240" w14:paraId="303A2AB9" w14:textId="77777777" w:rsidTr="00C123FB">
        <w:trPr>
          <w:trHeight w:val="20"/>
        </w:trPr>
        <w:tc>
          <w:tcPr>
            <w:tcW w:w="1290" w:type="pct"/>
          </w:tcPr>
          <w:p w14:paraId="7BC0EC07" w14:textId="77777777" w:rsidR="0026639B" w:rsidRPr="00BE3240" w:rsidDel="002A1D54" w:rsidRDefault="0026639B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710" w:type="pct"/>
          </w:tcPr>
          <w:p w14:paraId="332BBE8E" w14:textId="1BDEB989" w:rsidR="0026639B" w:rsidRPr="00BE3240" w:rsidRDefault="00C123FB" w:rsidP="00D139F9">
            <w:pPr>
              <w:pStyle w:val="afb"/>
            </w:pPr>
            <w:r w:rsidRPr="00BE3240">
              <w:t>-</w:t>
            </w:r>
          </w:p>
        </w:tc>
      </w:tr>
    </w:tbl>
    <w:p w14:paraId="404A256D" w14:textId="77777777" w:rsidR="00C123FB" w:rsidRPr="00BE3240" w:rsidRDefault="00C123FB" w:rsidP="007B1595"/>
    <w:p w14:paraId="6F075273" w14:textId="778A8D2D" w:rsidR="00983E09" w:rsidRPr="00D139F9" w:rsidRDefault="00983E09" w:rsidP="00D139F9">
      <w:pPr>
        <w:pStyle w:val="3"/>
      </w:pPr>
      <w:r w:rsidRPr="00D139F9">
        <w:t>3.</w:t>
      </w:r>
      <w:r w:rsidR="00DA0AC6" w:rsidRPr="00D139F9">
        <w:t>4</w:t>
      </w:r>
      <w:r w:rsidRPr="00D139F9">
        <w:t>.</w:t>
      </w:r>
      <w:r w:rsidR="009B55F2" w:rsidRPr="00D139F9">
        <w:t>3</w:t>
      </w:r>
      <w:r w:rsidRPr="00D139F9">
        <w:t>. Трудовая функция</w:t>
      </w:r>
    </w:p>
    <w:p w14:paraId="1956FB99" w14:textId="77777777" w:rsidR="00C123FB" w:rsidRPr="00BE3240" w:rsidRDefault="00C123FB" w:rsidP="00C123F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5B1C2C7E" w14:textId="77777777" w:rsidTr="001734D9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6F2F307" w14:textId="77777777" w:rsidR="009B55F2" w:rsidRPr="00BE3240" w:rsidRDefault="009B55F2" w:rsidP="00A65F22">
            <w:pPr>
              <w:suppressAutoHyphens/>
            </w:pPr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200BA" w14:textId="62753EC6" w:rsidR="009B55F2" w:rsidRPr="00BE3240" w:rsidRDefault="009B55F2" w:rsidP="00A65F22">
            <w:r w:rsidRPr="00BE3240">
              <w:t xml:space="preserve">Разработка типовых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7C2A75B" w14:textId="77777777" w:rsidR="009B55F2" w:rsidRPr="00BE3240" w:rsidRDefault="009B55F2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9B01FC" w14:textId="574AFD22" w:rsidR="009B55F2" w:rsidRPr="00BE3240" w:rsidRDefault="009B55F2" w:rsidP="00A65F22">
            <w:pPr>
              <w:suppressAutoHyphens/>
            </w:pPr>
            <w:r w:rsidRPr="00BE3240">
              <w:rPr>
                <w:lang w:val="en-US"/>
              </w:rPr>
              <w:t>D</w:t>
            </w:r>
            <w:r w:rsidRPr="00BE3240">
              <w:t>/0</w:t>
            </w:r>
            <w:r w:rsidR="00476502" w:rsidRPr="00BE3240">
              <w:t>3</w:t>
            </w:r>
            <w:r w:rsidRPr="00BE3240">
              <w:t>.</w:t>
            </w:r>
            <w:r w:rsidRPr="00BE3240">
              <w:rPr>
                <w:lang w:val="en-US"/>
              </w:rPr>
              <w:t>7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2A7F5AA" w14:textId="77777777" w:rsidR="009B55F2" w:rsidRPr="00BE3240" w:rsidRDefault="009B55F2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8861CA" w14:textId="52B597DD" w:rsidR="009B55F2" w:rsidRPr="00BE3240" w:rsidRDefault="009B55F2" w:rsidP="00A65F22">
            <w:pPr>
              <w:suppressAutoHyphens/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7</w:t>
            </w:r>
          </w:p>
        </w:tc>
      </w:tr>
    </w:tbl>
    <w:p w14:paraId="38FEE6FD" w14:textId="77777777" w:rsidR="00C123FB" w:rsidRPr="00BE3240" w:rsidRDefault="00C123F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1A0069AD" w14:textId="77777777" w:rsidTr="001734D9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FDEFF8D" w14:textId="77777777" w:rsidR="00983E09" w:rsidRPr="00BE3240" w:rsidRDefault="00983E09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FEA22E" w14:textId="77777777" w:rsidR="00983E09" w:rsidRPr="00BE3240" w:rsidRDefault="00983E09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A0B660" w14:textId="77777777" w:rsidR="00983E09" w:rsidRPr="00BE3240" w:rsidRDefault="00983E09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81376D" w14:textId="77777777" w:rsidR="00983E09" w:rsidRPr="00BE3240" w:rsidRDefault="00983E09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380D11" w14:textId="77777777" w:rsidR="00983E09" w:rsidRPr="00BE3240" w:rsidRDefault="00983E09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5A0F0F" w14:textId="77777777" w:rsidR="00983E09" w:rsidRPr="00BE3240" w:rsidRDefault="00983E09" w:rsidP="00A65F22">
            <w:pPr>
              <w:suppressAutoHyphens/>
            </w:pPr>
          </w:p>
        </w:tc>
      </w:tr>
      <w:tr w:rsidR="00983E09" w:rsidRPr="00BE3240" w14:paraId="469E1C3D" w14:textId="77777777" w:rsidTr="001734D9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1CE2C04F" w14:textId="77777777" w:rsidR="00983E09" w:rsidRPr="00BE3240" w:rsidRDefault="00983E09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1F849DB" w14:textId="77777777" w:rsidR="00983E09" w:rsidRPr="00BE3240" w:rsidRDefault="00983E09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6D363A96" w14:textId="77777777" w:rsidR="00983E09" w:rsidRPr="00BE3240" w:rsidRDefault="00983E09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54727923" w14:textId="77777777" w:rsidR="00983E09" w:rsidRPr="00BE3240" w:rsidRDefault="00983E09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AAE38E9" w14:textId="77777777" w:rsidR="00983E09" w:rsidRPr="00BE3240" w:rsidRDefault="00983E09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1"/>
        <w:gridCol w:w="7524"/>
      </w:tblGrid>
      <w:tr w:rsidR="00BE3240" w:rsidRPr="00BE3240" w14:paraId="3AB665F4" w14:textId="77777777" w:rsidTr="00C123FB">
        <w:trPr>
          <w:trHeight w:val="20"/>
        </w:trPr>
        <w:tc>
          <w:tcPr>
            <w:tcW w:w="1310" w:type="pct"/>
            <w:vMerge w:val="restart"/>
          </w:tcPr>
          <w:p w14:paraId="48CA19F0" w14:textId="77777777" w:rsidR="00532BCF" w:rsidRPr="00BE3240" w:rsidRDefault="00532BCF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90" w:type="pct"/>
          </w:tcPr>
          <w:p w14:paraId="0C51D71F" w14:textId="6A7B9BB9" w:rsidR="00532BCF" w:rsidRPr="00BE3240" w:rsidRDefault="00532BCF" w:rsidP="00D139F9">
            <w:pPr>
              <w:pStyle w:val="afb"/>
            </w:pPr>
            <w:r w:rsidRPr="00BE3240">
              <w:t>Изучение передовых технологических процессов, метод</w:t>
            </w:r>
            <w:r w:rsidR="002E2841" w:rsidRPr="00BE3240">
              <w:t>ов</w:t>
            </w:r>
            <w:r w:rsidRPr="00BE3240">
              <w:t xml:space="preserve"> изготовления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  <w:r w:rsidR="006F7A43" w:rsidRPr="00BE3240">
              <w:t xml:space="preserve"> </w:t>
            </w:r>
            <w:r w:rsidRPr="00BE3240">
              <w:t>и применяемых технологических приспособлени</w:t>
            </w:r>
            <w:r w:rsidR="00112EF2" w:rsidRPr="00BE3240">
              <w:t>й</w:t>
            </w:r>
          </w:p>
        </w:tc>
      </w:tr>
      <w:tr w:rsidR="00BE3240" w:rsidRPr="00BE3240" w14:paraId="651D25C1" w14:textId="77777777" w:rsidTr="00C123FB">
        <w:trPr>
          <w:trHeight w:val="20"/>
        </w:trPr>
        <w:tc>
          <w:tcPr>
            <w:tcW w:w="1310" w:type="pct"/>
            <w:vMerge/>
          </w:tcPr>
          <w:p w14:paraId="2434A882" w14:textId="77777777" w:rsidR="00532BCF" w:rsidRPr="00BE3240" w:rsidRDefault="00532BCF" w:rsidP="00D139F9">
            <w:pPr>
              <w:pStyle w:val="afb"/>
            </w:pPr>
          </w:p>
        </w:tc>
        <w:tc>
          <w:tcPr>
            <w:tcW w:w="3690" w:type="pct"/>
          </w:tcPr>
          <w:p w14:paraId="13314B29" w14:textId="05A89805" w:rsidR="00532BCF" w:rsidRPr="00BE3240" w:rsidRDefault="00AD5D06" w:rsidP="00D139F9">
            <w:pPr>
              <w:pStyle w:val="afb"/>
            </w:pPr>
            <w:r w:rsidRPr="00BE3240">
              <w:t xml:space="preserve">Отработка </w:t>
            </w:r>
            <w:r w:rsidR="00532BCF" w:rsidRPr="00BE3240">
              <w:t xml:space="preserve">новых </w:t>
            </w:r>
            <w:r w:rsidR="00112EF2" w:rsidRPr="00D139F9">
              <w:t>технологических процессов</w:t>
            </w:r>
            <w:r w:rsidR="00112EF2" w:rsidRPr="00BE3240">
              <w:t xml:space="preserve"> </w:t>
            </w:r>
            <w:r w:rsidR="006F7A43" w:rsidRPr="00BE3240">
              <w:t xml:space="preserve">изготовления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  <w:r w:rsidR="006F7A43" w:rsidRPr="00BE3240">
              <w:t xml:space="preserve"> </w:t>
            </w:r>
          </w:p>
        </w:tc>
      </w:tr>
      <w:tr w:rsidR="00BE3240" w:rsidRPr="00BE3240" w14:paraId="3C8C75B5" w14:textId="77777777" w:rsidTr="00C123FB">
        <w:trPr>
          <w:trHeight w:val="20"/>
        </w:trPr>
        <w:tc>
          <w:tcPr>
            <w:tcW w:w="1310" w:type="pct"/>
            <w:vMerge/>
          </w:tcPr>
          <w:p w14:paraId="645D5F22" w14:textId="77777777" w:rsidR="00615F1E" w:rsidRPr="00BE3240" w:rsidRDefault="00615F1E" w:rsidP="00D139F9">
            <w:pPr>
              <w:pStyle w:val="afb"/>
            </w:pPr>
          </w:p>
        </w:tc>
        <w:tc>
          <w:tcPr>
            <w:tcW w:w="3690" w:type="pct"/>
          </w:tcPr>
          <w:p w14:paraId="6D1793C2" w14:textId="3E931A34" w:rsidR="00615F1E" w:rsidRPr="00BE3240" w:rsidRDefault="00615F1E" w:rsidP="00D139F9">
            <w:pPr>
              <w:pStyle w:val="afb"/>
            </w:pPr>
            <w:r w:rsidRPr="00BE3240">
              <w:t xml:space="preserve">Разработка типовых технологических процессов </w:t>
            </w:r>
            <w:r w:rsidR="006F7A43" w:rsidRPr="00BE3240">
              <w:t xml:space="preserve">изготовления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</w:tr>
      <w:tr w:rsidR="00BE3240" w:rsidRPr="00BE3240" w14:paraId="681680FC" w14:textId="77777777" w:rsidTr="00C123FB">
        <w:trPr>
          <w:trHeight w:val="20"/>
        </w:trPr>
        <w:tc>
          <w:tcPr>
            <w:tcW w:w="1310" w:type="pct"/>
            <w:vMerge/>
          </w:tcPr>
          <w:p w14:paraId="02720322" w14:textId="77777777" w:rsidR="00615F1E" w:rsidRPr="00BE3240" w:rsidRDefault="00615F1E" w:rsidP="00D139F9">
            <w:pPr>
              <w:pStyle w:val="afb"/>
            </w:pPr>
          </w:p>
        </w:tc>
        <w:tc>
          <w:tcPr>
            <w:tcW w:w="3690" w:type="pct"/>
          </w:tcPr>
          <w:p w14:paraId="6AEED962" w14:textId="24CE68CE" w:rsidR="00615F1E" w:rsidRPr="00BE3240" w:rsidRDefault="00615F1E" w:rsidP="00D139F9">
            <w:pPr>
              <w:pStyle w:val="afb"/>
            </w:pPr>
            <w:r w:rsidRPr="00BE3240">
              <w:t xml:space="preserve">Разработка методик назначения технологических режимов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18AC2F9C" w14:textId="77777777" w:rsidTr="00C123FB">
        <w:trPr>
          <w:trHeight w:val="20"/>
        </w:trPr>
        <w:tc>
          <w:tcPr>
            <w:tcW w:w="1310" w:type="pct"/>
            <w:vMerge/>
          </w:tcPr>
          <w:p w14:paraId="425F222E" w14:textId="77777777" w:rsidR="00615F1E" w:rsidRPr="00BE3240" w:rsidRDefault="00615F1E" w:rsidP="00D139F9">
            <w:pPr>
              <w:pStyle w:val="afb"/>
            </w:pPr>
          </w:p>
        </w:tc>
        <w:tc>
          <w:tcPr>
            <w:tcW w:w="3690" w:type="pct"/>
          </w:tcPr>
          <w:p w14:paraId="56AF285C" w14:textId="6D07D300" w:rsidR="00615F1E" w:rsidRPr="00BE3240" w:rsidRDefault="00615F1E" w:rsidP="00D139F9">
            <w:pPr>
              <w:pStyle w:val="afb"/>
            </w:pPr>
            <w:r w:rsidRPr="00BE3240">
              <w:t xml:space="preserve">Разработка методик назначения </w:t>
            </w:r>
            <w:r w:rsidR="008B3B7C" w:rsidRPr="00BE3240">
              <w:t xml:space="preserve">параметров технического нормирования </w:t>
            </w:r>
            <w:r w:rsidRPr="00BE3240">
              <w:t>технологически</w:t>
            </w:r>
            <w:r w:rsidR="008B3B7C" w:rsidRPr="00BE3240">
              <w:t>х</w:t>
            </w:r>
            <w:r w:rsidRPr="00BE3240">
              <w:t xml:space="preserve"> операци</w:t>
            </w:r>
            <w:r w:rsidR="008B3B7C" w:rsidRPr="00BE3240">
              <w:t>й</w:t>
            </w:r>
            <w:r w:rsidRPr="00BE3240">
              <w:t xml:space="preserve"> изготовления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5ED997AB" w14:textId="77777777" w:rsidTr="00C123FB">
        <w:trPr>
          <w:trHeight w:val="20"/>
        </w:trPr>
        <w:tc>
          <w:tcPr>
            <w:tcW w:w="1310" w:type="pct"/>
            <w:vMerge/>
          </w:tcPr>
          <w:p w14:paraId="20AB3383" w14:textId="77777777" w:rsidR="00461D01" w:rsidRPr="00BE3240" w:rsidRDefault="00461D01" w:rsidP="00D139F9">
            <w:pPr>
              <w:pStyle w:val="afb"/>
            </w:pPr>
          </w:p>
        </w:tc>
        <w:tc>
          <w:tcPr>
            <w:tcW w:w="3690" w:type="pct"/>
          </w:tcPr>
          <w:p w14:paraId="62E3F923" w14:textId="599F3D94" w:rsidR="00461D01" w:rsidRPr="00BE3240" w:rsidRDefault="00461D01" w:rsidP="00D139F9">
            <w:pPr>
              <w:pStyle w:val="afb"/>
            </w:pPr>
            <w:r w:rsidRPr="00BE3240">
              <w:t>Унификация и типизация конструктивно-технологических решений</w:t>
            </w:r>
          </w:p>
        </w:tc>
      </w:tr>
      <w:tr w:rsidR="00BE3240" w:rsidRPr="00BE3240" w14:paraId="384C3ABF" w14:textId="77777777" w:rsidTr="00C123FB">
        <w:trPr>
          <w:trHeight w:val="20"/>
        </w:trPr>
        <w:tc>
          <w:tcPr>
            <w:tcW w:w="1310" w:type="pct"/>
            <w:vMerge/>
          </w:tcPr>
          <w:p w14:paraId="5C9C60CC" w14:textId="77777777" w:rsidR="00461D01" w:rsidRPr="00BE3240" w:rsidRDefault="00461D01" w:rsidP="00D139F9">
            <w:pPr>
              <w:pStyle w:val="afb"/>
            </w:pPr>
          </w:p>
        </w:tc>
        <w:tc>
          <w:tcPr>
            <w:tcW w:w="3690" w:type="pct"/>
          </w:tcPr>
          <w:p w14:paraId="763A5E9A" w14:textId="2D9533DD" w:rsidR="00461D01" w:rsidRPr="00BE3240" w:rsidRDefault="00461D01" w:rsidP="00D139F9">
            <w:pPr>
              <w:pStyle w:val="afb"/>
            </w:pPr>
            <w:r w:rsidRPr="00BE3240">
              <w:t xml:space="preserve">Разработка документов по использованию типовых технологических процессов и конструкций приспособлений для изготовления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13C766C4" w14:textId="77777777" w:rsidTr="00C123FB">
        <w:trPr>
          <w:trHeight w:val="20"/>
        </w:trPr>
        <w:tc>
          <w:tcPr>
            <w:tcW w:w="1310" w:type="pct"/>
            <w:vMerge w:val="restart"/>
          </w:tcPr>
          <w:p w14:paraId="7AB4D435" w14:textId="77777777" w:rsidR="00461D01" w:rsidRPr="00BE3240" w:rsidDel="002A1D54" w:rsidRDefault="00461D01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90" w:type="pct"/>
          </w:tcPr>
          <w:p w14:paraId="063E0160" w14:textId="4B7A9F22" w:rsidR="00461D01" w:rsidRPr="00BE3240" w:rsidRDefault="00461D01" w:rsidP="00D139F9">
            <w:pPr>
              <w:pStyle w:val="afb"/>
            </w:pPr>
            <w:r w:rsidRPr="00BE3240">
              <w:t xml:space="preserve">Искать, систематизировать, </w:t>
            </w:r>
            <w:r w:rsidR="00984D72" w:rsidRPr="00BE3240">
              <w:t>обобщать и анализировать</w:t>
            </w:r>
            <w:r w:rsidRPr="00BE3240">
              <w:t xml:space="preserve"> информацию о новых технологических процессах, методах изготовления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D01CBD" w:rsidRPr="00BE3240">
              <w:t xml:space="preserve">средствах технологического оснащения </w:t>
            </w:r>
            <w:r w:rsidRPr="00BE3240">
              <w:t xml:space="preserve">с использованием научно-технической, справочной и рекламной литературы, </w:t>
            </w:r>
            <w:r w:rsidR="00633358" w:rsidRPr="00BE3240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BE3240" w:rsidRPr="00BE3240" w14:paraId="3BA34EEC" w14:textId="77777777" w:rsidTr="00C123FB">
        <w:trPr>
          <w:trHeight w:val="20"/>
        </w:trPr>
        <w:tc>
          <w:tcPr>
            <w:tcW w:w="1310" w:type="pct"/>
            <w:vMerge/>
          </w:tcPr>
          <w:p w14:paraId="4B377A26" w14:textId="77777777" w:rsidR="00461D01" w:rsidRPr="00BE3240" w:rsidDel="002A1D54" w:rsidRDefault="00461D01" w:rsidP="00D139F9">
            <w:pPr>
              <w:pStyle w:val="afb"/>
            </w:pPr>
          </w:p>
        </w:tc>
        <w:tc>
          <w:tcPr>
            <w:tcW w:w="3690" w:type="pct"/>
          </w:tcPr>
          <w:p w14:paraId="2A55E0F1" w14:textId="467C7FCA" w:rsidR="00461D01" w:rsidRPr="00BE3240" w:rsidRDefault="00461D01" w:rsidP="00D139F9">
            <w:pPr>
              <w:pStyle w:val="afb"/>
            </w:pPr>
            <w:r w:rsidRPr="00BE3240">
              <w:t xml:space="preserve">Анализировать новые технологические </w:t>
            </w:r>
            <w:r w:rsidR="002E2841" w:rsidRPr="00BE3240">
              <w:t>процессы</w:t>
            </w:r>
            <w:r w:rsidRPr="00BE3240">
              <w:t xml:space="preserve">, методы изготовления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D01CBD" w:rsidRPr="00BE3240">
              <w:t xml:space="preserve">средства технологического оснащения </w:t>
            </w:r>
            <w:r w:rsidRPr="00BE3240">
              <w:t xml:space="preserve">с целью определения возможности и целесообразности их использования при изготовлении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7B60D969" w14:textId="77777777" w:rsidTr="00C123FB">
        <w:trPr>
          <w:trHeight w:val="20"/>
        </w:trPr>
        <w:tc>
          <w:tcPr>
            <w:tcW w:w="1310" w:type="pct"/>
            <w:vMerge/>
          </w:tcPr>
          <w:p w14:paraId="3A718D63" w14:textId="77777777" w:rsidR="00461D01" w:rsidRPr="00BE3240" w:rsidDel="002A1D54" w:rsidRDefault="00461D01" w:rsidP="00D139F9">
            <w:pPr>
              <w:pStyle w:val="afb"/>
            </w:pPr>
          </w:p>
        </w:tc>
        <w:tc>
          <w:tcPr>
            <w:tcW w:w="3690" w:type="pct"/>
          </w:tcPr>
          <w:p w14:paraId="3149E848" w14:textId="60B18F56" w:rsidR="00461D01" w:rsidRPr="00BE3240" w:rsidRDefault="00461D01" w:rsidP="00D139F9">
            <w:pPr>
              <w:pStyle w:val="afb"/>
            </w:pPr>
            <w:r w:rsidRPr="00BE3240">
              <w:t>Про</w:t>
            </w:r>
            <w:r w:rsidR="00633358" w:rsidRPr="00BE3240">
              <w:t>из</w:t>
            </w:r>
            <w:r w:rsidRPr="00BE3240">
              <w:t xml:space="preserve">водить отработку новых методов обработки и сборки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и </w:t>
            </w:r>
            <w:r w:rsidR="00CC74D3" w:rsidRPr="00BE3240">
              <w:t>приспособлений</w:t>
            </w:r>
            <w:r w:rsidR="00852C4C" w:rsidRPr="00BE3240">
              <w:t xml:space="preserve"> </w:t>
            </w:r>
            <w:r w:rsidRPr="00BE3240">
              <w:t>новых конструкций</w:t>
            </w:r>
          </w:p>
        </w:tc>
      </w:tr>
      <w:tr w:rsidR="00BE3240" w:rsidRPr="00BE3240" w14:paraId="2C4A2A4B" w14:textId="77777777" w:rsidTr="00C123FB">
        <w:trPr>
          <w:trHeight w:val="20"/>
        </w:trPr>
        <w:tc>
          <w:tcPr>
            <w:tcW w:w="1310" w:type="pct"/>
            <w:vMerge/>
          </w:tcPr>
          <w:p w14:paraId="63BE2B18" w14:textId="77777777" w:rsidR="00461D01" w:rsidRPr="00BE3240" w:rsidDel="002A1D54" w:rsidRDefault="00461D01" w:rsidP="00D139F9">
            <w:pPr>
              <w:pStyle w:val="afb"/>
            </w:pPr>
          </w:p>
        </w:tc>
        <w:tc>
          <w:tcPr>
            <w:tcW w:w="3690" w:type="pct"/>
          </w:tcPr>
          <w:p w14:paraId="118812E9" w14:textId="7C989793" w:rsidR="00461D01" w:rsidRPr="00BE3240" w:rsidRDefault="00461D01" w:rsidP="00D139F9">
            <w:pPr>
              <w:pStyle w:val="afb"/>
            </w:pPr>
            <w:r w:rsidRPr="00BE3240">
              <w:t xml:space="preserve">Разрабатывать типовые технологические </w:t>
            </w:r>
            <w:r w:rsidR="002E2841" w:rsidRPr="00BE3240">
              <w:t xml:space="preserve">процессы </w:t>
            </w:r>
            <w:r w:rsidRPr="00BE3240">
              <w:t xml:space="preserve">обработки и сборки деталей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</w:tr>
      <w:tr w:rsidR="00BE3240" w:rsidRPr="00BE3240" w14:paraId="2B15C71F" w14:textId="77777777" w:rsidTr="00C123FB">
        <w:trPr>
          <w:trHeight w:val="20"/>
        </w:trPr>
        <w:tc>
          <w:tcPr>
            <w:tcW w:w="1310" w:type="pct"/>
            <w:vMerge/>
          </w:tcPr>
          <w:p w14:paraId="437B4CCD" w14:textId="77777777" w:rsidR="00671F53" w:rsidRPr="00BE3240" w:rsidDel="002A1D54" w:rsidRDefault="00671F53" w:rsidP="00D139F9">
            <w:pPr>
              <w:pStyle w:val="afb"/>
            </w:pPr>
          </w:p>
        </w:tc>
        <w:tc>
          <w:tcPr>
            <w:tcW w:w="3690" w:type="pct"/>
          </w:tcPr>
          <w:p w14:paraId="6C3E3F78" w14:textId="5033AEFB" w:rsidR="00671F53" w:rsidRPr="00BE3240" w:rsidRDefault="00671F53" w:rsidP="00D139F9">
            <w:pPr>
              <w:pStyle w:val="afb"/>
            </w:pPr>
            <w:r w:rsidRPr="00BE3240">
              <w:t xml:space="preserve">Разрабатывать унифицированные конструкции </w:t>
            </w:r>
            <w:r w:rsidR="00CC74D3" w:rsidRPr="00BE3240">
              <w:t>приспособлений</w:t>
            </w:r>
            <w:r w:rsidR="00852C4C" w:rsidRPr="00BE3240">
              <w:t xml:space="preserve"> </w:t>
            </w:r>
            <w:r w:rsidRPr="00BE3240">
              <w:t xml:space="preserve">для производства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327446E8" w14:textId="77777777" w:rsidTr="00C123FB">
        <w:trPr>
          <w:trHeight w:val="20"/>
        </w:trPr>
        <w:tc>
          <w:tcPr>
            <w:tcW w:w="1310" w:type="pct"/>
            <w:vMerge/>
          </w:tcPr>
          <w:p w14:paraId="18B17499" w14:textId="77777777" w:rsidR="00461D01" w:rsidRPr="00BE3240" w:rsidDel="002A1D54" w:rsidRDefault="00461D01" w:rsidP="00D139F9">
            <w:pPr>
              <w:pStyle w:val="afb"/>
            </w:pPr>
          </w:p>
        </w:tc>
        <w:tc>
          <w:tcPr>
            <w:tcW w:w="3690" w:type="pct"/>
          </w:tcPr>
          <w:p w14:paraId="6AD2C248" w14:textId="6CCBA8B4" w:rsidR="00461D01" w:rsidRPr="00BE3240" w:rsidRDefault="00461D01" w:rsidP="00D139F9">
            <w:pPr>
              <w:pStyle w:val="afb"/>
            </w:pPr>
            <w:r w:rsidRPr="00BE3240">
              <w:t xml:space="preserve">Использовать САМ-системы для разработки </w:t>
            </w:r>
            <w:r w:rsidR="00556117" w:rsidRPr="00D139F9">
              <w:t>типовых</w:t>
            </w:r>
            <w:r w:rsidR="00556117" w:rsidRPr="00BE3240">
              <w:t xml:space="preserve"> </w:t>
            </w:r>
            <w:r w:rsidR="00556117" w:rsidRPr="00D139F9">
              <w:t>управляющих программ</w:t>
            </w:r>
            <w:r w:rsidR="00556117" w:rsidRPr="00BE3240">
              <w:t xml:space="preserve"> </w:t>
            </w:r>
            <w:r w:rsidR="00556117" w:rsidRPr="00D139F9">
              <w:t>обработки</w:t>
            </w:r>
            <w:r w:rsidR="00556117" w:rsidRPr="00BE3240">
              <w:t xml:space="preserve"> </w:t>
            </w:r>
            <w:r w:rsidR="00556117" w:rsidRPr="00D139F9">
              <w:t>заготовок</w:t>
            </w:r>
            <w:r w:rsidRPr="00BE3240">
              <w:t xml:space="preserve"> сложн</w:t>
            </w:r>
            <w:r w:rsidR="00556117" w:rsidRPr="00BE3240">
              <w:t>ых</w:t>
            </w:r>
            <w:r w:rsidRPr="00BE3240">
              <w:t xml:space="preserve"> </w:t>
            </w:r>
            <w:r w:rsidR="00876F2F" w:rsidRPr="00BE3240">
              <w:t>режущих лезвийных инструментов</w:t>
            </w:r>
            <w:r w:rsidR="006F7A43" w:rsidRPr="00BE3240">
              <w:t xml:space="preserve"> и </w:t>
            </w:r>
            <w:r w:rsidR="00556117" w:rsidRPr="00BE3240">
              <w:t xml:space="preserve">деталей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</w:tr>
      <w:tr w:rsidR="00BE3240" w:rsidRPr="00BE3240" w14:paraId="585ADCFD" w14:textId="77777777" w:rsidTr="00C123FB">
        <w:trPr>
          <w:trHeight w:val="20"/>
        </w:trPr>
        <w:tc>
          <w:tcPr>
            <w:tcW w:w="1310" w:type="pct"/>
            <w:vMerge/>
          </w:tcPr>
          <w:p w14:paraId="1CE38D06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60A5EBFB" w14:textId="0213097F" w:rsidR="00061989" w:rsidRPr="00BE3240" w:rsidRDefault="00061989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Использовать CAPP-системы для </w:t>
            </w:r>
            <w:r w:rsidR="007F3F57" w:rsidRPr="00BE3240">
              <w:rPr>
                <w:rStyle w:val="w"/>
                <w:i w:val="0"/>
                <w:color w:val="auto"/>
              </w:rPr>
              <w:t xml:space="preserve">разработки типовых технологических процессов изготовления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="007F3F57" w:rsidRPr="00BE3240">
              <w:rPr>
                <w:rStyle w:val="w"/>
                <w:i w:val="0"/>
                <w:color w:val="auto"/>
              </w:rPr>
              <w:t xml:space="preserve"> и приспособлений</w:t>
            </w:r>
          </w:p>
        </w:tc>
      </w:tr>
      <w:tr w:rsidR="00BE3240" w:rsidRPr="00BE3240" w14:paraId="455483AF" w14:textId="77777777" w:rsidTr="00C123FB">
        <w:trPr>
          <w:trHeight w:val="20"/>
        </w:trPr>
        <w:tc>
          <w:tcPr>
            <w:tcW w:w="1310" w:type="pct"/>
            <w:vMerge/>
          </w:tcPr>
          <w:p w14:paraId="21F91FBC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6D432E4F" w14:textId="7F612BD0" w:rsidR="00061989" w:rsidRPr="00BE3240" w:rsidRDefault="00061989" w:rsidP="00D139F9">
            <w:pPr>
              <w:pStyle w:val="afb"/>
            </w:pPr>
            <w:r w:rsidRPr="00BE3240">
              <w:t xml:space="preserve">Использовать </w:t>
            </w:r>
            <w:r w:rsidR="00906FDD" w:rsidRPr="00BE3240">
              <w:t xml:space="preserve">прикладные компьютерные программы для работы с графической информацией </w:t>
            </w:r>
            <w:r w:rsidRPr="00BE3240">
              <w:t xml:space="preserve">для </w:t>
            </w:r>
            <w:r w:rsidR="00906FDD" w:rsidRPr="00BE3240">
              <w:t>унификации и типизации конструктивно-технологических решений</w:t>
            </w:r>
          </w:p>
        </w:tc>
      </w:tr>
      <w:tr w:rsidR="00BE3240" w:rsidRPr="00BE3240" w14:paraId="019B4410" w14:textId="77777777" w:rsidTr="00C123FB">
        <w:trPr>
          <w:trHeight w:val="20"/>
        </w:trPr>
        <w:tc>
          <w:tcPr>
            <w:tcW w:w="1310" w:type="pct"/>
            <w:vMerge/>
          </w:tcPr>
          <w:p w14:paraId="699F2F8C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1AEFEE72" w14:textId="102702AC" w:rsidR="00061989" w:rsidRPr="00BE3240" w:rsidRDefault="00061989" w:rsidP="00D139F9">
            <w:pPr>
              <w:pStyle w:val="afb"/>
            </w:pPr>
            <w:r w:rsidRPr="00BE3240">
              <w:t xml:space="preserve">Разрабатывать методики назначения технологических режимов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1190CD80" w14:textId="77777777" w:rsidTr="00C123FB">
        <w:trPr>
          <w:trHeight w:val="20"/>
        </w:trPr>
        <w:tc>
          <w:tcPr>
            <w:tcW w:w="1310" w:type="pct"/>
            <w:vMerge/>
          </w:tcPr>
          <w:p w14:paraId="5F880946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00D8A078" w14:textId="266D3F5A" w:rsidR="00061989" w:rsidRPr="00BE3240" w:rsidRDefault="00061989" w:rsidP="00D139F9">
            <w:pPr>
              <w:pStyle w:val="afb"/>
            </w:pPr>
            <w:r w:rsidRPr="00BE3240">
              <w:t xml:space="preserve">Разрабатывать методики назначения норм времени и выработки на технологические операции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5A9F6EF3" w14:textId="77777777" w:rsidTr="00C123FB">
        <w:trPr>
          <w:trHeight w:val="20"/>
        </w:trPr>
        <w:tc>
          <w:tcPr>
            <w:tcW w:w="1310" w:type="pct"/>
            <w:vMerge/>
          </w:tcPr>
          <w:p w14:paraId="1781F3D7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6F74459C" w14:textId="2F27E0CF" w:rsidR="00061989" w:rsidRPr="00BE3240" w:rsidRDefault="00061989" w:rsidP="00D139F9">
            <w:pPr>
              <w:pStyle w:val="afb"/>
            </w:pPr>
            <w:r w:rsidRPr="00BE3240">
              <w:t xml:space="preserve">Использовать прикладные компьютерные программы и электронные таблицы при разработке методик назначения технологических режимов и назначения норм времени и выработки при изготовлении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65B02465" w14:textId="77777777" w:rsidTr="00C123FB">
        <w:trPr>
          <w:trHeight w:val="20"/>
        </w:trPr>
        <w:tc>
          <w:tcPr>
            <w:tcW w:w="1310" w:type="pct"/>
            <w:vMerge/>
          </w:tcPr>
          <w:p w14:paraId="69EB7043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083EA0EC" w14:textId="755C9EC7" w:rsidR="00061989" w:rsidRPr="00BE3240" w:rsidRDefault="00061989" w:rsidP="00D139F9">
            <w:pPr>
              <w:pStyle w:val="afb"/>
            </w:pPr>
            <w:r w:rsidRPr="00BE3240">
              <w:t xml:space="preserve">Использовать прикладные компьютерные программы и электронные таблицы для расчетов новых конструкций приспособлений </w:t>
            </w:r>
          </w:p>
        </w:tc>
      </w:tr>
      <w:tr w:rsidR="00BE3240" w:rsidRPr="00BE3240" w14:paraId="3A4478A1" w14:textId="77777777" w:rsidTr="00C123FB">
        <w:trPr>
          <w:trHeight w:val="20"/>
        </w:trPr>
        <w:tc>
          <w:tcPr>
            <w:tcW w:w="1310" w:type="pct"/>
            <w:vMerge/>
          </w:tcPr>
          <w:p w14:paraId="6FBBCAEC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1264A617" w14:textId="46ACF815" w:rsidR="00061989" w:rsidRPr="00BE3240" w:rsidRDefault="00061989" w:rsidP="00D139F9">
            <w:pPr>
              <w:pStyle w:val="afb"/>
            </w:pPr>
            <w:r w:rsidRPr="00BE3240">
              <w:t>Оптимизировать типовые технологические процессы</w:t>
            </w:r>
          </w:p>
        </w:tc>
      </w:tr>
      <w:tr w:rsidR="00BE3240" w:rsidRPr="00BE3240" w14:paraId="0917F40A" w14:textId="77777777" w:rsidTr="00C123FB">
        <w:trPr>
          <w:trHeight w:val="20"/>
        </w:trPr>
        <w:tc>
          <w:tcPr>
            <w:tcW w:w="1310" w:type="pct"/>
            <w:vMerge/>
          </w:tcPr>
          <w:p w14:paraId="6501E7E4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152A0BEB" w14:textId="5BCAAB6C" w:rsidR="00061989" w:rsidRPr="00BE3240" w:rsidRDefault="00061989" w:rsidP="00D139F9">
            <w:pPr>
              <w:pStyle w:val="afb"/>
            </w:pPr>
            <w:r w:rsidRPr="00BE3240">
              <w:t xml:space="preserve">Использовать компьютерные системы инженерного анализа при </w:t>
            </w:r>
            <w:r w:rsidR="00906FDD" w:rsidRPr="00BE3240">
              <w:t>унификации и типизации конструктивно-технологических решений</w:t>
            </w:r>
          </w:p>
        </w:tc>
      </w:tr>
      <w:tr w:rsidR="00BE3240" w:rsidRPr="00BE3240" w14:paraId="38DE6BF9" w14:textId="77777777" w:rsidTr="00C123FB">
        <w:trPr>
          <w:trHeight w:val="20"/>
        </w:trPr>
        <w:tc>
          <w:tcPr>
            <w:tcW w:w="1310" w:type="pct"/>
            <w:vMerge/>
          </w:tcPr>
          <w:p w14:paraId="6BD147A6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56B6AB82" w14:textId="0F6BE67D" w:rsidR="00061989" w:rsidRPr="00BE3240" w:rsidRDefault="00061989" w:rsidP="00D139F9">
            <w:pPr>
              <w:pStyle w:val="afb"/>
            </w:pPr>
            <w:r w:rsidRPr="00BE3240">
              <w:t xml:space="preserve">Использовать текстовые редакторы </w:t>
            </w:r>
            <w:r w:rsidR="00906FDD" w:rsidRPr="00BE3240">
              <w:t xml:space="preserve">и прикладные компьютерные программы для работы с графической информацией </w:t>
            </w:r>
            <w:r w:rsidRPr="00BE3240">
              <w:t xml:space="preserve">для создания и оформления документов по внедрению и использованию типовых технологических процессов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>, методик назначения технологических режимов и расчета норм времени и выработки</w:t>
            </w:r>
          </w:p>
        </w:tc>
      </w:tr>
      <w:tr w:rsidR="00BE3240" w:rsidRPr="00BE3240" w14:paraId="3DFFCBAA" w14:textId="77777777" w:rsidTr="00C123FB">
        <w:trPr>
          <w:trHeight w:val="20"/>
        </w:trPr>
        <w:tc>
          <w:tcPr>
            <w:tcW w:w="1310" w:type="pct"/>
            <w:vMerge/>
          </w:tcPr>
          <w:p w14:paraId="4F655FC1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7F175AB5" w14:textId="7C8AB81E" w:rsidR="00061989" w:rsidRPr="00BE3240" w:rsidRDefault="00061989" w:rsidP="00D139F9">
            <w:pPr>
              <w:pStyle w:val="afb"/>
            </w:pPr>
            <w:r w:rsidRPr="00BE3240">
              <w:t xml:space="preserve">Оценивать возможный экономический эффект от внедрения новых технологий и конструкций приспособлений в производство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24828B37" w14:textId="77777777" w:rsidTr="00C123FB">
        <w:trPr>
          <w:trHeight w:val="20"/>
        </w:trPr>
        <w:tc>
          <w:tcPr>
            <w:tcW w:w="1310" w:type="pct"/>
            <w:vMerge/>
          </w:tcPr>
          <w:p w14:paraId="7FF061F5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43EADF3A" w14:textId="057841A4" w:rsidR="00061989" w:rsidRPr="00BE3240" w:rsidRDefault="00061989" w:rsidP="00D139F9">
            <w:pPr>
              <w:pStyle w:val="afb"/>
            </w:pPr>
            <w:r w:rsidRPr="00BE3240">
              <w:t xml:space="preserve">Использовать прикладные компьютерные программы и электронные таблицы для расчета возможного экономического эффекта от внедрения новых технологий в производство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082A5217" w14:textId="77777777" w:rsidTr="00C123FB">
        <w:trPr>
          <w:trHeight w:val="20"/>
        </w:trPr>
        <w:tc>
          <w:tcPr>
            <w:tcW w:w="1310" w:type="pct"/>
            <w:vMerge/>
          </w:tcPr>
          <w:p w14:paraId="34455B2F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63C7EF0B" w14:textId="6A35F957" w:rsidR="00061989" w:rsidRPr="00BE3240" w:rsidRDefault="00061989" w:rsidP="00D139F9">
            <w:pPr>
              <w:pStyle w:val="afb"/>
            </w:pPr>
            <w:r w:rsidRPr="00BE3240">
              <w:t>Проводить унификацию и типизацию конструкторско-технологических решений</w:t>
            </w:r>
          </w:p>
        </w:tc>
      </w:tr>
      <w:tr w:rsidR="00BE3240" w:rsidRPr="00BE3240" w14:paraId="72CC561B" w14:textId="77777777" w:rsidTr="00C123FB">
        <w:trPr>
          <w:trHeight w:val="20"/>
        </w:trPr>
        <w:tc>
          <w:tcPr>
            <w:tcW w:w="1310" w:type="pct"/>
            <w:vMerge/>
          </w:tcPr>
          <w:p w14:paraId="062BE971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5DA735EB" w14:textId="569F377B" w:rsidR="00061989" w:rsidRPr="00BE3240" w:rsidRDefault="00061989" w:rsidP="00D139F9">
            <w:pPr>
              <w:pStyle w:val="afb"/>
            </w:pPr>
            <w:r w:rsidRPr="00BE3240">
              <w:t>Использовать программы подготовки презентаций для представления информации о новых технологиях в области изготовления машиностроительных изделий</w:t>
            </w:r>
          </w:p>
        </w:tc>
      </w:tr>
      <w:tr w:rsidR="00BE3240" w:rsidRPr="00BE3240" w14:paraId="143E48A7" w14:textId="77777777" w:rsidTr="00C123FB">
        <w:trPr>
          <w:trHeight w:val="20"/>
        </w:trPr>
        <w:tc>
          <w:tcPr>
            <w:tcW w:w="1310" w:type="pct"/>
            <w:vMerge w:val="restart"/>
          </w:tcPr>
          <w:p w14:paraId="6DE895CB" w14:textId="77777777" w:rsidR="00061989" w:rsidRPr="00BE3240" w:rsidRDefault="00061989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90" w:type="pct"/>
          </w:tcPr>
          <w:p w14:paraId="0EC770C7" w14:textId="14F8A2D4" w:rsidR="00061989" w:rsidRPr="00BE3240" w:rsidRDefault="00061989" w:rsidP="00D139F9">
            <w:pPr>
              <w:pStyle w:val="afb"/>
            </w:pPr>
            <w:r w:rsidRPr="00BE3240">
              <w:t xml:space="preserve">Конструкции и назначение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21E4238C" w14:textId="77777777" w:rsidTr="00C123FB">
        <w:trPr>
          <w:trHeight w:val="20"/>
        </w:trPr>
        <w:tc>
          <w:tcPr>
            <w:tcW w:w="1310" w:type="pct"/>
            <w:vMerge/>
          </w:tcPr>
          <w:p w14:paraId="3475F7A6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2CAA7200" w14:textId="32509CE2" w:rsidR="00061989" w:rsidRPr="00BE3240" w:rsidRDefault="00061989" w:rsidP="00D139F9">
            <w:pPr>
              <w:pStyle w:val="afb"/>
            </w:pPr>
            <w:r w:rsidRPr="00BE3240">
              <w:t>Положения ЕСКД и локальных нормативных актов, принятых в организации, в объеме, необходимом для выполнения работы</w:t>
            </w:r>
          </w:p>
        </w:tc>
      </w:tr>
      <w:tr w:rsidR="00BE3240" w:rsidRPr="00BE3240" w14:paraId="339042EA" w14:textId="77777777" w:rsidTr="00C123FB">
        <w:trPr>
          <w:trHeight w:val="20"/>
        </w:trPr>
        <w:tc>
          <w:tcPr>
            <w:tcW w:w="1310" w:type="pct"/>
            <w:vMerge/>
          </w:tcPr>
          <w:p w14:paraId="5B1BE205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57BAC7CF" w14:textId="69E0BE69" w:rsidR="00061989" w:rsidRPr="00BE3240" w:rsidRDefault="00061989" w:rsidP="00D139F9">
            <w:pPr>
              <w:pStyle w:val="afb"/>
            </w:pPr>
            <w:r w:rsidRPr="00BE3240">
              <w:t>Положения ЕСТД и локальных нормативных актов, принятых в организации, в объеме, необходимом для выполнения работы</w:t>
            </w:r>
          </w:p>
        </w:tc>
      </w:tr>
      <w:tr w:rsidR="00BE3240" w:rsidRPr="00BE3240" w14:paraId="455C7F68" w14:textId="77777777" w:rsidTr="00C123FB">
        <w:trPr>
          <w:trHeight w:val="20"/>
        </w:trPr>
        <w:tc>
          <w:tcPr>
            <w:tcW w:w="1310" w:type="pct"/>
            <w:vMerge/>
          </w:tcPr>
          <w:p w14:paraId="48347884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200044CF" w14:textId="009D52D9" w:rsidR="00061989" w:rsidRPr="00BE3240" w:rsidRDefault="00061989" w:rsidP="00D139F9">
            <w:pPr>
              <w:pStyle w:val="afb"/>
            </w:pPr>
            <w:r w:rsidRPr="00BE3240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BE3240" w:rsidRPr="00BE3240" w14:paraId="4CFFD5AC" w14:textId="77777777" w:rsidTr="00C123FB">
        <w:trPr>
          <w:trHeight w:val="20"/>
        </w:trPr>
        <w:tc>
          <w:tcPr>
            <w:tcW w:w="1310" w:type="pct"/>
            <w:vMerge/>
          </w:tcPr>
          <w:p w14:paraId="08909A31" w14:textId="77777777" w:rsidR="00061989" w:rsidRPr="00BE3240" w:rsidDel="002A1D54" w:rsidRDefault="00061989" w:rsidP="00D139F9">
            <w:pPr>
              <w:pStyle w:val="afb"/>
            </w:pPr>
          </w:p>
        </w:tc>
        <w:tc>
          <w:tcPr>
            <w:tcW w:w="3690" w:type="pct"/>
          </w:tcPr>
          <w:p w14:paraId="2E78025F" w14:textId="77B20B69" w:rsidR="00061989" w:rsidRPr="00BE3240" w:rsidRDefault="00061989" w:rsidP="00D139F9">
            <w:pPr>
              <w:pStyle w:val="afb"/>
            </w:pPr>
            <w:r w:rsidRPr="00BE3240">
              <w:t xml:space="preserve">Принципы выбора технологических процессов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240C0D3B" w14:textId="77777777" w:rsidTr="00C123FB">
        <w:trPr>
          <w:trHeight w:val="20"/>
        </w:trPr>
        <w:tc>
          <w:tcPr>
            <w:tcW w:w="1310" w:type="pct"/>
            <w:vMerge/>
          </w:tcPr>
          <w:p w14:paraId="6DDD6BD2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627E583D" w14:textId="5800723C" w:rsidR="00B77DA7" w:rsidRPr="00BE3240" w:rsidRDefault="00B77DA7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Состав, формы и порядок оформления технологической документации на технологические процессы изготовления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</w:t>
            </w:r>
          </w:p>
        </w:tc>
      </w:tr>
      <w:tr w:rsidR="00BE3240" w:rsidRPr="00BE3240" w14:paraId="0E4ADBC2" w14:textId="77777777" w:rsidTr="00C123FB">
        <w:trPr>
          <w:trHeight w:val="20"/>
        </w:trPr>
        <w:tc>
          <w:tcPr>
            <w:tcW w:w="1310" w:type="pct"/>
            <w:vMerge/>
          </w:tcPr>
          <w:p w14:paraId="0DB4F530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722EF3C6" w14:textId="03D9FA7A" w:rsidR="00B77DA7" w:rsidRPr="00BE3240" w:rsidRDefault="00B77DA7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лезвийной обработки </w:t>
            </w:r>
          </w:p>
        </w:tc>
      </w:tr>
      <w:tr w:rsidR="00BE3240" w:rsidRPr="00BE3240" w14:paraId="11E135E5" w14:textId="77777777" w:rsidTr="00C123FB">
        <w:trPr>
          <w:trHeight w:val="20"/>
        </w:trPr>
        <w:tc>
          <w:tcPr>
            <w:tcW w:w="1310" w:type="pct"/>
            <w:vMerge/>
          </w:tcPr>
          <w:p w14:paraId="68DD5972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0EBD5E8E" w14:textId="2EB20BA6" w:rsidR="00B77DA7" w:rsidRPr="00BE3240" w:rsidRDefault="00B77DA7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термической обработки </w:t>
            </w:r>
            <w:r w:rsidR="00876F2F" w:rsidRPr="00BE3240">
              <w:t>режущих лезвийных инструментов</w:t>
            </w:r>
            <w:r w:rsidRPr="00BE3240">
              <w:t xml:space="preserve"> и деталей </w:t>
            </w:r>
            <w:r w:rsidR="003A02A8" w:rsidRPr="00BE3240">
              <w:t>приспособлений</w:t>
            </w:r>
          </w:p>
        </w:tc>
      </w:tr>
      <w:tr w:rsidR="00BE3240" w:rsidRPr="00BE3240" w14:paraId="4D86DD8C" w14:textId="77777777" w:rsidTr="00C123FB">
        <w:trPr>
          <w:trHeight w:val="20"/>
        </w:trPr>
        <w:tc>
          <w:tcPr>
            <w:tcW w:w="1310" w:type="pct"/>
            <w:vMerge/>
          </w:tcPr>
          <w:p w14:paraId="7248C8A8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6D46BB28" w14:textId="1885281B" w:rsidR="00B77DA7" w:rsidRPr="00BE3240" w:rsidRDefault="005072C9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>методов электро-физико-химических методов обработки</w:t>
            </w:r>
          </w:p>
        </w:tc>
      </w:tr>
      <w:tr w:rsidR="00BE3240" w:rsidRPr="00BE3240" w14:paraId="26767949" w14:textId="77777777" w:rsidTr="00C123FB">
        <w:trPr>
          <w:trHeight w:val="20"/>
        </w:trPr>
        <w:tc>
          <w:tcPr>
            <w:tcW w:w="1310" w:type="pct"/>
            <w:vMerge/>
          </w:tcPr>
          <w:p w14:paraId="07DD5089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5067500A" w14:textId="61D6B76A" w:rsidR="00B77DA7" w:rsidRPr="00BE3240" w:rsidRDefault="00B77DA7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шлифования и заточки </w:t>
            </w:r>
            <w:r w:rsidR="00876F2F" w:rsidRPr="00BE3240">
              <w:t>режущих лезвийных инструментов</w:t>
            </w:r>
            <w:r w:rsidRPr="00BE3240">
              <w:t xml:space="preserve"> и деталей </w:t>
            </w:r>
            <w:r w:rsidR="003A02A8" w:rsidRPr="00BE3240">
              <w:t>приспособлений</w:t>
            </w:r>
          </w:p>
        </w:tc>
      </w:tr>
      <w:tr w:rsidR="00BE3240" w:rsidRPr="00BE3240" w14:paraId="6B84EDBF" w14:textId="77777777" w:rsidTr="00C123FB">
        <w:trPr>
          <w:trHeight w:val="20"/>
        </w:trPr>
        <w:tc>
          <w:tcPr>
            <w:tcW w:w="1310" w:type="pct"/>
            <w:vMerge/>
          </w:tcPr>
          <w:p w14:paraId="2A179D58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66FBF8CE" w14:textId="1A67C8E2" w:rsidR="00B77DA7" w:rsidRPr="00BE3240" w:rsidRDefault="00B77DA7" w:rsidP="00D139F9">
            <w:pPr>
              <w:pStyle w:val="afb"/>
            </w:pPr>
            <w:r w:rsidRPr="00D139F9">
              <w:t xml:space="preserve">Технологические возможности </w:t>
            </w:r>
            <w:r w:rsidRPr="00BE3240">
              <w:t xml:space="preserve">методов сборки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4D12C565" w14:textId="77777777" w:rsidTr="00C123FB">
        <w:trPr>
          <w:trHeight w:val="20"/>
        </w:trPr>
        <w:tc>
          <w:tcPr>
            <w:tcW w:w="1310" w:type="pct"/>
            <w:vMerge/>
          </w:tcPr>
          <w:p w14:paraId="65A19C57" w14:textId="77777777" w:rsidR="00906FDD" w:rsidRPr="00BE3240" w:rsidDel="002A1D54" w:rsidRDefault="00906FDD" w:rsidP="00D139F9">
            <w:pPr>
              <w:pStyle w:val="afb"/>
            </w:pPr>
          </w:p>
        </w:tc>
        <w:tc>
          <w:tcPr>
            <w:tcW w:w="3690" w:type="pct"/>
          </w:tcPr>
          <w:p w14:paraId="03F79B70" w14:textId="14914A5A" w:rsidR="00906FDD" w:rsidRPr="00BE3240" w:rsidRDefault="00906FDD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и порядок работы в них</w:t>
            </w:r>
          </w:p>
        </w:tc>
      </w:tr>
      <w:tr w:rsidR="00BE3240" w:rsidRPr="00BE3240" w14:paraId="73EDE3CE" w14:textId="77777777" w:rsidTr="00C123FB">
        <w:trPr>
          <w:trHeight w:val="20"/>
        </w:trPr>
        <w:tc>
          <w:tcPr>
            <w:tcW w:w="1310" w:type="pct"/>
            <w:vMerge/>
          </w:tcPr>
          <w:p w14:paraId="642B85E3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74BC3944" w14:textId="1CF78C9F" w:rsidR="00B77DA7" w:rsidRPr="00BE3240" w:rsidRDefault="00B77DA7" w:rsidP="00D139F9">
            <w:pPr>
              <w:pStyle w:val="afb"/>
            </w:pPr>
            <w:r w:rsidRPr="00BE3240">
              <w:t>САМ-системы: наименования, возможности и порядок работы в них</w:t>
            </w:r>
          </w:p>
        </w:tc>
      </w:tr>
      <w:tr w:rsidR="00BE3240" w:rsidRPr="00BE3240" w14:paraId="65987D37" w14:textId="77777777" w:rsidTr="00C123FB">
        <w:trPr>
          <w:trHeight w:val="20"/>
        </w:trPr>
        <w:tc>
          <w:tcPr>
            <w:tcW w:w="1310" w:type="pct"/>
            <w:vMerge/>
          </w:tcPr>
          <w:p w14:paraId="08494AA7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7EC1A309" w14:textId="054D29D5" w:rsidR="00B77DA7" w:rsidRPr="00BE3240" w:rsidRDefault="00B77DA7" w:rsidP="00D139F9">
            <w:pPr>
              <w:pStyle w:val="afb"/>
            </w:pPr>
            <w:r w:rsidRPr="00BE3240">
              <w:t xml:space="preserve">Методы и способы </w:t>
            </w:r>
            <w:r w:rsidR="00556117" w:rsidRPr="00BE3240">
              <w:t xml:space="preserve">разработки </w:t>
            </w:r>
            <w:r w:rsidR="00556117" w:rsidRPr="00D139F9">
              <w:t>управляющих программ</w:t>
            </w:r>
            <w:r w:rsidR="00556117" w:rsidRPr="00BE3240">
              <w:t xml:space="preserve"> </w:t>
            </w:r>
            <w:r w:rsidRPr="00BE3240">
              <w:t>в САМ-системах в объеме, необходимом для выполнения работы</w:t>
            </w:r>
          </w:p>
        </w:tc>
      </w:tr>
      <w:tr w:rsidR="00BE3240" w:rsidRPr="00BE3240" w14:paraId="4FB1E5A2" w14:textId="77777777" w:rsidTr="00C123FB">
        <w:trPr>
          <w:trHeight w:val="20"/>
        </w:trPr>
        <w:tc>
          <w:tcPr>
            <w:tcW w:w="1310" w:type="pct"/>
            <w:vMerge/>
          </w:tcPr>
          <w:p w14:paraId="26088504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2FE3C2B8" w14:textId="6F893062" w:rsidR="00B77DA7" w:rsidRPr="00BE3240" w:rsidRDefault="00B77DA7" w:rsidP="00D139F9">
            <w:pPr>
              <w:pStyle w:val="afb"/>
            </w:pPr>
            <w:r w:rsidRPr="00BE3240">
              <w:t>Методики и порядок разработки и внедрения типовых технологических процессов и операций</w:t>
            </w:r>
          </w:p>
        </w:tc>
      </w:tr>
      <w:tr w:rsidR="00BE3240" w:rsidRPr="00BE3240" w14:paraId="08F01242" w14:textId="77777777" w:rsidTr="00C123FB">
        <w:trPr>
          <w:trHeight w:val="20"/>
        </w:trPr>
        <w:tc>
          <w:tcPr>
            <w:tcW w:w="1310" w:type="pct"/>
            <w:vMerge/>
          </w:tcPr>
          <w:p w14:paraId="76C35B0E" w14:textId="77777777" w:rsidR="00906FDD" w:rsidRPr="00BE3240" w:rsidDel="002A1D54" w:rsidRDefault="00906FDD" w:rsidP="00D139F9">
            <w:pPr>
              <w:pStyle w:val="afb"/>
            </w:pPr>
          </w:p>
        </w:tc>
        <w:tc>
          <w:tcPr>
            <w:tcW w:w="3690" w:type="pct"/>
          </w:tcPr>
          <w:p w14:paraId="3F8914CF" w14:textId="672A2F2F" w:rsidR="00906FDD" w:rsidRPr="00BE3240" w:rsidRDefault="00906FDD" w:rsidP="00D139F9">
            <w:pPr>
              <w:pStyle w:val="afb"/>
            </w:pPr>
            <w:r w:rsidRPr="00BE3240">
              <w:t>Основные положения метрологии в объеме, необходимом для выполнения работы</w:t>
            </w:r>
          </w:p>
        </w:tc>
      </w:tr>
      <w:tr w:rsidR="00BE3240" w:rsidRPr="00BE3240" w14:paraId="7A4BED79" w14:textId="77777777" w:rsidTr="00C123FB">
        <w:trPr>
          <w:trHeight w:val="20"/>
        </w:trPr>
        <w:tc>
          <w:tcPr>
            <w:tcW w:w="1310" w:type="pct"/>
            <w:vMerge/>
          </w:tcPr>
          <w:p w14:paraId="68D703D7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1BBB44D2" w14:textId="7861214B" w:rsidR="00B77DA7" w:rsidRPr="00BE3240" w:rsidRDefault="00B77DA7" w:rsidP="00D139F9">
            <w:pPr>
              <w:pStyle w:val="afb"/>
            </w:pPr>
            <w:r w:rsidRPr="00BE3240">
              <w:t xml:space="preserve">Характеристики, области применения технологического оборудования для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7A95EF67" w14:textId="77777777" w:rsidTr="00C123FB">
        <w:trPr>
          <w:trHeight w:val="20"/>
        </w:trPr>
        <w:tc>
          <w:tcPr>
            <w:tcW w:w="1310" w:type="pct"/>
            <w:vMerge/>
          </w:tcPr>
          <w:p w14:paraId="4DE23C35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7B2CA3D4" w14:textId="651E5993" w:rsidR="00B77DA7" w:rsidRPr="00BE3240" w:rsidRDefault="00B77DA7" w:rsidP="00D139F9">
            <w:pPr>
              <w:pStyle w:val="afb"/>
            </w:pPr>
            <w:r w:rsidRPr="00BE3240">
              <w:t xml:space="preserve">Характеристики, области применения приспособлений для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365835E4" w14:textId="77777777" w:rsidTr="00C123FB">
        <w:trPr>
          <w:trHeight w:val="20"/>
        </w:trPr>
        <w:tc>
          <w:tcPr>
            <w:tcW w:w="1310" w:type="pct"/>
            <w:vMerge/>
          </w:tcPr>
          <w:p w14:paraId="650E3821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6D8C319D" w14:textId="59010B10" w:rsidR="00B77DA7" w:rsidRPr="00BE3240" w:rsidRDefault="00B77DA7" w:rsidP="00D139F9">
            <w:pPr>
              <w:pStyle w:val="afb"/>
            </w:pPr>
            <w:r w:rsidRPr="00BE3240">
              <w:t xml:space="preserve">Характеристики, области применения инструментов для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74A665FC" w14:textId="77777777" w:rsidTr="00C123FB">
        <w:trPr>
          <w:trHeight w:val="20"/>
        </w:trPr>
        <w:tc>
          <w:tcPr>
            <w:tcW w:w="1310" w:type="pct"/>
            <w:vMerge/>
          </w:tcPr>
          <w:p w14:paraId="0310278F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1DCA4ADB" w14:textId="1164628A" w:rsidR="00B77DA7" w:rsidRPr="00BE3240" w:rsidRDefault="00B77DA7" w:rsidP="00D139F9">
            <w:pPr>
              <w:pStyle w:val="afb"/>
            </w:pPr>
            <w:r w:rsidRPr="00BE3240">
              <w:t xml:space="preserve">Характеристики, области применения средств контроля для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562183EC" w14:textId="77777777" w:rsidTr="00C123FB">
        <w:trPr>
          <w:trHeight w:val="20"/>
        </w:trPr>
        <w:tc>
          <w:tcPr>
            <w:tcW w:w="1310" w:type="pct"/>
            <w:vMerge/>
          </w:tcPr>
          <w:p w14:paraId="0282CF2E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6F52CA23" w14:textId="4D80D5DE" w:rsidR="00B77DA7" w:rsidRPr="00BE3240" w:rsidRDefault="00B77DA7" w:rsidP="00D139F9">
            <w:pPr>
              <w:pStyle w:val="afb"/>
            </w:pPr>
            <w:r w:rsidRPr="00BE3240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BE3240" w:rsidRPr="00BE3240" w14:paraId="56CF7A9A" w14:textId="77777777" w:rsidTr="00C123FB">
        <w:trPr>
          <w:trHeight w:val="20"/>
        </w:trPr>
        <w:tc>
          <w:tcPr>
            <w:tcW w:w="1310" w:type="pct"/>
            <w:vMerge/>
          </w:tcPr>
          <w:p w14:paraId="71184E5B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4C82F3CA" w14:textId="36C7B250" w:rsidR="00B77DA7" w:rsidRPr="00BE3240" w:rsidRDefault="00B77DA7" w:rsidP="00D139F9">
            <w:pPr>
              <w:pStyle w:val="afb"/>
            </w:pPr>
            <w:r w:rsidRPr="00BE3240">
              <w:t>Положения теории резания в объеме, необходимом для выполнения работы</w:t>
            </w:r>
          </w:p>
        </w:tc>
      </w:tr>
      <w:tr w:rsidR="00BE3240" w:rsidRPr="00BE3240" w14:paraId="7E26F9F0" w14:textId="77777777" w:rsidTr="00C123FB">
        <w:trPr>
          <w:trHeight w:val="20"/>
        </w:trPr>
        <w:tc>
          <w:tcPr>
            <w:tcW w:w="1310" w:type="pct"/>
            <w:vMerge/>
          </w:tcPr>
          <w:p w14:paraId="709F4733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297B66E4" w14:textId="3B0E5419" w:rsidR="00B77DA7" w:rsidRPr="00BE3240" w:rsidRDefault="00B77DA7" w:rsidP="00D139F9">
            <w:pPr>
              <w:pStyle w:val="afb"/>
            </w:pPr>
            <w:r w:rsidRPr="00BE3240">
              <w:t xml:space="preserve">Методы расчетов и назначения параметров технологических режимов </w:t>
            </w:r>
          </w:p>
        </w:tc>
      </w:tr>
      <w:tr w:rsidR="00BE3240" w:rsidRPr="00BE3240" w14:paraId="7A17CE06" w14:textId="77777777" w:rsidTr="00C123FB">
        <w:trPr>
          <w:trHeight w:val="20"/>
        </w:trPr>
        <w:tc>
          <w:tcPr>
            <w:tcW w:w="1310" w:type="pct"/>
            <w:vMerge/>
          </w:tcPr>
          <w:p w14:paraId="384F6679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591AF437" w14:textId="4B808884" w:rsidR="00B77DA7" w:rsidRPr="00BE3240" w:rsidRDefault="00B77DA7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0AE8F7EC" w14:textId="77777777" w:rsidTr="00C123FB">
        <w:trPr>
          <w:trHeight w:val="20"/>
        </w:trPr>
        <w:tc>
          <w:tcPr>
            <w:tcW w:w="1310" w:type="pct"/>
            <w:vMerge/>
          </w:tcPr>
          <w:p w14:paraId="7E47B988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20A59244" w14:textId="4C374875" w:rsidR="00B77DA7" w:rsidRPr="00BE3240" w:rsidRDefault="00B77DA7" w:rsidP="00D139F9">
            <w:pPr>
              <w:pStyle w:val="afb"/>
            </w:pPr>
            <w:r w:rsidRPr="00BE3240">
              <w:t xml:space="preserve">Нормативно-технические и руководящие документы по технологическому нормированию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2B788CDC" w14:textId="77777777" w:rsidTr="00C123FB">
        <w:trPr>
          <w:trHeight w:val="20"/>
        </w:trPr>
        <w:tc>
          <w:tcPr>
            <w:tcW w:w="1310" w:type="pct"/>
            <w:vMerge/>
          </w:tcPr>
          <w:p w14:paraId="267BDB93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78A34AC6" w14:textId="7C0AEDD3" w:rsidR="00B77DA7" w:rsidRPr="00BE3240" w:rsidRDefault="00B77DA7" w:rsidP="00D139F9">
            <w:pPr>
              <w:pStyle w:val="afb"/>
            </w:pPr>
            <w:r w:rsidRPr="00BE3240">
              <w:t>Методы определения норм времени и выработки, их особенности и области применения</w:t>
            </w:r>
          </w:p>
        </w:tc>
      </w:tr>
      <w:tr w:rsidR="00BE3240" w:rsidRPr="00BE3240" w14:paraId="41141299" w14:textId="77777777" w:rsidTr="00C123FB">
        <w:trPr>
          <w:trHeight w:val="20"/>
        </w:trPr>
        <w:tc>
          <w:tcPr>
            <w:tcW w:w="1310" w:type="pct"/>
            <w:vMerge/>
          </w:tcPr>
          <w:p w14:paraId="4AC0A25F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5B21F72B" w14:textId="2034CF5C" w:rsidR="00B77DA7" w:rsidRPr="00BE3240" w:rsidRDefault="00B77DA7" w:rsidP="00D139F9">
            <w:pPr>
              <w:pStyle w:val="afb"/>
            </w:pPr>
            <w:r w:rsidRPr="00BE3240">
              <w:t xml:space="preserve">Назначение и конструкции приспособлений </w:t>
            </w:r>
          </w:p>
        </w:tc>
      </w:tr>
      <w:tr w:rsidR="00BE3240" w:rsidRPr="00BE3240" w14:paraId="322A4CC1" w14:textId="77777777" w:rsidTr="00C123FB">
        <w:trPr>
          <w:trHeight w:val="20"/>
        </w:trPr>
        <w:tc>
          <w:tcPr>
            <w:tcW w:w="1310" w:type="pct"/>
            <w:vMerge/>
          </w:tcPr>
          <w:p w14:paraId="3A1A5997" w14:textId="77777777" w:rsidR="00B77DA7" w:rsidRPr="00BE3240" w:rsidDel="002A1D54" w:rsidRDefault="00B77DA7" w:rsidP="00D139F9">
            <w:pPr>
              <w:pStyle w:val="afb"/>
            </w:pPr>
          </w:p>
        </w:tc>
        <w:tc>
          <w:tcPr>
            <w:tcW w:w="3690" w:type="pct"/>
          </w:tcPr>
          <w:p w14:paraId="1FEBBFD0" w14:textId="0153605E" w:rsidR="00B77DA7" w:rsidRPr="00BE3240" w:rsidRDefault="00A6389C" w:rsidP="00D139F9">
            <w:pPr>
              <w:pStyle w:val="afb"/>
            </w:pPr>
            <w:r w:rsidRPr="00BE3240">
              <w:t>Правила оформления технологической документации</w:t>
            </w:r>
            <w:r w:rsidR="00B77DA7" w:rsidRPr="00BE3240">
              <w:t>, принятые в организации</w:t>
            </w:r>
          </w:p>
        </w:tc>
      </w:tr>
      <w:tr w:rsidR="00BE3240" w:rsidRPr="00BE3240" w14:paraId="50F3D511" w14:textId="77777777" w:rsidTr="00633358">
        <w:trPr>
          <w:trHeight w:val="567"/>
        </w:trPr>
        <w:tc>
          <w:tcPr>
            <w:tcW w:w="1310" w:type="pct"/>
            <w:vMerge/>
          </w:tcPr>
          <w:p w14:paraId="7DB3DE25" w14:textId="77777777" w:rsidR="00633358" w:rsidRPr="00BE3240" w:rsidDel="002A1D54" w:rsidRDefault="00633358" w:rsidP="00D139F9">
            <w:pPr>
              <w:pStyle w:val="afb"/>
            </w:pPr>
          </w:p>
        </w:tc>
        <w:tc>
          <w:tcPr>
            <w:tcW w:w="3690" w:type="pct"/>
          </w:tcPr>
          <w:p w14:paraId="785E33BD" w14:textId="38CCA265" w:rsidR="00633358" w:rsidRPr="00BE3240" w:rsidRDefault="00633358" w:rsidP="00D139F9">
            <w:pPr>
              <w:pStyle w:val="afb"/>
            </w:pPr>
            <w:r w:rsidRPr="00BE3240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BE3240" w:rsidRPr="00BE3240" w14:paraId="127722CB" w14:textId="77777777" w:rsidTr="00C123FB">
        <w:trPr>
          <w:trHeight w:val="20"/>
        </w:trPr>
        <w:tc>
          <w:tcPr>
            <w:tcW w:w="1310" w:type="pct"/>
            <w:vMerge/>
          </w:tcPr>
          <w:p w14:paraId="1BCF58D0" w14:textId="77777777" w:rsidR="00906FDD" w:rsidRPr="00BE3240" w:rsidDel="002A1D54" w:rsidRDefault="00906FDD" w:rsidP="00D139F9">
            <w:pPr>
              <w:pStyle w:val="afb"/>
            </w:pPr>
          </w:p>
        </w:tc>
        <w:tc>
          <w:tcPr>
            <w:tcW w:w="3690" w:type="pct"/>
          </w:tcPr>
          <w:p w14:paraId="7C8EEF16" w14:textId="10C0B3E4" w:rsidR="00906FDD" w:rsidRPr="00BE3240" w:rsidRDefault="00906FDD" w:rsidP="00D139F9">
            <w:pPr>
              <w:pStyle w:val="afb"/>
            </w:pPr>
            <w:r w:rsidRPr="00BE3240">
              <w:t xml:space="preserve">Современные информационные системы для поиска информации в научно-технической и справочной литературе, в электронных базах данных, используемых в организации, и </w:t>
            </w:r>
            <w:r w:rsidR="0036033F" w:rsidRPr="00BE3240">
              <w:t>в информационно-телекоммуникационной сети «Интернет»</w:t>
            </w:r>
            <w:r w:rsidRPr="00BE3240">
              <w:t>: наименования, возможности и порядок работы в них</w:t>
            </w:r>
          </w:p>
        </w:tc>
      </w:tr>
      <w:tr w:rsidR="00BE3240" w:rsidRPr="00BE3240" w14:paraId="5DAB5B59" w14:textId="77777777" w:rsidTr="00C123FB">
        <w:trPr>
          <w:trHeight w:val="20"/>
        </w:trPr>
        <w:tc>
          <w:tcPr>
            <w:tcW w:w="1310" w:type="pct"/>
            <w:vMerge/>
          </w:tcPr>
          <w:p w14:paraId="7F7E8CB3" w14:textId="77777777" w:rsidR="00906FDD" w:rsidRPr="00BE3240" w:rsidDel="002A1D54" w:rsidRDefault="00906FDD" w:rsidP="00D139F9">
            <w:pPr>
              <w:pStyle w:val="afb"/>
            </w:pPr>
          </w:p>
        </w:tc>
        <w:tc>
          <w:tcPr>
            <w:tcW w:w="3690" w:type="pct"/>
          </w:tcPr>
          <w:p w14:paraId="34E8AFC1" w14:textId="6CF98A4F" w:rsidR="00906FDD" w:rsidRPr="00BE3240" w:rsidRDefault="00906FDD" w:rsidP="00D139F9">
            <w:pPr>
              <w:pStyle w:val="afb"/>
            </w:pPr>
            <w:r w:rsidRPr="00BE3240">
              <w:t xml:space="preserve">Правила безопасности при работе в </w:t>
            </w:r>
            <w:r w:rsidR="00633358" w:rsidRPr="00BE3240">
              <w:t>информационно-телекоммуникационной сети «Интернет»</w:t>
            </w:r>
          </w:p>
        </w:tc>
      </w:tr>
      <w:tr w:rsidR="00BE3240" w:rsidRPr="00BE3240" w14:paraId="09EDFB6E" w14:textId="77777777" w:rsidTr="00C123FB">
        <w:trPr>
          <w:trHeight w:val="20"/>
        </w:trPr>
        <w:tc>
          <w:tcPr>
            <w:tcW w:w="1310" w:type="pct"/>
            <w:vMerge/>
          </w:tcPr>
          <w:p w14:paraId="316B853A" w14:textId="77777777" w:rsidR="00906FDD" w:rsidRPr="00BE3240" w:rsidDel="002A1D54" w:rsidRDefault="00906FDD" w:rsidP="00D139F9">
            <w:pPr>
              <w:pStyle w:val="afb"/>
            </w:pPr>
          </w:p>
        </w:tc>
        <w:tc>
          <w:tcPr>
            <w:tcW w:w="3690" w:type="pct"/>
          </w:tcPr>
          <w:p w14:paraId="04E2C00A" w14:textId="56A6CA7E" w:rsidR="00906FDD" w:rsidRPr="00BE3240" w:rsidRDefault="00906FDD" w:rsidP="00D139F9">
            <w:pPr>
              <w:pStyle w:val="afb"/>
            </w:pPr>
            <w:r w:rsidRPr="00BE3240">
              <w:t xml:space="preserve">Опасные и вредные факторы, требования охраны труда, пожарной, промышленной, экологической и электробезопасности при изготовлении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0BEBA1A8" w14:textId="77777777" w:rsidTr="00C123FB">
        <w:trPr>
          <w:trHeight w:val="20"/>
        </w:trPr>
        <w:tc>
          <w:tcPr>
            <w:tcW w:w="1310" w:type="pct"/>
            <w:vMerge/>
          </w:tcPr>
          <w:p w14:paraId="09D35C7E" w14:textId="77777777" w:rsidR="00906FDD" w:rsidRPr="00BE3240" w:rsidDel="002A1D54" w:rsidRDefault="00906FDD" w:rsidP="00D139F9">
            <w:pPr>
              <w:pStyle w:val="afb"/>
            </w:pPr>
          </w:p>
        </w:tc>
        <w:tc>
          <w:tcPr>
            <w:tcW w:w="3690" w:type="pct"/>
          </w:tcPr>
          <w:p w14:paraId="0C9003BA" w14:textId="1171F472" w:rsidR="00906FDD" w:rsidRPr="00BE3240" w:rsidRDefault="00906FDD" w:rsidP="00D139F9">
            <w:pPr>
              <w:pStyle w:val="afb"/>
            </w:pPr>
            <w:r w:rsidRPr="00BE3240">
              <w:t xml:space="preserve">Виды и правила применения средств индивидуальной и коллективной защиты при изготовлении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5C588C" w:rsidRPr="00BE3240" w14:paraId="7521D71F" w14:textId="77777777" w:rsidTr="00C123FB">
        <w:trPr>
          <w:trHeight w:val="20"/>
        </w:trPr>
        <w:tc>
          <w:tcPr>
            <w:tcW w:w="1310" w:type="pct"/>
          </w:tcPr>
          <w:p w14:paraId="69A56E83" w14:textId="77777777" w:rsidR="00906FDD" w:rsidRPr="00BE3240" w:rsidDel="002A1D54" w:rsidRDefault="00906FDD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90" w:type="pct"/>
          </w:tcPr>
          <w:p w14:paraId="0A8D988C" w14:textId="3C3BE99E" w:rsidR="00906FDD" w:rsidRPr="00BE3240" w:rsidRDefault="00633358" w:rsidP="00D139F9">
            <w:pPr>
              <w:pStyle w:val="afb"/>
            </w:pPr>
            <w:r w:rsidRPr="00BE3240">
              <w:t>-</w:t>
            </w:r>
          </w:p>
        </w:tc>
      </w:tr>
    </w:tbl>
    <w:p w14:paraId="4530DE7B" w14:textId="77777777" w:rsidR="00633358" w:rsidRPr="00BE3240" w:rsidRDefault="00633358" w:rsidP="007B1595">
      <w:bookmarkStart w:id="12" w:name="_Toc464893288"/>
    </w:p>
    <w:p w14:paraId="3C5528A3" w14:textId="7ED3E6E0" w:rsidR="00254377" w:rsidRPr="00D139F9" w:rsidRDefault="00254377" w:rsidP="00D139F9">
      <w:pPr>
        <w:pStyle w:val="3"/>
      </w:pPr>
      <w:r w:rsidRPr="00D139F9">
        <w:t>3.</w:t>
      </w:r>
      <w:r w:rsidR="009F1415" w:rsidRPr="00D139F9">
        <w:t>4</w:t>
      </w:r>
      <w:r w:rsidRPr="00D139F9">
        <w:t>.4. Трудовая функция</w:t>
      </w:r>
    </w:p>
    <w:p w14:paraId="224D298B" w14:textId="77777777" w:rsidR="00633358" w:rsidRPr="00BE3240" w:rsidRDefault="00633358" w:rsidP="0063335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4FE1D556" w14:textId="77777777" w:rsidTr="00633358">
        <w:trPr>
          <w:trHeight w:val="278"/>
        </w:trPr>
        <w:tc>
          <w:tcPr>
            <w:tcW w:w="86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A04C996" w14:textId="77777777" w:rsidR="00254377" w:rsidRPr="00BE3240" w:rsidRDefault="00254377" w:rsidP="00A65F22">
            <w:pPr>
              <w:suppressAutoHyphens/>
            </w:pPr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B64734" w14:textId="428C1EA3" w:rsidR="00254377" w:rsidRPr="00BE3240" w:rsidRDefault="00254377" w:rsidP="00633358">
            <w:pPr>
              <w:suppressAutoHyphens/>
            </w:pPr>
            <w:r w:rsidRPr="00BE3240">
              <w:t xml:space="preserve">Технологическое сопровождение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D642D9" w14:textId="77777777" w:rsidR="00254377" w:rsidRPr="00BE3240" w:rsidRDefault="00254377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CF5812" w14:textId="5DBC995B" w:rsidR="00254377" w:rsidRPr="00BE3240" w:rsidRDefault="00476502" w:rsidP="00A65F22">
            <w:pPr>
              <w:suppressAutoHyphens/>
            </w:pPr>
            <w:r w:rsidRPr="00BE3240">
              <w:rPr>
                <w:lang w:val="en-US"/>
              </w:rPr>
              <w:t>D</w:t>
            </w:r>
            <w:r w:rsidR="00254377" w:rsidRPr="00BE3240">
              <w:t>/04.</w:t>
            </w:r>
            <w:r w:rsidRPr="00BE3240">
              <w:t>7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2729131" w14:textId="77777777" w:rsidR="00254377" w:rsidRPr="00BE3240" w:rsidRDefault="00254377" w:rsidP="00A65F22">
            <w:pPr>
              <w:suppressAutoHyphens/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8D8CB" w14:textId="64303D52" w:rsidR="00254377" w:rsidRPr="00BE3240" w:rsidRDefault="00476502" w:rsidP="00A65F22">
            <w:pPr>
              <w:suppressAutoHyphens/>
              <w:jc w:val="center"/>
            </w:pPr>
            <w:r w:rsidRPr="00BE3240">
              <w:t>7</w:t>
            </w:r>
          </w:p>
        </w:tc>
      </w:tr>
    </w:tbl>
    <w:p w14:paraId="053F913E" w14:textId="77777777" w:rsidR="00633358" w:rsidRPr="00BE3240" w:rsidRDefault="0063335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055"/>
        <w:gridCol w:w="808"/>
        <w:gridCol w:w="2020"/>
        <w:gridCol w:w="1383"/>
        <w:gridCol w:w="2262"/>
      </w:tblGrid>
      <w:tr w:rsidR="00BE3240" w:rsidRPr="00BE3240" w14:paraId="5E5379D3" w14:textId="77777777" w:rsidTr="00D34AC6">
        <w:trPr>
          <w:trHeight w:val="488"/>
        </w:trPr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1D46FCF" w14:textId="77777777" w:rsidR="00254377" w:rsidRPr="00BE3240" w:rsidRDefault="00254377" w:rsidP="00A65F22">
            <w:pPr>
              <w:suppressAutoHyphens/>
            </w:pPr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DD22021" w14:textId="77777777" w:rsidR="00254377" w:rsidRPr="00BE3240" w:rsidRDefault="00254377" w:rsidP="00A65F22">
            <w:pPr>
              <w:suppressAutoHyphens/>
            </w:pPr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277A37" w14:textId="77777777" w:rsidR="00254377" w:rsidRPr="00BE3240" w:rsidRDefault="00254377" w:rsidP="00A65F22">
            <w:pPr>
              <w:suppressAutoHyphens/>
            </w:pPr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885CEE" w14:textId="77777777" w:rsidR="00254377" w:rsidRPr="00BE3240" w:rsidRDefault="00254377" w:rsidP="00A65F22">
            <w:pPr>
              <w:suppressAutoHyphens/>
            </w:pPr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620534" w14:textId="77777777" w:rsidR="00254377" w:rsidRPr="00BE3240" w:rsidRDefault="00254377" w:rsidP="00A65F22">
            <w:pPr>
              <w:suppressAutoHyphens/>
            </w:pPr>
          </w:p>
        </w:tc>
        <w:tc>
          <w:tcPr>
            <w:tcW w:w="11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6E8790" w14:textId="77777777" w:rsidR="00254377" w:rsidRPr="00BE3240" w:rsidRDefault="00254377" w:rsidP="00A65F22">
            <w:pPr>
              <w:suppressAutoHyphens/>
            </w:pPr>
          </w:p>
        </w:tc>
      </w:tr>
      <w:tr w:rsidR="00254377" w:rsidRPr="00BE3240" w14:paraId="48B61C45" w14:textId="77777777" w:rsidTr="00D34AC6">
        <w:trPr>
          <w:trHeight w:val="479"/>
        </w:trPr>
        <w:tc>
          <w:tcPr>
            <w:tcW w:w="1310" w:type="pct"/>
            <w:tcBorders>
              <w:top w:val="nil"/>
              <w:bottom w:val="nil"/>
              <w:right w:val="nil"/>
            </w:tcBorders>
            <w:vAlign w:val="center"/>
          </w:tcPr>
          <w:p w14:paraId="43757DAD" w14:textId="77777777" w:rsidR="00254377" w:rsidRPr="00BE3240" w:rsidRDefault="00254377" w:rsidP="00A65F22">
            <w:pPr>
              <w:suppressAutoHyphens/>
            </w:pPr>
          </w:p>
        </w:tc>
        <w:tc>
          <w:tcPr>
            <w:tcW w:w="1903" w:type="pct"/>
            <w:gridSpan w:val="3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D633084" w14:textId="77777777" w:rsidR="00254377" w:rsidRPr="00BE3240" w:rsidRDefault="00254377" w:rsidP="00A65F22">
            <w:pPr>
              <w:suppressAutoHyphens/>
            </w:pPr>
          </w:p>
        </w:tc>
        <w:tc>
          <w:tcPr>
            <w:tcW w:w="678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3148E330" w14:textId="77777777" w:rsidR="00254377" w:rsidRPr="00BE3240" w:rsidRDefault="00254377" w:rsidP="00A65F22">
            <w:pPr>
              <w:suppressAutoHyphens/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09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14:paraId="54407ADC" w14:textId="77777777" w:rsidR="00254377" w:rsidRPr="00BE3240" w:rsidRDefault="00254377" w:rsidP="00A65F22">
            <w:pPr>
              <w:suppressAutoHyphens/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D674E73" w14:textId="77777777" w:rsidR="00254377" w:rsidRPr="00BE3240" w:rsidRDefault="00254377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3"/>
        <w:gridCol w:w="7522"/>
      </w:tblGrid>
      <w:tr w:rsidR="00BE3240" w:rsidRPr="00BE3240" w14:paraId="5076D4FF" w14:textId="77777777" w:rsidTr="00633358">
        <w:trPr>
          <w:trHeight w:val="20"/>
        </w:trPr>
        <w:tc>
          <w:tcPr>
            <w:tcW w:w="1311" w:type="pct"/>
            <w:vMerge w:val="restart"/>
          </w:tcPr>
          <w:p w14:paraId="4F393AEA" w14:textId="77777777" w:rsidR="002B7649" w:rsidRPr="00BE3240" w:rsidRDefault="002B7649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89" w:type="pct"/>
          </w:tcPr>
          <w:p w14:paraId="6195F221" w14:textId="1173249C" w:rsidR="002B7649" w:rsidRPr="00BE3240" w:rsidRDefault="002B7649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Периодический выборочный контроль соблюдения технологической дисциплины при производстве сложных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</w:p>
        </w:tc>
      </w:tr>
      <w:tr w:rsidR="00BE3240" w:rsidRPr="00BE3240" w14:paraId="674F9A67" w14:textId="77777777" w:rsidTr="00633358">
        <w:trPr>
          <w:trHeight w:val="20"/>
        </w:trPr>
        <w:tc>
          <w:tcPr>
            <w:tcW w:w="1311" w:type="pct"/>
            <w:vMerge/>
          </w:tcPr>
          <w:p w14:paraId="5E47E626" w14:textId="77777777" w:rsidR="00254377" w:rsidRPr="00BE3240" w:rsidRDefault="00254377" w:rsidP="00D139F9">
            <w:pPr>
              <w:pStyle w:val="afb"/>
            </w:pPr>
          </w:p>
        </w:tc>
        <w:tc>
          <w:tcPr>
            <w:tcW w:w="3689" w:type="pct"/>
          </w:tcPr>
          <w:p w14:paraId="07551D3E" w14:textId="64B3795E" w:rsidR="00254377" w:rsidRPr="00BE3240" w:rsidRDefault="00254377" w:rsidP="00D139F9">
            <w:pPr>
              <w:pStyle w:val="afb"/>
            </w:pPr>
            <w:r w:rsidRPr="00BE3240">
              <w:t xml:space="preserve">Корректировка технологических процессов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при невыполнении требований качества и производительности изготовления</w:t>
            </w:r>
          </w:p>
        </w:tc>
      </w:tr>
      <w:tr w:rsidR="00BE3240" w:rsidRPr="00BE3240" w14:paraId="1768031F" w14:textId="77777777" w:rsidTr="00633358">
        <w:trPr>
          <w:trHeight w:val="20"/>
        </w:trPr>
        <w:tc>
          <w:tcPr>
            <w:tcW w:w="1311" w:type="pct"/>
            <w:vMerge/>
          </w:tcPr>
          <w:p w14:paraId="73E35B2C" w14:textId="77777777" w:rsidR="00254377" w:rsidRPr="00BE3240" w:rsidRDefault="00254377" w:rsidP="00D139F9">
            <w:pPr>
              <w:pStyle w:val="afb"/>
            </w:pPr>
          </w:p>
        </w:tc>
        <w:tc>
          <w:tcPr>
            <w:tcW w:w="3689" w:type="pct"/>
          </w:tcPr>
          <w:p w14:paraId="742DAD8D" w14:textId="373FFB21" w:rsidR="00254377" w:rsidRPr="00BE3240" w:rsidRDefault="00254377" w:rsidP="00D139F9">
            <w:pPr>
              <w:pStyle w:val="afb"/>
            </w:pPr>
            <w:r w:rsidRPr="00BE3240">
              <w:t xml:space="preserve">Корректировка </w:t>
            </w:r>
            <w:r w:rsidR="00C6782B" w:rsidRPr="00BE3240">
              <w:t>параметров нормирования технологических операций п</w:t>
            </w:r>
            <w:r w:rsidR="00C6782B" w:rsidRPr="00D139F9">
              <w:t>ри производстве сложных режущих лезвийных инструментов и приспособлений</w:t>
            </w:r>
          </w:p>
        </w:tc>
      </w:tr>
      <w:tr w:rsidR="00BE3240" w:rsidRPr="00BE3240" w14:paraId="778C0923" w14:textId="77777777" w:rsidTr="00633358">
        <w:trPr>
          <w:trHeight w:val="20"/>
        </w:trPr>
        <w:tc>
          <w:tcPr>
            <w:tcW w:w="1311" w:type="pct"/>
            <w:vMerge/>
          </w:tcPr>
          <w:p w14:paraId="0C4C6A59" w14:textId="77777777" w:rsidR="00254377" w:rsidRPr="00BE3240" w:rsidRDefault="00254377" w:rsidP="00D139F9">
            <w:pPr>
              <w:pStyle w:val="afb"/>
            </w:pPr>
          </w:p>
        </w:tc>
        <w:tc>
          <w:tcPr>
            <w:tcW w:w="3689" w:type="pct"/>
          </w:tcPr>
          <w:p w14:paraId="6A9880A4" w14:textId="77777777" w:rsidR="00254377" w:rsidRPr="00BE3240" w:rsidRDefault="00254377" w:rsidP="00D139F9">
            <w:pPr>
              <w:pStyle w:val="afb"/>
            </w:pPr>
            <w:r w:rsidRPr="00BE3240">
              <w:t>Внесение изменений в технологическую документацию в связи с корректировкой разработанных технологических процессов</w:t>
            </w:r>
          </w:p>
        </w:tc>
      </w:tr>
      <w:tr w:rsidR="00BE3240" w:rsidRPr="00BE3240" w14:paraId="74E161B6" w14:textId="77777777" w:rsidTr="00633358">
        <w:trPr>
          <w:trHeight w:val="20"/>
        </w:trPr>
        <w:tc>
          <w:tcPr>
            <w:tcW w:w="1311" w:type="pct"/>
            <w:vMerge/>
          </w:tcPr>
          <w:p w14:paraId="524783B1" w14:textId="77777777" w:rsidR="00254377" w:rsidRPr="00BE3240" w:rsidRDefault="00254377" w:rsidP="00D139F9">
            <w:pPr>
              <w:pStyle w:val="afb"/>
            </w:pPr>
          </w:p>
        </w:tc>
        <w:tc>
          <w:tcPr>
            <w:tcW w:w="3689" w:type="pct"/>
          </w:tcPr>
          <w:p w14:paraId="1C94006F" w14:textId="77777777" w:rsidR="00254377" w:rsidRPr="00BE3240" w:rsidRDefault="00254377" w:rsidP="00D139F9">
            <w:pPr>
              <w:pStyle w:val="afb"/>
            </w:pPr>
            <w:r w:rsidRPr="00BE3240">
              <w:t xml:space="preserve">Подготовка отчетов, докладов, сообщений по результатам работы </w:t>
            </w:r>
          </w:p>
        </w:tc>
      </w:tr>
      <w:tr w:rsidR="00BE3240" w:rsidRPr="00BE3240" w14:paraId="09FBC0B8" w14:textId="77777777" w:rsidTr="00633358">
        <w:trPr>
          <w:trHeight w:val="20"/>
        </w:trPr>
        <w:tc>
          <w:tcPr>
            <w:tcW w:w="1311" w:type="pct"/>
            <w:vMerge w:val="restart"/>
          </w:tcPr>
          <w:p w14:paraId="056E7696" w14:textId="77777777" w:rsidR="002B7649" w:rsidRPr="00BE3240" w:rsidDel="002A1D54" w:rsidRDefault="002B7649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89" w:type="pct"/>
          </w:tcPr>
          <w:p w14:paraId="79C80885" w14:textId="512990BB" w:rsidR="002B7649" w:rsidRPr="00BE3240" w:rsidRDefault="002B7649" w:rsidP="00D139F9">
            <w:pPr>
              <w:pStyle w:val="afb"/>
            </w:pPr>
            <w:r w:rsidRPr="00BE3240">
              <w:t xml:space="preserve">Оценивать возможности достижения показателей качества и производительности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, указанных в техническом задании </w:t>
            </w:r>
          </w:p>
        </w:tc>
      </w:tr>
      <w:tr w:rsidR="00BE3240" w:rsidRPr="00BE3240" w14:paraId="0B129D47" w14:textId="77777777" w:rsidTr="00633358">
        <w:trPr>
          <w:trHeight w:val="20"/>
        </w:trPr>
        <w:tc>
          <w:tcPr>
            <w:tcW w:w="1311" w:type="pct"/>
            <w:vMerge/>
          </w:tcPr>
          <w:p w14:paraId="1F7A40B2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89" w:type="pct"/>
          </w:tcPr>
          <w:p w14:paraId="3010AEE7" w14:textId="61CD9F16" w:rsidR="00915E77" w:rsidRPr="00BE3240" w:rsidRDefault="00915E77" w:rsidP="00D139F9">
            <w:pPr>
              <w:pStyle w:val="afb"/>
            </w:pPr>
            <w:r w:rsidRPr="00BE3240">
              <w:t xml:space="preserve">Проверять соответствие выполнения работ по изготовлению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требованиям технологической документации</w:t>
            </w:r>
          </w:p>
        </w:tc>
      </w:tr>
      <w:tr w:rsidR="00BE3240" w:rsidRPr="00BE3240" w14:paraId="1E9B43C8" w14:textId="77777777" w:rsidTr="00633358">
        <w:trPr>
          <w:trHeight w:val="20"/>
        </w:trPr>
        <w:tc>
          <w:tcPr>
            <w:tcW w:w="1311" w:type="pct"/>
            <w:vMerge/>
          </w:tcPr>
          <w:p w14:paraId="64285999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89" w:type="pct"/>
          </w:tcPr>
          <w:p w14:paraId="7B02343F" w14:textId="0F79C3C3" w:rsidR="00915E77" w:rsidRPr="00BE3240" w:rsidRDefault="00915E77" w:rsidP="00D139F9">
            <w:pPr>
              <w:pStyle w:val="afb"/>
            </w:pPr>
            <w:r w:rsidRPr="00BE3240">
              <w:t xml:space="preserve">Выявлять и анализировать причины появления дефектов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05C87E37" w14:textId="77777777" w:rsidTr="00633358">
        <w:trPr>
          <w:trHeight w:val="20"/>
        </w:trPr>
        <w:tc>
          <w:tcPr>
            <w:tcW w:w="1311" w:type="pct"/>
            <w:vMerge/>
          </w:tcPr>
          <w:p w14:paraId="458422E7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89" w:type="pct"/>
          </w:tcPr>
          <w:p w14:paraId="793BCA30" w14:textId="3A6E51CA" w:rsidR="00915E77" w:rsidRPr="00BE3240" w:rsidRDefault="00915E77" w:rsidP="00D139F9">
            <w:pPr>
              <w:pStyle w:val="afb"/>
            </w:pPr>
            <w:r w:rsidRPr="00BE3240">
              <w:t xml:space="preserve">Корректировать технологический процесс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по результатам оценки их качества</w:t>
            </w:r>
          </w:p>
        </w:tc>
      </w:tr>
      <w:tr w:rsidR="00BE3240" w:rsidRPr="00BE3240" w14:paraId="45A10DB4" w14:textId="77777777" w:rsidTr="00633358">
        <w:trPr>
          <w:trHeight w:val="20"/>
        </w:trPr>
        <w:tc>
          <w:tcPr>
            <w:tcW w:w="1311" w:type="pct"/>
            <w:vMerge/>
          </w:tcPr>
          <w:p w14:paraId="779EB14F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89" w:type="pct"/>
          </w:tcPr>
          <w:p w14:paraId="1E051FC8" w14:textId="20208B43" w:rsidR="00915E77" w:rsidRPr="00BE3240" w:rsidRDefault="00915E77" w:rsidP="00D139F9">
            <w:pPr>
              <w:pStyle w:val="afb"/>
            </w:pPr>
            <w:r w:rsidRPr="00BE3240">
              <w:t xml:space="preserve">Использовать текстовые редакторы для внесения изменений в технологическую документацию по результатам коррекции технологических процессов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</w:tr>
      <w:tr w:rsidR="00BE3240" w:rsidRPr="00BE3240" w14:paraId="5FCA49FE" w14:textId="77777777" w:rsidTr="00633358">
        <w:trPr>
          <w:trHeight w:val="20"/>
        </w:trPr>
        <w:tc>
          <w:tcPr>
            <w:tcW w:w="1311" w:type="pct"/>
            <w:vMerge/>
          </w:tcPr>
          <w:p w14:paraId="4E978842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89" w:type="pct"/>
          </w:tcPr>
          <w:p w14:paraId="26532BF6" w14:textId="4B85C31C" w:rsidR="00915E77" w:rsidRPr="00BE3240" w:rsidRDefault="00915E77" w:rsidP="00D139F9">
            <w:pPr>
              <w:pStyle w:val="afb"/>
            </w:pPr>
            <w:r w:rsidRPr="00BE3240">
              <w:t xml:space="preserve">Использовать текстовые редакторы для оформления документации по выявленным отклонениям технологических процессов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технологический документации</w:t>
            </w:r>
          </w:p>
        </w:tc>
      </w:tr>
      <w:tr w:rsidR="00BE3240" w:rsidRPr="00BE3240" w14:paraId="389241BC" w14:textId="77777777" w:rsidTr="00633358">
        <w:trPr>
          <w:trHeight w:val="20"/>
        </w:trPr>
        <w:tc>
          <w:tcPr>
            <w:tcW w:w="1311" w:type="pct"/>
            <w:vMerge/>
          </w:tcPr>
          <w:p w14:paraId="6E857601" w14:textId="77777777" w:rsidR="00915E77" w:rsidRPr="00BE3240" w:rsidDel="002A1D54" w:rsidRDefault="00915E77" w:rsidP="00D139F9">
            <w:pPr>
              <w:pStyle w:val="afb"/>
            </w:pPr>
          </w:p>
        </w:tc>
        <w:tc>
          <w:tcPr>
            <w:tcW w:w="3689" w:type="pct"/>
          </w:tcPr>
          <w:p w14:paraId="110CF150" w14:textId="02377970" w:rsidR="00915E77" w:rsidRPr="00BE3240" w:rsidRDefault="00915E77" w:rsidP="00D139F9">
            <w:pPr>
              <w:pStyle w:val="afb"/>
            </w:pPr>
            <w:r w:rsidRPr="00BE3240">
              <w:t xml:space="preserve">Собирать и систематизировать информацию о фактической трудоемкости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6A7723E9" w14:textId="77777777" w:rsidTr="00633358">
        <w:trPr>
          <w:trHeight w:val="20"/>
        </w:trPr>
        <w:tc>
          <w:tcPr>
            <w:tcW w:w="1311" w:type="pct"/>
            <w:vMerge/>
          </w:tcPr>
          <w:p w14:paraId="08C5D3D3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285BF29C" w14:textId="4E64A64F" w:rsidR="002B7649" w:rsidRPr="00BE3240" w:rsidRDefault="002B7649" w:rsidP="00D139F9">
            <w:pPr>
              <w:pStyle w:val="afb"/>
            </w:pPr>
            <w:r w:rsidRPr="00D139F9">
              <w:t xml:space="preserve">Использовать CAPP-системы для оформления технологической документации </w:t>
            </w:r>
            <w:r w:rsidRPr="00BE3240">
              <w:t xml:space="preserve">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</w:t>
            </w:r>
          </w:p>
        </w:tc>
      </w:tr>
      <w:tr w:rsidR="00BE3240" w:rsidRPr="00BE3240" w14:paraId="1A8BCAA7" w14:textId="77777777" w:rsidTr="00633358">
        <w:trPr>
          <w:trHeight w:val="20"/>
        </w:trPr>
        <w:tc>
          <w:tcPr>
            <w:tcW w:w="1311" w:type="pct"/>
            <w:vMerge/>
          </w:tcPr>
          <w:p w14:paraId="5DF0A190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7372EA1A" w14:textId="56237F65" w:rsidR="002B7649" w:rsidRPr="00BE3240" w:rsidRDefault="002B7649" w:rsidP="00D139F9">
            <w:pPr>
              <w:pStyle w:val="afb"/>
            </w:pPr>
            <w:r w:rsidRPr="00BE3240">
              <w:t xml:space="preserve">Корректировать нормы времени и выработки по результатам анализа информации о фактической трудоемкости изготовления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61573385" w14:textId="77777777" w:rsidTr="00633358">
        <w:trPr>
          <w:trHeight w:val="20"/>
        </w:trPr>
        <w:tc>
          <w:tcPr>
            <w:tcW w:w="1311" w:type="pct"/>
            <w:vMerge/>
          </w:tcPr>
          <w:p w14:paraId="7FEA2F06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561AE886" w14:textId="77777777" w:rsidR="002B7649" w:rsidRPr="00BE3240" w:rsidRDefault="002B7649" w:rsidP="00D139F9">
            <w:pPr>
              <w:pStyle w:val="afb"/>
            </w:pPr>
            <w:r w:rsidRPr="00BE3240">
              <w:t>Использовать текстовые редакторы и САМ-системы для внесения изменений в технологическую документацию</w:t>
            </w:r>
          </w:p>
        </w:tc>
      </w:tr>
      <w:tr w:rsidR="00BE3240" w:rsidRPr="00BE3240" w14:paraId="6B804B00" w14:textId="77777777" w:rsidTr="00633358">
        <w:trPr>
          <w:trHeight w:val="20"/>
        </w:trPr>
        <w:tc>
          <w:tcPr>
            <w:tcW w:w="1311" w:type="pct"/>
            <w:vMerge/>
          </w:tcPr>
          <w:p w14:paraId="003F9C9E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2368187D" w14:textId="14CC2214" w:rsidR="002B7649" w:rsidRPr="00BE3240" w:rsidRDefault="002B7649" w:rsidP="00D139F9">
            <w:pPr>
              <w:pStyle w:val="afb"/>
            </w:pPr>
            <w:r w:rsidRPr="00BE3240">
              <w:t>Использовать компьютерные программы подготовки отчетов. докладов, сообщений, презентаций</w:t>
            </w:r>
          </w:p>
        </w:tc>
      </w:tr>
      <w:tr w:rsidR="00BE3240" w:rsidRPr="00BE3240" w14:paraId="072BAC17" w14:textId="77777777" w:rsidTr="00633358">
        <w:trPr>
          <w:trHeight w:val="20"/>
        </w:trPr>
        <w:tc>
          <w:tcPr>
            <w:tcW w:w="1311" w:type="pct"/>
            <w:vMerge/>
          </w:tcPr>
          <w:p w14:paraId="69606329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31C900AD" w14:textId="29289BA3" w:rsidR="002B7649" w:rsidRPr="00BE3240" w:rsidRDefault="002B7649" w:rsidP="00D139F9">
            <w:pPr>
              <w:pStyle w:val="afb"/>
            </w:pPr>
            <w:r w:rsidRPr="00BE3240">
              <w:t>Получать, отправлять, пересылать сообщения и документы по электронной почте и с использованием ECM-систем</w:t>
            </w:r>
          </w:p>
        </w:tc>
      </w:tr>
      <w:tr w:rsidR="00BE3240" w:rsidRPr="00BE3240" w14:paraId="1D7E650F" w14:textId="77777777" w:rsidTr="00633358">
        <w:trPr>
          <w:trHeight w:val="20"/>
        </w:trPr>
        <w:tc>
          <w:tcPr>
            <w:tcW w:w="1311" w:type="pct"/>
            <w:vMerge w:val="restart"/>
          </w:tcPr>
          <w:p w14:paraId="3175AD85" w14:textId="77777777" w:rsidR="002B7649" w:rsidRPr="00BE3240" w:rsidRDefault="002B7649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89" w:type="pct"/>
          </w:tcPr>
          <w:p w14:paraId="0A8EA5E1" w14:textId="3CF5F513" w:rsidR="002B7649" w:rsidRPr="00BE3240" w:rsidRDefault="002B7649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4D0ED5BC" w14:textId="77777777" w:rsidTr="00633358">
        <w:trPr>
          <w:trHeight w:val="20"/>
        </w:trPr>
        <w:tc>
          <w:tcPr>
            <w:tcW w:w="1311" w:type="pct"/>
            <w:vMerge/>
          </w:tcPr>
          <w:p w14:paraId="00B9AAC9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6DD986A2" w14:textId="33D11085" w:rsidR="002B7649" w:rsidRPr="00BE3240" w:rsidRDefault="002B7649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Состав, формы и порядок оформления технологической документации на технологические процессы изготовления сложных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</w:t>
            </w:r>
          </w:p>
        </w:tc>
      </w:tr>
      <w:tr w:rsidR="00BE3240" w:rsidRPr="00BE3240" w14:paraId="2F92E329" w14:textId="77777777" w:rsidTr="00633358">
        <w:trPr>
          <w:trHeight w:val="20"/>
        </w:trPr>
        <w:tc>
          <w:tcPr>
            <w:tcW w:w="1311" w:type="pct"/>
            <w:vMerge/>
          </w:tcPr>
          <w:p w14:paraId="08D0CF95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4DB839EC" w14:textId="480091FA" w:rsidR="002B7649" w:rsidRPr="00BE3240" w:rsidRDefault="002B7649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Технологические возможности методов обработки и сборки сложных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</w:t>
            </w:r>
          </w:p>
        </w:tc>
      </w:tr>
      <w:tr w:rsidR="00BE3240" w:rsidRPr="00BE3240" w14:paraId="4DE88A74" w14:textId="77777777" w:rsidTr="00633358">
        <w:trPr>
          <w:trHeight w:val="20"/>
        </w:trPr>
        <w:tc>
          <w:tcPr>
            <w:tcW w:w="1311" w:type="pct"/>
            <w:vMerge/>
          </w:tcPr>
          <w:p w14:paraId="03C829A3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30F1F8F5" w14:textId="77777777" w:rsidR="002B7649" w:rsidRPr="00BE3240" w:rsidRDefault="002B7649" w:rsidP="00D139F9">
            <w:pPr>
              <w:pStyle w:val="afb"/>
            </w:pPr>
            <w:r w:rsidRPr="00BE3240">
              <w:t>Процедуры согласования и утверждения технологической и конструкторской документации, действующие в организации</w:t>
            </w:r>
          </w:p>
        </w:tc>
      </w:tr>
      <w:tr w:rsidR="00BE3240" w:rsidRPr="00BE3240" w14:paraId="7367B4D0" w14:textId="77777777" w:rsidTr="00633358">
        <w:trPr>
          <w:trHeight w:val="20"/>
        </w:trPr>
        <w:tc>
          <w:tcPr>
            <w:tcW w:w="1311" w:type="pct"/>
            <w:vMerge/>
          </w:tcPr>
          <w:p w14:paraId="6D146E93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43E2EB3F" w14:textId="150022C3" w:rsidR="002B7649" w:rsidRPr="00BE3240" w:rsidRDefault="002B7649" w:rsidP="00D139F9">
            <w:pPr>
              <w:pStyle w:val="afb"/>
            </w:pPr>
            <w:r w:rsidRPr="00BE3240">
              <w:t xml:space="preserve">Порядок и содержание проверки соответствия выполнения работ по изготовлению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требованиям технологической документации</w:t>
            </w:r>
          </w:p>
        </w:tc>
      </w:tr>
      <w:tr w:rsidR="00BE3240" w:rsidRPr="00BE3240" w14:paraId="183EFA10" w14:textId="77777777" w:rsidTr="00633358">
        <w:trPr>
          <w:trHeight w:val="20"/>
        </w:trPr>
        <w:tc>
          <w:tcPr>
            <w:tcW w:w="1311" w:type="pct"/>
            <w:vMerge/>
          </w:tcPr>
          <w:p w14:paraId="6C908319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7F0259E1" w14:textId="27931776" w:rsidR="002B7649" w:rsidRPr="00BE3240" w:rsidRDefault="002B7649" w:rsidP="00D139F9">
            <w:pPr>
              <w:pStyle w:val="afb"/>
            </w:pPr>
            <w:r w:rsidRPr="00BE3240">
              <w:t xml:space="preserve">Основные виды дефектов сложных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>, их причины и способы предупреждения и устранения</w:t>
            </w:r>
          </w:p>
        </w:tc>
      </w:tr>
      <w:tr w:rsidR="00BE3240" w:rsidRPr="00BE3240" w14:paraId="374F3B1A" w14:textId="77777777" w:rsidTr="00633358">
        <w:trPr>
          <w:trHeight w:val="20"/>
        </w:trPr>
        <w:tc>
          <w:tcPr>
            <w:tcW w:w="1311" w:type="pct"/>
            <w:vMerge/>
          </w:tcPr>
          <w:p w14:paraId="430BEBE3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3B654685" w14:textId="4CFF156E" w:rsidR="002B7649" w:rsidRPr="00BE3240" w:rsidRDefault="002B7649" w:rsidP="00D139F9">
            <w:pPr>
              <w:pStyle w:val="afb"/>
            </w:pPr>
            <w:r w:rsidRPr="00BE3240">
              <w:t xml:space="preserve">Методы и порядок сбора и систематизации информации о фактической трудоемкости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29AD37D7" w14:textId="77777777" w:rsidTr="00633358">
        <w:trPr>
          <w:trHeight w:val="20"/>
        </w:trPr>
        <w:tc>
          <w:tcPr>
            <w:tcW w:w="1311" w:type="pct"/>
            <w:vMerge/>
          </w:tcPr>
          <w:p w14:paraId="759B25AA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5C00E710" w14:textId="37F1BDCE" w:rsidR="002B7649" w:rsidRPr="00BE3240" w:rsidRDefault="002B7649" w:rsidP="00D139F9">
            <w:pPr>
              <w:pStyle w:val="afb"/>
            </w:pPr>
            <w:r w:rsidRPr="00BE3240">
              <w:t>Методы определения норм времени и выработки, их особенности и области применения</w:t>
            </w:r>
          </w:p>
        </w:tc>
      </w:tr>
      <w:tr w:rsidR="00BE3240" w:rsidRPr="00BE3240" w14:paraId="2FFDACA0" w14:textId="77777777" w:rsidTr="00633358">
        <w:trPr>
          <w:trHeight w:val="20"/>
        </w:trPr>
        <w:tc>
          <w:tcPr>
            <w:tcW w:w="1311" w:type="pct"/>
            <w:vMerge/>
          </w:tcPr>
          <w:p w14:paraId="75440393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4D4A21C0" w14:textId="77777777" w:rsidR="002B7649" w:rsidRPr="00BE3240" w:rsidRDefault="002B7649" w:rsidP="00D139F9">
            <w:pPr>
              <w:pStyle w:val="afb"/>
            </w:pPr>
            <w:r w:rsidRPr="00BE3240">
              <w:t>Нормативно-технические и руководящие документы по технологическому нормированию в объеме, необходимом для выполнения работы</w:t>
            </w:r>
          </w:p>
        </w:tc>
      </w:tr>
      <w:tr w:rsidR="00BE3240" w:rsidRPr="00BE3240" w14:paraId="4EB74DF1" w14:textId="77777777" w:rsidTr="00633358">
        <w:trPr>
          <w:trHeight w:val="20"/>
        </w:trPr>
        <w:tc>
          <w:tcPr>
            <w:tcW w:w="1311" w:type="pct"/>
            <w:vMerge/>
          </w:tcPr>
          <w:p w14:paraId="31D442DA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37157F09" w14:textId="435C0F93" w:rsidR="002B7649" w:rsidRPr="00BE3240" w:rsidRDefault="002B7649" w:rsidP="00D139F9">
            <w:pPr>
              <w:pStyle w:val="afb"/>
            </w:pPr>
            <w:r w:rsidRPr="00BE3240">
              <w:t xml:space="preserve">Содержание и правила оформления документации по выявленным отклонениям технологических процессов изготовления сложных </w:t>
            </w:r>
            <w:r w:rsidR="00876F2F" w:rsidRPr="00BE3240">
              <w:lastRenderedPageBreak/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от технологической документации</w:t>
            </w:r>
          </w:p>
        </w:tc>
      </w:tr>
      <w:tr w:rsidR="00BE3240" w:rsidRPr="00BE3240" w14:paraId="7C9DA40B" w14:textId="77777777" w:rsidTr="00633358">
        <w:trPr>
          <w:trHeight w:val="20"/>
        </w:trPr>
        <w:tc>
          <w:tcPr>
            <w:tcW w:w="1311" w:type="pct"/>
            <w:vMerge/>
          </w:tcPr>
          <w:p w14:paraId="6935EFF0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5542BEC6" w14:textId="2D15BC22" w:rsidR="002B7649" w:rsidRPr="00BE3240" w:rsidRDefault="002B7649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Состав, формы и порядок оформления технологической документации на технологические процессы изготовления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</w:t>
            </w:r>
          </w:p>
        </w:tc>
      </w:tr>
      <w:tr w:rsidR="00BE3240" w:rsidRPr="00BE3240" w14:paraId="26B98AFB" w14:textId="77777777" w:rsidTr="00633358">
        <w:trPr>
          <w:trHeight w:val="20"/>
        </w:trPr>
        <w:tc>
          <w:tcPr>
            <w:tcW w:w="1311" w:type="pct"/>
            <w:vMerge/>
          </w:tcPr>
          <w:p w14:paraId="101048B1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5BC16E83" w14:textId="55B82727" w:rsidR="002B7649" w:rsidRPr="00BE3240" w:rsidRDefault="002B7649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и порядок работы в них</w:t>
            </w:r>
          </w:p>
        </w:tc>
      </w:tr>
      <w:tr w:rsidR="00BE3240" w:rsidRPr="00BE3240" w14:paraId="766D1FE2" w14:textId="77777777" w:rsidTr="00633358">
        <w:trPr>
          <w:trHeight w:val="20"/>
        </w:trPr>
        <w:tc>
          <w:tcPr>
            <w:tcW w:w="1311" w:type="pct"/>
            <w:vMerge/>
          </w:tcPr>
          <w:p w14:paraId="46AB2C56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2FD0C047" w14:textId="77777777" w:rsidR="002B7649" w:rsidRPr="00BE3240" w:rsidRDefault="002B7649" w:rsidP="00D139F9">
            <w:pPr>
              <w:pStyle w:val="afb"/>
            </w:pPr>
            <w:r w:rsidRPr="00BE3240">
              <w:t>Текстовые редакторы: наименования, возможности и порядок работы в них</w:t>
            </w:r>
          </w:p>
        </w:tc>
      </w:tr>
      <w:tr w:rsidR="00BE3240" w:rsidRPr="00BE3240" w14:paraId="45A67F23" w14:textId="77777777" w:rsidTr="00633358">
        <w:trPr>
          <w:trHeight w:val="20"/>
        </w:trPr>
        <w:tc>
          <w:tcPr>
            <w:tcW w:w="1311" w:type="pct"/>
            <w:vMerge/>
          </w:tcPr>
          <w:p w14:paraId="536D14DD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1AC6548E" w14:textId="77777777" w:rsidR="002B7649" w:rsidRPr="00BE3240" w:rsidRDefault="002B7649" w:rsidP="00D139F9">
            <w:pPr>
              <w:pStyle w:val="afb"/>
            </w:pPr>
            <w:r w:rsidRPr="00BE3240">
              <w:t>Прикладные компьютерные программы и электронные таблицы для вычислений и инженерных расчетов: наименования, возможности и порядок работы в них</w:t>
            </w:r>
          </w:p>
        </w:tc>
      </w:tr>
      <w:tr w:rsidR="00BE3240" w:rsidRPr="00BE3240" w14:paraId="432E871E" w14:textId="77777777" w:rsidTr="00633358">
        <w:trPr>
          <w:trHeight w:val="20"/>
        </w:trPr>
        <w:tc>
          <w:tcPr>
            <w:tcW w:w="1311" w:type="pct"/>
            <w:vMerge/>
          </w:tcPr>
          <w:p w14:paraId="1F683A5B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7C938A53" w14:textId="77777777" w:rsidR="002B7649" w:rsidRPr="00BE3240" w:rsidRDefault="002B7649" w:rsidP="00D139F9">
            <w:pPr>
              <w:pStyle w:val="afb"/>
            </w:pPr>
            <w:r w:rsidRPr="00BE3240">
              <w:t>Прикладные компьютерные программы подготовки докладов, сообщений, презентаций: наименования, возможности и порядок работы в них</w:t>
            </w:r>
          </w:p>
        </w:tc>
      </w:tr>
      <w:tr w:rsidR="00BE3240" w:rsidRPr="00BE3240" w14:paraId="122CEF33" w14:textId="77777777" w:rsidTr="00633358">
        <w:trPr>
          <w:trHeight w:val="20"/>
        </w:trPr>
        <w:tc>
          <w:tcPr>
            <w:tcW w:w="1311" w:type="pct"/>
            <w:vMerge/>
          </w:tcPr>
          <w:p w14:paraId="5D2E5BB0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568046E7" w14:textId="3A59B2E7" w:rsidR="002B7649" w:rsidRPr="00BE3240" w:rsidRDefault="002B7649" w:rsidP="00D139F9">
            <w:pPr>
              <w:pStyle w:val="afb"/>
            </w:pPr>
            <w:r w:rsidRPr="00BE3240">
              <w:t>ECM-система организации: возможности и порядок работы в ней</w:t>
            </w:r>
          </w:p>
        </w:tc>
      </w:tr>
      <w:tr w:rsidR="00BE3240" w:rsidRPr="00BE3240" w14:paraId="6CFD9ADA" w14:textId="77777777" w:rsidTr="00633358">
        <w:trPr>
          <w:trHeight w:val="20"/>
        </w:trPr>
        <w:tc>
          <w:tcPr>
            <w:tcW w:w="1311" w:type="pct"/>
            <w:vMerge/>
          </w:tcPr>
          <w:p w14:paraId="6B025234" w14:textId="77777777" w:rsidR="002B7649" w:rsidRPr="00BE3240" w:rsidDel="002A1D54" w:rsidRDefault="002B7649" w:rsidP="00D139F9">
            <w:pPr>
              <w:pStyle w:val="afb"/>
            </w:pPr>
          </w:p>
        </w:tc>
        <w:tc>
          <w:tcPr>
            <w:tcW w:w="3689" w:type="pct"/>
          </w:tcPr>
          <w:p w14:paraId="53187998" w14:textId="77777777" w:rsidR="002B7649" w:rsidRPr="00BE3240" w:rsidRDefault="002B7649" w:rsidP="00D139F9">
            <w:pPr>
              <w:pStyle w:val="afb"/>
            </w:pPr>
            <w:r w:rsidRPr="00BE3240">
              <w:t>Основные правила подготовки докладов, сообщений и презентаций</w:t>
            </w:r>
          </w:p>
        </w:tc>
      </w:tr>
      <w:tr w:rsidR="005C588C" w:rsidRPr="00BE3240" w14:paraId="49D3AE9C" w14:textId="77777777" w:rsidTr="00633358">
        <w:trPr>
          <w:trHeight w:val="20"/>
        </w:trPr>
        <w:tc>
          <w:tcPr>
            <w:tcW w:w="1311" w:type="pct"/>
          </w:tcPr>
          <w:p w14:paraId="582A86D8" w14:textId="77777777" w:rsidR="002B7649" w:rsidRPr="00BE3240" w:rsidDel="002A1D54" w:rsidRDefault="002B7649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89" w:type="pct"/>
          </w:tcPr>
          <w:p w14:paraId="7283EACD" w14:textId="50406315" w:rsidR="002B7649" w:rsidRPr="00BE3240" w:rsidRDefault="00464E27" w:rsidP="00D139F9">
            <w:pPr>
              <w:pStyle w:val="afb"/>
            </w:pPr>
            <w:r w:rsidRPr="00BE3240">
              <w:t>-</w:t>
            </w:r>
          </w:p>
        </w:tc>
      </w:tr>
    </w:tbl>
    <w:p w14:paraId="382DEE1D" w14:textId="77777777" w:rsidR="00464E27" w:rsidRPr="00BE3240" w:rsidRDefault="00464E27" w:rsidP="007B1595"/>
    <w:p w14:paraId="144F059F" w14:textId="55148F7F" w:rsidR="00A90156" w:rsidRPr="00D139F9" w:rsidRDefault="00A90156" w:rsidP="00D139F9">
      <w:pPr>
        <w:pStyle w:val="3"/>
      </w:pPr>
      <w:r w:rsidRPr="00D139F9">
        <w:t>3.4.5. Трудовая функция</w:t>
      </w:r>
    </w:p>
    <w:p w14:paraId="10D1E77C" w14:textId="77777777" w:rsidR="00464E27" w:rsidRPr="00BE3240" w:rsidRDefault="00464E27" w:rsidP="00464E27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60"/>
        <w:gridCol w:w="4566"/>
        <w:gridCol w:w="636"/>
        <w:gridCol w:w="947"/>
        <w:gridCol w:w="1769"/>
        <w:gridCol w:w="522"/>
      </w:tblGrid>
      <w:tr w:rsidR="005C588C" w:rsidRPr="00BE3240" w14:paraId="26CD2C52" w14:textId="77777777" w:rsidTr="00464E27">
        <w:trPr>
          <w:trHeight w:val="278"/>
        </w:trPr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6975371" w14:textId="77777777" w:rsidR="00A90156" w:rsidRPr="00BE3240" w:rsidRDefault="00A90156" w:rsidP="00A65F22">
            <w:r w:rsidRPr="00BE3240">
              <w:rPr>
                <w:sz w:val="20"/>
              </w:rPr>
              <w:t>Наименование</w:t>
            </w:r>
          </w:p>
        </w:tc>
        <w:tc>
          <w:tcPr>
            <w:tcW w:w="2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68F61B" w14:textId="4BBBA503" w:rsidR="00A90156" w:rsidRPr="00BE3240" w:rsidRDefault="00A90156" w:rsidP="00464E27">
            <w:r w:rsidRPr="00BE3240">
              <w:t xml:space="preserve">Оперативное управление </w:t>
            </w:r>
            <w:r w:rsidRPr="00BE3240">
              <w:rPr>
                <w:szCs w:val="28"/>
              </w:rPr>
              <w:t xml:space="preserve">технологической подготовкой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  <w:tc>
          <w:tcPr>
            <w:tcW w:w="31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3B664C4" w14:textId="77777777" w:rsidR="00A90156" w:rsidRPr="00BE3240" w:rsidRDefault="00A90156" w:rsidP="00A65F22">
            <w:pPr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Код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448FD0" w14:textId="77777777" w:rsidR="00A90156" w:rsidRPr="00BE3240" w:rsidRDefault="00A90156" w:rsidP="00A65F22">
            <w:pPr>
              <w:rPr>
                <w:lang w:val="en-US"/>
              </w:rPr>
            </w:pPr>
            <w:r w:rsidRPr="00BE3240">
              <w:rPr>
                <w:lang w:val="en-US"/>
              </w:rPr>
              <w:t>D</w:t>
            </w:r>
            <w:r w:rsidRPr="00BE3240">
              <w:t>/05.</w:t>
            </w:r>
            <w:r w:rsidRPr="00BE3240">
              <w:rPr>
                <w:lang w:val="en-US"/>
              </w:rPr>
              <w:t>7</w:t>
            </w:r>
          </w:p>
        </w:tc>
        <w:tc>
          <w:tcPr>
            <w:tcW w:w="8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C4E0BE2" w14:textId="77777777" w:rsidR="00A90156" w:rsidRPr="00BE3240" w:rsidRDefault="00A90156" w:rsidP="00A65F22">
            <w:pPr>
              <w:jc w:val="center"/>
              <w:rPr>
                <w:vertAlign w:val="superscript"/>
              </w:rPr>
            </w:pPr>
            <w:r w:rsidRPr="00BE3240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2AB777" w14:textId="77777777" w:rsidR="00A90156" w:rsidRPr="00BE3240" w:rsidRDefault="00A90156" w:rsidP="00A65F22">
            <w:pPr>
              <w:jc w:val="center"/>
              <w:rPr>
                <w:lang w:val="en-US"/>
              </w:rPr>
            </w:pPr>
            <w:r w:rsidRPr="00BE3240">
              <w:rPr>
                <w:lang w:val="en-US"/>
              </w:rPr>
              <w:t>7</w:t>
            </w:r>
          </w:p>
        </w:tc>
      </w:tr>
    </w:tbl>
    <w:p w14:paraId="5FAA4C8C" w14:textId="77777777" w:rsidR="00464E27" w:rsidRPr="00BE3240" w:rsidRDefault="00464E27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70"/>
        <w:gridCol w:w="1055"/>
        <w:gridCol w:w="808"/>
        <w:gridCol w:w="2020"/>
        <w:gridCol w:w="1381"/>
        <w:gridCol w:w="2266"/>
      </w:tblGrid>
      <w:tr w:rsidR="00BE3240" w:rsidRPr="00BE3240" w14:paraId="141B0B8B" w14:textId="77777777" w:rsidTr="00A90156">
        <w:trPr>
          <w:trHeight w:val="488"/>
        </w:trPr>
        <w:tc>
          <w:tcPr>
            <w:tcW w:w="13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D48409" w14:textId="77777777" w:rsidR="00A90156" w:rsidRPr="00BE3240" w:rsidRDefault="00A90156" w:rsidP="00A65F22">
            <w:r w:rsidRPr="00BE3240">
              <w:rPr>
                <w:sz w:val="20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BDA229E" w14:textId="77777777" w:rsidR="00A90156" w:rsidRPr="00BE3240" w:rsidRDefault="00A90156" w:rsidP="00A65F22">
            <w:r w:rsidRPr="00BE3240">
              <w:rPr>
                <w:sz w:val="20"/>
              </w:rPr>
              <w:t xml:space="preserve">Оригинал 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6EB69B" w14:textId="77777777" w:rsidR="00A90156" w:rsidRPr="00BE3240" w:rsidRDefault="00A90156" w:rsidP="00A65F22">
            <w:r w:rsidRPr="00BE3240">
              <w:t>Х</w:t>
            </w:r>
          </w:p>
        </w:tc>
        <w:tc>
          <w:tcPr>
            <w:tcW w:w="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601C6C" w14:textId="77777777" w:rsidR="00A90156" w:rsidRPr="00BE3240" w:rsidRDefault="00A90156" w:rsidP="00A65F22">
            <w:r w:rsidRPr="00BE3240">
              <w:rPr>
                <w:sz w:val="20"/>
              </w:rPr>
              <w:t>Заимствовано из оригинала</w:t>
            </w:r>
          </w:p>
        </w:tc>
        <w:tc>
          <w:tcPr>
            <w:tcW w:w="6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F12FC" w14:textId="77777777" w:rsidR="00A90156" w:rsidRPr="00BE3240" w:rsidRDefault="00A90156" w:rsidP="00A65F22"/>
        </w:tc>
        <w:tc>
          <w:tcPr>
            <w:tcW w:w="11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F8066B" w14:textId="77777777" w:rsidR="00A90156" w:rsidRPr="00BE3240" w:rsidRDefault="00A90156" w:rsidP="00A65F22"/>
        </w:tc>
      </w:tr>
      <w:tr w:rsidR="00A90156" w:rsidRPr="00BE3240" w14:paraId="68D40CF3" w14:textId="77777777" w:rsidTr="00464E27">
        <w:trPr>
          <w:trHeight w:val="479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690B6" w14:textId="77777777" w:rsidR="00A90156" w:rsidRPr="00BE3240" w:rsidRDefault="00A90156" w:rsidP="00A65F22"/>
        </w:tc>
        <w:tc>
          <w:tcPr>
            <w:tcW w:w="190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73A7F50" w14:textId="77777777" w:rsidR="00A90156" w:rsidRPr="00BE3240" w:rsidRDefault="00A90156" w:rsidP="00A65F22"/>
        </w:tc>
        <w:tc>
          <w:tcPr>
            <w:tcW w:w="677" w:type="pct"/>
            <w:tcBorders>
              <w:left w:val="nil"/>
              <w:bottom w:val="nil"/>
              <w:right w:val="nil"/>
            </w:tcBorders>
          </w:tcPr>
          <w:p w14:paraId="4A33212A" w14:textId="77777777" w:rsidR="00A90156" w:rsidRPr="00BE3240" w:rsidRDefault="00A90156" w:rsidP="00A65F22">
            <w:pPr>
              <w:jc w:val="center"/>
            </w:pPr>
            <w:r w:rsidRPr="00BE3240">
              <w:rPr>
                <w:sz w:val="20"/>
              </w:rPr>
              <w:t>Код оригинала</w:t>
            </w:r>
          </w:p>
        </w:tc>
        <w:tc>
          <w:tcPr>
            <w:tcW w:w="1111" w:type="pct"/>
            <w:tcBorders>
              <w:left w:val="nil"/>
              <w:bottom w:val="nil"/>
              <w:right w:val="nil"/>
            </w:tcBorders>
          </w:tcPr>
          <w:p w14:paraId="268C20D3" w14:textId="77777777" w:rsidR="00A90156" w:rsidRPr="00BE3240" w:rsidRDefault="00A90156" w:rsidP="00A65F22">
            <w:pPr>
              <w:jc w:val="center"/>
            </w:pPr>
            <w:r w:rsidRPr="00BE3240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A01BF5D" w14:textId="77777777" w:rsidR="00A90156" w:rsidRPr="00BE3240" w:rsidRDefault="00A90156" w:rsidP="00A65F2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5"/>
        <w:gridCol w:w="7520"/>
      </w:tblGrid>
      <w:tr w:rsidR="00BE3240" w:rsidRPr="00BE3240" w14:paraId="2D5570BE" w14:textId="77777777" w:rsidTr="00464E27">
        <w:trPr>
          <w:trHeight w:val="20"/>
        </w:trPr>
        <w:tc>
          <w:tcPr>
            <w:tcW w:w="1312" w:type="pct"/>
            <w:vMerge w:val="restart"/>
          </w:tcPr>
          <w:p w14:paraId="20171AA5" w14:textId="77777777" w:rsidR="00A90156" w:rsidRPr="00BE3240" w:rsidRDefault="00A90156" w:rsidP="00D139F9">
            <w:pPr>
              <w:pStyle w:val="afb"/>
            </w:pPr>
            <w:r w:rsidRPr="00BE3240">
              <w:t>Трудовые действия</w:t>
            </w:r>
          </w:p>
        </w:tc>
        <w:tc>
          <w:tcPr>
            <w:tcW w:w="3688" w:type="pct"/>
          </w:tcPr>
          <w:p w14:paraId="3165E6D6" w14:textId="0519069E" w:rsidR="00A90156" w:rsidRPr="00BE3240" w:rsidRDefault="00A90156" w:rsidP="00D139F9">
            <w:pPr>
              <w:pStyle w:val="afb"/>
            </w:pPr>
            <w:r w:rsidRPr="00BE3240">
              <w:t xml:space="preserve">Консультирование сотрудников организации при технологической подготовке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36CD6592" w14:textId="77777777" w:rsidTr="00464E27">
        <w:trPr>
          <w:trHeight w:val="20"/>
        </w:trPr>
        <w:tc>
          <w:tcPr>
            <w:tcW w:w="1312" w:type="pct"/>
            <w:vMerge/>
          </w:tcPr>
          <w:p w14:paraId="6E043ECC" w14:textId="77777777" w:rsidR="00A90156" w:rsidRPr="00BE3240" w:rsidRDefault="00A90156" w:rsidP="00D139F9">
            <w:pPr>
              <w:pStyle w:val="afb"/>
            </w:pPr>
          </w:p>
        </w:tc>
        <w:tc>
          <w:tcPr>
            <w:tcW w:w="3688" w:type="pct"/>
          </w:tcPr>
          <w:p w14:paraId="33EA18FD" w14:textId="4FA810D8" w:rsidR="00A90156" w:rsidRPr="00BE3240" w:rsidRDefault="00A90156" w:rsidP="00D139F9">
            <w:pPr>
              <w:pStyle w:val="afb"/>
            </w:pPr>
            <w:r w:rsidRPr="00BE3240">
              <w:t xml:space="preserve">Разработка плана работ по технологической подготовке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1FE1EA56" w14:textId="77777777" w:rsidTr="00464E27">
        <w:trPr>
          <w:trHeight w:val="20"/>
        </w:trPr>
        <w:tc>
          <w:tcPr>
            <w:tcW w:w="1312" w:type="pct"/>
            <w:vMerge/>
          </w:tcPr>
          <w:p w14:paraId="00BE6CB5" w14:textId="77777777" w:rsidR="00A90156" w:rsidRPr="00BE3240" w:rsidRDefault="00A90156" w:rsidP="00D139F9">
            <w:pPr>
              <w:pStyle w:val="afb"/>
            </w:pPr>
          </w:p>
        </w:tc>
        <w:tc>
          <w:tcPr>
            <w:tcW w:w="3688" w:type="pct"/>
          </w:tcPr>
          <w:p w14:paraId="245D06FD" w14:textId="205AEC1F" w:rsidR="00A90156" w:rsidRPr="00BE3240" w:rsidRDefault="00A90156" w:rsidP="00D139F9">
            <w:pPr>
              <w:pStyle w:val="afb"/>
            </w:pPr>
            <w:r w:rsidRPr="00BE3240">
              <w:t>Определение номенклатуры технологических процессов по видам производства, подлежащи</w:t>
            </w:r>
            <w:r w:rsidR="00464E27" w:rsidRPr="00BE3240">
              <w:t>м</w:t>
            </w:r>
            <w:r w:rsidRPr="00BE3240">
              <w:t xml:space="preserve"> разработке</w:t>
            </w:r>
          </w:p>
        </w:tc>
      </w:tr>
      <w:tr w:rsidR="00BE3240" w:rsidRPr="00BE3240" w14:paraId="146A6E75" w14:textId="77777777" w:rsidTr="00464E27">
        <w:trPr>
          <w:trHeight w:val="20"/>
        </w:trPr>
        <w:tc>
          <w:tcPr>
            <w:tcW w:w="1312" w:type="pct"/>
            <w:vMerge/>
          </w:tcPr>
          <w:p w14:paraId="38E79CBA" w14:textId="77777777" w:rsidR="00A90156" w:rsidRPr="00BE3240" w:rsidRDefault="00A90156" w:rsidP="00D139F9">
            <w:pPr>
              <w:pStyle w:val="afb"/>
            </w:pPr>
          </w:p>
        </w:tc>
        <w:tc>
          <w:tcPr>
            <w:tcW w:w="3688" w:type="pct"/>
          </w:tcPr>
          <w:p w14:paraId="28746599" w14:textId="3E3060AB" w:rsidR="00A90156" w:rsidRPr="00BE3240" w:rsidRDefault="00A90156" w:rsidP="00D139F9">
            <w:pPr>
              <w:pStyle w:val="afb"/>
            </w:pPr>
            <w:r w:rsidRPr="00BE3240">
              <w:t xml:space="preserve">Распределение обязанностей по технологической подготовке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>, подбор исполнителей и доведение до них задач</w:t>
            </w:r>
          </w:p>
        </w:tc>
      </w:tr>
      <w:tr w:rsidR="00BE3240" w:rsidRPr="00BE3240" w14:paraId="04B44ABF" w14:textId="77777777" w:rsidTr="00464E27">
        <w:trPr>
          <w:trHeight w:val="20"/>
        </w:trPr>
        <w:tc>
          <w:tcPr>
            <w:tcW w:w="1312" w:type="pct"/>
            <w:vMerge/>
          </w:tcPr>
          <w:p w14:paraId="521C4A1B" w14:textId="77777777" w:rsidR="00A90156" w:rsidRPr="00BE3240" w:rsidRDefault="00A90156" w:rsidP="00D139F9">
            <w:pPr>
              <w:pStyle w:val="afb"/>
            </w:pPr>
          </w:p>
        </w:tc>
        <w:tc>
          <w:tcPr>
            <w:tcW w:w="3688" w:type="pct"/>
          </w:tcPr>
          <w:p w14:paraId="2253D237" w14:textId="563FA398" w:rsidR="00A90156" w:rsidRPr="00BE3240" w:rsidRDefault="00A90156" w:rsidP="00D139F9">
            <w:pPr>
              <w:pStyle w:val="afb"/>
            </w:pPr>
            <w:r w:rsidRPr="00BE3240">
              <w:t xml:space="preserve">Анализ хода работ по технологической подготовке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35B742C3" w14:textId="77777777" w:rsidTr="00464E27">
        <w:trPr>
          <w:trHeight w:val="20"/>
        </w:trPr>
        <w:tc>
          <w:tcPr>
            <w:tcW w:w="1312" w:type="pct"/>
            <w:vMerge/>
          </w:tcPr>
          <w:p w14:paraId="1C62D5A5" w14:textId="77777777" w:rsidR="00912CC7" w:rsidRPr="00BE3240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16AAE8F2" w14:textId="1259BBEF" w:rsidR="00912CC7" w:rsidRPr="00BE3240" w:rsidRDefault="00912CC7" w:rsidP="00D139F9">
            <w:pPr>
              <w:pStyle w:val="afb"/>
            </w:pPr>
            <w:r w:rsidRPr="00BE3240">
              <w:t xml:space="preserve">Уточнение плана работ по технологической подготовке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5A64B640" w14:textId="77777777" w:rsidTr="00464E27">
        <w:trPr>
          <w:trHeight w:val="20"/>
        </w:trPr>
        <w:tc>
          <w:tcPr>
            <w:tcW w:w="1312" w:type="pct"/>
            <w:vMerge/>
          </w:tcPr>
          <w:p w14:paraId="13A42ECC" w14:textId="77777777" w:rsidR="00912CC7" w:rsidRPr="00BE3240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1CA3FE6F" w14:textId="1534A60B" w:rsidR="00912CC7" w:rsidRPr="00BE3240" w:rsidRDefault="00912CC7" w:rsidP="00D139F9">
            <w:pPr>
              <w:pStyle w:val="afb"/>
            </w:pPr>
            <w:r w:rsidRPr="00BE3240">
              <w:t xml:space="preserve">Подготовка отчетов, докладов, сообщений по результатам работы </w:t>
            </w:r>
          </w:p>
        </w:tc>
      </w:tr>
      <w:tr w:rsidR="00BE3240" w:rsidRPr="00BE3240" w14:paraId="460E062E" w14:textId="77777777" w:rsidTr="00464E27">
        <w:trPr>
          <w:trHeight w:val="20"/>
        </w:trPr>
        <w:tc>
          <w:tcPr>
            <w:tcW w:w="1312" w:type="pct"/>
            <w:vMerge w:val="restart"/>
          </w:tcPr>
          <w:p w14:paraId="64B08B7E" w14:textId="77777777" w:rsidR="00912CC7" w:rsidRPr="00BE3240" w:rsidDel="002A1D54" w:rsidRDefault="00912CC7" w:rsidP="00D139F9">
            <w:pPr>
              <w:pStyle w:val="afb"/>
            </w:pPr>
            <w:r w:rsidRPr="00BE3240" w:rsidDel="002A1D54">
              <w:t>Необходимые умения</w:t>
            </w:r>
          </w:p>
        </w:tc>
        <w:tc>
          <w:tcPr>
            <w:tcW w:w="3688" w:type="pct"/>
          </w:tcPr>
          <w:p w14:paraId="63E43D3C" w14:textId="77777777" w:rsidR="00912CC7" w:rsidRPr="00BE3240" w:rsidRDefault="00912CC7" w:rsidP="00D139F9">
            <w:pPr>
              <w:pStyle w:val="afb"/>
            </w:pPr>
            <w:r w:rsidRPr="00BE3240">
              <w:t>Планировать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BE3240" w:rsidRPr="00BE3240" w14:paraId="220107BA" w14:textId="77777777" w:rsidTr="00464E27">
        <w:trPr>
          <w:trHeight w:val="20"/>
        </w:trPr>
        <w:tc>
          <w:tcPr>
            <w:tcW w:w="1312" w:type="pct"/>
            <w:vMerge/>
          </w:tcPr>
          <w:p w14:paraId="279655AA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4D611F77" w14:textId="5C012093" w:rsidR="00912CC7" w:rsidRPr="00BE3240" w:rsidRDefault="00912CC7" w:rsidP="00D139F9">
            <w:pPr>
              <w:pStyle w:val="afb"/>
            </w:pPr>
            <w:r w:rsidRPr="00BE3240">
              <w:t xml:space="preserve">Оценивать возможности достижения показателей качества и производительности изготовления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, указанных в техническом задании </w:t>
            </w:r>
          </w:p>
        </w:tc>
      </w:tr>
      <w:tr w:rsidR="00BE3240" w:rsidRPr="00BE3240" w14:paraId="59DB14D9" w14:textId="77777777" w:rsidTr="00464E27">
        <w:trPr>
          <w:trHeight w:val="20"/>
        </w:trPr>
        <w:tc>
          <w:tcPr>
            <w:tcW w:w="1312" w:type="pct"/>
            <w:vMerge/>
          </w:tcPr>
          <w:p w14:paraId="1D9C0126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04E4D564" w14:textId="1736A75A" w:rsidR="00912CC7" w:rsidRPr="00BE3240" w:rsidRDefault="00912CC7" w:rsidP="00D139F9">
            <w:pPr>
              <w:pStyle w:val="afb"/>
            </w:pPr>
            <w:r w:rsidRPr="00BE3240">
              <w:t xml:space="preserve">Составлять план работ по технологической подготовке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70786A92" w14:textId="77777777" w:rsidTr="00464E27">
        <w:trPr>
          <w:trHeight w:val="20"/>
        </w:trPr>
        <w:tc>
          <w:tcPr>
            <w:tcW w:w="1312" w:type="pct"/>
            <w:vMerge/>
          </w:tcPr>
          <w:p w14:paraId="44BBB986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70C92AB6" w14:textId="03DC6DCC" w:rsidR="00912CC7" w:rsidRPr="00BE3240" w:rsidRDefault="00912CC7" w:rsidP="00D139F9">
            <w:pPr>
              <w:pStyle w:val="afb"/>
            </w:pPr>
            <w:r w:rsidRPr="00BE3240">
              <w:t xml:space="preserve">Оценивать возможность выполнения плана работ по технологической подготовке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в срок</w:t>
            </w:r>
          </w:p>
        </w:tc>
      </w:tr>
      <w:tr w:rsidR="00BE3240" w:rsidRPr="00BE3240" w14:paraId="25D5485B" w14:textId="77777777" w:rsidTr="00464E27">
        <w:trPr>
          <w:trHeight w:val="20"/>
        </w:trPr>
        <w:tc>
          <w:tcPr>
            <w:tcW w:w="1312" w:type="pct"/>
            <w:vMerge/>
          </w:tcPr>
          <w:p w14:paraId="569D56F4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6D1DA87A" w14:textId="7D70347D" w:rsidR="00912CC7" w:rsidRPr="00BE3240" w:rsidRDefault="00912CC7" w:rsidP="00D139F9">
            <w:pPr>
              <w:pStyle w:val="afb"/>
            </w:pPr>
            <w:r w:rsidRPr="00BE3240">
              <w:t xml:space="preserve">Согласовывать план работ по технологической подготовке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  <w:r w:rsidRPr="00BE3240">
              <w:t xml:space="preserve"> со смежными подразделениями</w:t>
            </w:r>
          </w:p>
        </w:tc>
      </w:tr>
      <w:tr w:rsidR="00BE3240" w:rsidRPr="00BE3240" w14:paraId="4BF206EE" w14:textId="77777777" w:rsidTr="00464E27">
        <w:trPr>
          <w:trHeight w:val="20"/>
        </w:trPr>
        <w:tc>
          <w:tcPr>
            <w:tcW w:w="1312" w:type="pct"/>
            <w:vMerge/>
          </w:tcPr>
          <w:p w14:paraId="20A56B11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05092C38" w14:textId="4A7720F4" w:rsidR="00912CC7" w:rsidRPr="00BE3240" w:rsidRDefault="00912CC7" w:rsidP="00D139F9">
            <w:pPr>
              <w:pStyle w:val="afb"/>
              <w:rPr>
                <w:rStyle w:val="w"/>
                <w:i w:val="0"/>
                <w:color w:val="auto"/>
              </w:rPr>
            </w:pPr>
            <w:r w:rsidRPr="00BE3240">
              <w:rPr>
                <w:rStyle w:val="w"/>
                <w:i w:val="0"/>
                <w:color w:val="auto"/>
              </w:rPr>
              <w:t xml:space="preserve">Использовать CAPP-системы для управления технологической подготовкой производства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</w:p>
        </w:tc>
      </w:tr>
      <w:tr w:rsidR="00BE3240" w:rsidRPr="00BE3240" w14:paraId="55C12BE6" w14:textId="77777777" w:rsidTr="00464E27">
        <w:trPr>
          <w:trHeight w:val="20"/>
        </w:trPr>
        <w:tc>
          <w:tcPr>
            <w:tcW w:w="1312" w:type="pct"/>
            <w:vMerge/>
          </w:tcPr>
          <w:p w14:paraId="0245A49A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44C85DBE" w14:textId="1EA5E373" w:rsidR="00912CC7" w:rsidRPr="00BE3240" w:rsidRDefault="00912CC7" w:rsidP="00D139F9">
            <w:pPr>
              <w:pStyle w:val="afb"/>
            </w:pPr>
            <w:r w:rsidRPr="00BE3240">
              <w:t xml:space="preserve">Организовывать работу малых коллективов исполнителей по технологической подготовке производства </w:t>
            </w:r>
            <w:r w:rsidR="00876F2F" w:rsidRPr="00BE3240">
              <w:t>режущих лезвийных инструментов</w:t>
            </w:r>
            <w:r w:rsidRPr="00BE3240">
              <w:t xml:space="preserve"> и </w:t>
            </w:r>
            <w:r w:rsidR="003A02A8" w:rsidRPr="00BE3240">
              <w:t>приспособлений</w:t>
            </w:r>
          </w:p>
        </w:tc>
      </w:tr>
      <w:tr w:rsidR="00BE3240" w:rsidRPr="00BE3240" w14:paraId="6A9E45CE" w14:textId="77777777" w:rsidTr="00464E27">
        <w:trPr>
          <w:trHeight w:val="20"/>
        </w:trPr>
        <w:tc>
          <w:tcPr>
            <w:tcW w:w="1312" w:type="pct"/>
            <w:vMerge/>
          </w:tcPr>
          <w:p w14:paraId="06FDD618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530B1129" w14:textId="33092B2F" w:rsidR="00912CC7" w:rsidRPr="00BE3240" w:rsidRDefault="00912CC7" w:rsidP="00D139F9">
            <w:pPr>
              <w:pStyle w:val="afb"/>
            </w:pPr>
            <w:r w:rsidRPr="00BE3240"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BE3240" w:rsidRPr="00BE3240" w14:paraId="154CA810" w14:textId="77777777" w:rsidTr="00464E27">
        <w:trPr>
          <w:trHeight w:val="20"/>
        </w:trPr>
        <w:tc>
          <w:tcPr>
            <w:tcW w:w="1312" w:type="pct"/>
            <w:vMerge/>
          </w:tcPr>
          <w:p w14:paraId="11E0E17E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7B37588A" w14:textId="207B78F2" w:rsidR="00912CC7" w:rsidRPr="00BE3240" w:rsidRDefault="00912CC7" w:rsidP="00D139F9">
            <w:pPr>
              <w:pStyle w:val="afb"/>
            </w:pPr>
            <w:r w:rsidRPr="00BE3240">
              <w:t>Использовать компьютерные программы подготовки отчетов</w:t>
            </w:r>
            <w:r w:rsidR="00464E27" w:rsidRPr="00BE3240">
              <w:t>,</w:t>
            </w:r>
            <w:r w:rsidRPr="00BE3240">
              <w:t xml:space="preserve"> докладов, сообщений, презентаций</w:t>
            </w:r>
          </w:p>
        </w:tc>
      </w:tr>
      <w:tr w:rsidR="00BE3240" w:rsidRPr="00BE3240" w14:paraId="341A76E5" w14:textId="77777777" w:rsidTr="00464E27">
        <w:trPr>
          <w:trHeight w:val="20"/>
        </w:trPr>
        <w:tc>
          <w:tcPr>
            <w:tcW w:w="1312" w:type="pct"/>
            <w:vMerge/>
          </w:tcPr>
          <w:p w14:paraId="6EBDFA48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0937934C" w14:textId="1A9478CC" w:rsidR="00912CC7" w:rsidRPr="00BE3240" w:rsidRDefault="00912CC7" w:rsidP="00D139F9">
            <w:pPr>
              <w:pStyle w:val="afb"/>
            </w:pPr>
            <w:r w:rsidRPr="00BE3240">
              <w:t>Получать, отправлять, пересылать сообщения и документы по электронной почте и с использованием ECM-систем</w:t>
            </w:r>
          </w:p>
        </w:tc>
      </w:tr>
      <w:tr w:rsidR="00BE3240" w:rsidRPr="00BE3240" w14:paraId="44B6CEA4" w14:textId="77777777" w:rsidTr="00464E27">
        <w:trPr>
          <w:trHeight w:val="20"/>
        </w:trPr>
        <w:tc>
          <w:tcPr>
            <w:tcW w:w="1312" w:type="pct"/>
            <w:vMerge w:val="restart"/>
          </w:tcPr>
          <w:p w14:paraId="764FF014" w14:textId="77777777" w:rsidR="00912CC7" w:rsidRPr="00BE3240" w:rsidRDefault="00912CC7" w:rsidP="00D139F9">
            <w:pPr>
              <w:pStyle w:val="afb"/>
            </w:pPr>
            <w:r w:rsidRPr="00BE3240" w:rsidDel="002A1D54">
              <w:t>Необходимые знания</w:t>
            </w:r>
          </w:p>
        </w:tc>
        <w:tc>
          <w:tcPr>
            <w:tcW w:w="3688" w:type="pct"/>
          </w:tcPr>
          <w:p w14:paraId="73BA14A4" w14:textId="1300B85B" w:rsidR="00912CC7" w:rsidRPr="00BE3240" w:rsidRDefault="00912CC7" w:rsidP="00D139F9">
            <w:pPr>
              <w:pStyle w:val="afb"/>
            </w:pPr>
            <w:r w:rsidRPr="00BE3240">
              <w:t>Положения ЕСТД в объеме, необходимом для выполнения работы</w:t>
            </w:r>
          </w:p>
        </w:tc>
      </w:tr>
      <w:tr w:rsidR="00BE3240" w:rsidRPr="00BE3240" w14:paraId="1C13E3A9" w14:textId="77777777" w:rsidTr="00464E27">
        <w:trPr>
          <w:trHeight w:val="20"/>
        </w:trPr>
        <w:tc>
          <w:tcPr>
            <w:tcW w:w="1312" w:type="pct"/>
            <w:vMerge/>
          </w:tcPr>
          <w:p w14:paraId="3422352F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1F5F0A1E" w14:textId="504CB673" w:rsidR="00912CC7" w:rsidRPr="00BE3240" w:rsidRDefault="00912CC7" w:rsidP="00D139F9">
            <w:pPr>
              <w:pStyle w:val="afb"/>
            </w:pPr>
            <w:r w:rsidRPr="00BE3240">
              <w:t>Компьютерные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BE3240" w:rsidRPr="00BE3240" w14:paraId="7B0EA0D3" w14:textId="77777777" w:rsidTr="00464E27">
        <w:trPr>
          <w:trHeight w:val="20"/>
        </w:trPr>
        <w:tc>
          <w:tcPr>
            <w:tcW w:w="1312" w:type="pct"/>
            <w:vMerge/>
          </w:tcPr>
          <w:p w14:paraId="513C2CA0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0C88E6E5" w14:textId="4E156877" w:rsidR="00912CC7" w:rsidRPr="00D139F9" w:rsidRDefault="00912CC7" w:rsidP="00D139F9">
            <w:pPr>
              <w:pStyle w:val="afb"/>
            </w:pPr>
            <w:r w:rsidRPr="00D139F9">
              <w:t>Методические, нормативн</w:t>
            </w:r>
            <w:r w:rsidR="00740DEF" w:rsidRPr="00D139F9">
              <w:t>о-технические</w:t>
            </w:r>
            <w:r w:rsidRPr="00D139F9">
              <w:t xml:space="preserve"> и руководящие материалы по организации технологической подготовки производства </w:t>
            </w:r>
            <w:r w:rsidR="00876F2F" w:rsidRPr="00D139F9">
              <w:t>режущих лезвийных инструментов</w:t>
            </w:r>
            <w:r w:rsidRPr="00D139F9">
              <w:t xml:space="preserve"> и </w:t>
            </w:r>
            <w:r w:rsidR="003A02A8" w:rsidRPr="00D139F9">
              <w:t>приспособлений</w:t>
            </w:r>
          </w:p>
        </w:tc>
      </w:tr>
      <w:tr w:rsidR="00BE3240" w:rsidRPr="00BE3240" w14:paraId="6093276F" w14:textId="77777777" w:rsidTr="00464E27">
        <w:trPr>
          <w:trHeight w:val="20"/>
        </w:trPr>
        <w:tc>
          <w:tcPr>
            <w:tcW w:w="1312" w:type="pct"/>
            <w:vMerge/>
          </w:tcPr>
          <w:p w14:paraId="02EDB058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7392C4C1" w14:textId="36027384" w:rsidR="00912CC7" w:rsidRPr="00BE3240" w:rsidRDefault="00912CC7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 xml:space="preserve">Состав, формы и порядок оформления технологической документации на технологические процессы изготовления </w:t>
            </w:r>
            <w:r w:rsidR="00876F2F" w:rsidRPr="00BE3240">
              <w:rPr>
                <w:rStyle w:val="w"/>
                <w:i w:val="0"/>
                <w:color w:val="auto"/>
              </w:rPr>
              <w:t>режущих лезвийных инструментов</w:t>
            </w:r>
            <w:r w:rsidRPr="00BE3240">
              <w:rPr>
                <w:rStyle w:val="w"/>
                <w:i w:val="0"/>
                <w:color w:val="auto"/>
              </w:rPr>
              <w:t xml:space="preserve"> и </w:t>
            </w:r>
            <w:r w:rsidR="003A02A8" w:rsidRPr="00BE3240">
              <w:rPr>
                <w:rStyle w:val="w"/>
                <w:i w:val="0"/>
                <w:color w:val="auto"/>
              </w:rPr>
              <w:t>приспособлений</w:t>
            </w:r>
            <w:r w:rsidRPr="00BE3240">
              <w:rPr>
                <w:rStyle w:val="w"/>
                <w:i w:val="0"/>
                <w:color w:val="auto"/>
              </w:rPr>
              <w:t xml:space="preserve"> </w:t>
            </w:r>
          </w:p>
        </w:tc>
      </w:tr>
      <w:tr w:rsidR="00BE3240" w:rsidRPr="00BE3240" w14:paraId="0C6B4AD8" w14:textId="77777777" w:rsidTr="00464E27">
        <w:trPr>
          <w:trHeight w:val="20"/>
        </w:trPr>
        <w:tc>
          <w:tcPr>
            <w:tcW w:w="1312" w:type="pct"/>
            <w:vMerge/>
          </w:tcPr>
          <w:p w14:paraId="42119E2A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38ED8DF2" w14:textId="77777777" w:rsidR="00912CC7" w:rsidRPr="00BE3240" w:rsidRDefault="00912CC7" w:rsidP="00D139F9">
            <w:pPr>
              <w:pStyle w:val="afb"/>
            </w:pPr>
            <w:r w:rsidRPr="00BE3240">
              <w:t>Текстовые редакторы (процессоры): наименования, возможности и порядок работы в них</w:t>
            </w:r>
          </w:p>
        </w:tc>
      </w:tr>
      <w:tr w:rsidR="00BE3240" w:rsidRPr="00BE3240" w14:paraId="70B9E521" w14:textId="77777777" w:rsidTr="00464E27">
        <w:trPr>
          <w:trHeight w:val="20"/>
        </w:trPr>
        <w:tc>
          <w:tcPr>
            <w:tcW w:w="1312" w:type="pct"/>
            <w:vMerge/>
          </w:tcPr>
          <w:p w14:paraId="0B22F05A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566B62CB" w14:textId="77777777" w:rsidR="00912CC7" w:rsidRPr="00BE3240" w:rsidRDefault="00912CC7" w:rsidP="00D139F9">
            <w:pPr>
              <w:pStyle w:val="afb"/>
            </w:pPr>
            <w:r w:rsidRPr="00BE3240">
              <w:t>Процедуры организации по согласованию и утверждению технологической и конструкторской документации</w:t>
            </w:r>
          </w:p>
        </w:tc>
      </w:tr>
      <w:tr w:rsidR="00BE3240" w:rsidRPr="00BE3240" w14:paraId="052CF88A" w14:textId="77777777" w:rsidTr="00464E27">
        <w:trPr>
          <w:trHeight w:val="20"/>
        </w:trPr>
        <w:tc>
          <w:tcPr>
            <w:tcW w:w="1312" w:type="pct"/>
            <w:vMerge/>
          </w:tcPr>
          <w:p w14:paraId="26980599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311B738F" w14:textId="77777777" w:rsidR="00912CC7" w:rsidRPr="00BE3240" w:rsidRDefault="00912CC7" w:rsidP="00D139F9">
            <w:pPr>
              <w:pStyle w:val="afb"/>
            </w:pPr>
            <w:r w:rsidRPr="00BE3240">
              <w:t>Прикладные программы управления проектами: наименования, возможности и порядок работы в них</w:t>
            </w:r>
          </w:p>
        </w:tc>
      </w:tr>
      <w:tr w:rsidR="00BE3240" w:rsidRPr="00BE3240" w14:paraId="678A93DA" w14:textId="77777777" w:rsidTr="00464E27">
        <w:trPr>
          <w:trHeight w:val="20"/>
        </w:trPr>
        <w:tc>
          <w:tcPr>
            <w:tcW w:w="1312" w:type="pct"/>
            <w:vMerge/>
          </w:tcPr>
          <w:p w14:paraId="25212247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032CC4E7" w14:textId="74FD90A1" w:rsidR="00912CC7" w:rsidRPr="00BE3240" w:rsidRDefault="00912CC7" w:rsidP="00D139F9">
            <w:pPr>
              <w:pStyle w:val="afb"/>
            </w:pPr>
            <w:r w:rsidRPr="00BE3240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BE3240" w:rsidRPr="00BE3240" w14:paraId="6E7B25AD" w14:textId="77777777" w:rsidTr="00464E27">
        <w:trPr>
          <w:trHeight w:val="20"/>
        </w:trPr>
        <w:tc>
          <w:tcPr>
            <w:tcW w:w="1312" w:type="pct"/>
            <w:vMerge/>
          </w:tcPr>
          <w:p w14:paraId="2115C0AA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5A8D0163" w14:textId="3EA254F8" w:rsidR="00912CC7" w:rsidRPr="00BE3240" w:rsidRDefault="00912CC7" w:rsidP="00D139F9">
            <w:pPr>
              <w:pStyle w:val="afb"/>
            </w:pPr>
            <w:r w:rsidRPr="00BE3240">
              <w:rPr>
                <w:rStyle w:val="w"/>
                <w:i w:val="0"/>
                <w:color w:val="auto"/>
              </w:rPr>
              <w:t>CAPP-системы: наименования, возможности и порядок работы в них</w:t>
            </w:r>
          </w:p>
        </w:tc>
      </w:tr>
      <w:tr w:rsidR="00BE3240" w:rsidRPr="00BE3240" w14:paraId="303B6629" w14:textId="77777777" w:rsidTr="00464E27">
        <w:trPr>
          <w:trHeight w:val="20"/>
        </w:trPr>
        <w:tc>
          <w:tcPr>
            <w:tcW w:w="1312" w:type="pct"/>
            <w:vMerge/>
          </w:tcPr>
          <w:p w14:paraId="444747A2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7D93F56E" w14:textId="74A2836F" w:rsidR="00912CC7" w:rsidRPr="00BE3240" w:rsidRDefault="00912CC7" w:rsidP="00D139F9">
            <w:pPr>
              <w:pStyle w:val="afb"/>
            </w:pPr>
            <w:r w:rsidRPr="00BE3240">
              <w:t>Прикладные компьютерные программы подготовки докладов, сообщений, презентаций: наименования, возможности и порядок работы в них</w:t>
            </w:r>
          </w:p>
        </w:tc>
      </w:tr>
      <w:tr w:rsidR="00BE3240" w:rsidRPr="00BE3240" w14:paraId="44CB99B2" w14:textId="77777777" w:rsidTr="00464E27">
        <w:trPr>
          <w:trHeight w:val="20"/>
        </w:trPr>
        <w:tc>
          <w:tcPr>
            <w:tcW w:w="1312" w:type="pct"/>
            <w:vMerge/>
          </w:tcPr>
          <w:p w14:paraId="0F4D676D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27856DA2" w14:textId="0AF03C3B" w:rsidR="00912CC7" w:rsidRPr="00BE3240" w:rsidRDefault="00912CC7" w:rsidP="00D139F9">
            <w:pPr>
              <w:pStyle w:val="afb"/>
            </w:pPr>
            <w:r w:rsidRPr="00BE3240">
              <w:t>Прикладные программы для вычислений: наименования, возможности и порядок работы в них</w:t>
            </w:r>
          </w:p>
        </w:tc>
      </w:tr>
      <w:tr w:rsidR="00BE3240" w:rsidRPr="00BE3240" w14:paraId="54D036C5" w14:textId="77777777" w:rsidTr="00464E27">
        <w:trPr>
          <w:trHeight w:val="20"/>
        </w:trPr>
        <w:tc>
          <w:tcPr>
            <w:tcW w:w="1312" w:type="pct"/>
            <w:vMerge/>
          </w:tcPr>
          <w:p w14:paraId="4B53D987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6ACCFB43" w14:textId="1B54060C" w:rsidR="00912CC7" w:rsidRPr="00BE3240" w:rsidRDefault="00912CC7" w:rsidP="00D139F9">
            <w:pPr>
              <w:pStyle w:val="afb"/>
            </w:pPr>
            <w:r w:rsidRPr="00BE3240">
              <w:t>ECM-система организации: возможности и порядок работы в ней</w:t>
            </w:r>
          </w:p>
        </w:tc>
      </w:tr>
      <w:tr w:rsidR="00BE3240" w:rsidRPr="00BE3240" w14:paraId="78914952" w14:textId="77777777" w:rsidTr="00464E27">
        <w:trPr>
          <w:trHeight w:val="20"/>
        </w:trPr>
        <w:tc>
          <w:tcPr>
            <w:tcW w:w="1312" w:type="pct"/>
            <w:vMerge/>
          </w:tcPr>
          <w:p w14:paraId="29477377" w14:textId="77777777" w:rsidR="00912CC7" w:rsidRPr="00BE3240" w:rsidDel="002A1D54" w:rsidRDefault="00912CC7" w:rsidP="00D139F9">
            <w:pPr>
              <w:pStyle w:val="afb"/>
            </w:pPr>
          </w:p>
        </w:tc>
        <w:tc>
          <w:tcPr>
            <w:tcW w:w="3688" w:type="pct"/>
          </w:tcPr>
          <w:p w14:paraId="352571F3" w14:textId="0178CC09" w:rsidR="00912CC7" w:rsidRPr="00BE3240" w:rsidRDefault="00912CC7" w:rsidP="00D139F9">
            <w:pPr>
              <w:pStyle w:val="afb"/>
            </w:pPr>
            <w:r w:rsidRPr="00BE3240">
              <w:t>Основные правила подготовки докладов, сообщений и презентаций</w:t>
            </w:r>
          </w:p>
        </w:tc>
      </w:tr>
      <w:tr w:rsidR="005C588C" w:rsidRPr="00BE3240" w14:paraId="25226BEB" w14:textId="77777777" w:rsidTr="00464E27">
        <w:trPr>
          <w:trHeight w:val="20"/>
        </w:trPr>
        <w:tc>
          <w:tcPr>
            <w:tcW w:w="1312" w:type="pct"/>
          </w:tcPr>
          <w:p w14:paraId="78B6CB04" w14:textId="77777777" w:rsidR="00912CC7" w:rsidRPr="00BE3240" w:rsidDel="002A1D54" w:rsidRDefault="00912CC7" w:rsidP="00D139F9">
            <w:pPr>
              <w:pStyle w:val="afb"/>
            </w:pPr>
            <w:r w:rsidRPr="00BE3240" w:rsidDel="002A1D54">
              <w:t>Другие характеристики</w:t>
            </w:r>
          </w:p>
        </w:tc>
        <w:tc>
          <w:tcPr>
            <w:tcW w:w="3688" w:type="pct"/>
          </w:tcPr>
          <w:p w14:paraId="17975EF4" w14:textId="77777777" w:rsidR="00912CC7" w:rsidRPr="00BE3240" w:rsidRDefault="00912CC7" w:rsidP="00D139F9">
            <w:pPr>
              <w:pStyle w:val="afb"/>
            </w:pPr>
            <w:r w:rsidRPr="00BE3240">
              <w:t>-</w:t>
            </w:r>
          </w:p>
        </w:tc>
      </w:tr>
    </w:tbl>
    <w:p w14:paraId="1ACD6DE6" w14:textId="77777777" w:rsidR="00A65F22" w:rsidRPr="00BE3240" w:rsidRDefault="00A65F22" w:rsidP="007B1595"/>
    <w:p w14:paraId="63D93DCE" w14:textId="189264E9" w:rsidR="002E6339" w:rsidRPr="00BE3240" w:rsidRDefault="002E6339" w:rsidP="00A65F22">
      <w:pPr>
        <w:pStyle w:val="1"/>
      </w:pPr>
      <w:bookmarkStart w:id="13" w:name="_Toc68875824"/>
      <w:r w:rsidRPr="00BE3240">
        <w:t>IV. Сведения об организациях – разработчиках профессионального стандарта</w:t>
      </w:r>
      <w:bookmarkEnd w:id="12"/>
      <w:bookmarkEnd w:id="13"/>
    </w:p>
    <w:p w14:paraId="4B23C998" w14:textId="58C718E6" w:rsidR="00ED774D" w:rsidRPr="00D139F9" w:rsidRDefault="00ED774D" w:rsidP="00D139F9">
      <w:pPr>
        <w:pStyle w:val="22"/>
      </w:pPr>
      <w:bookmarkStart w:id="14" w:name="_Toc454313653"/>
      <w:bookmarkStart w:id="15" w:name="_Toc464893289"/>
      <w:r w:rsidRPr="00D139F9">
        <w:t>4.1. Ответственная организация-разработчик</w:t>
      </w:r>
      <w:bookmarkEnd w:id="14"/>
      <w:bookmarkEnd w:id="15"/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195"/>
      </w:tblGrid>
      <w:tr w:rsidR="00BE3240" w:rsidRPr="00BE3240" w14:paraId="23AEF040" w14:textId="77777777" w:rsidTr="00F6260D">
        <w:trPr>
          <w:trHeight w:val="20"/>
        </w:trPr>
        <w:tc>
          <w:tcPr>
            <w:tcW w:w="5000" w:type="pct"/>
          </w:tcPr>
          <w:p w14:paraId="36F9AEAD" w14:textId="3613BB9A" w:rsidR="00ED774D" w:rsidRPr="00BE3240" w:rsidRDefault="00ED774D" w:rsidP="00464E27"/>
        </w:tc>
      </w:tr>
      <w:tr w:rsidR="00464E27" w:rsidRPr="00BE3240" w14:paraId="4B8FC322" w14:textId="77777777" w:rsidTr="00F6260D">
        <w:trPr>
          <w:trHeight w:val="20"/>
        </w:trPr>
        <w:tc>
          <w:tcPr>
            <w:tcW w:w="5000" w:type="pct"/>
          </w:tcPr>
          <w:p w14:paraId="1F95A961" w14:textId="2E10CB07" w:rsidR="00464E27" w:rsidRPr="00BE3240" w:rsidRDefault="00464E27" w:rsidP="00464E27"/>
        </w:tc>
      </w:tr>
    </w:tbl>
    <w:p w14:paraId="653DCCF9" w14:textId="083216AB" w:rsidR="00ED774D" w:rsidRPr="00D139F9" w:rsidRDefault="00ED774D" w:rsidP="00D139F9">
      <w:pPr>
        <w:pStyle w:val="22"/>
      </w:pPr>
      <w:bookmarkStart w:id="16" w:name="_Toc454313654"/>
      <w:bookmarkStart w:id="17" w:name="_Toc464893290"/>
      <w:r w:rsidRPr="00D139F9">
        <w:t>4.2. Наименования организаций-разработчиков</w:t>
      </w:r>
      <w:bookmarkEnd w:id="16"/>
      <w:bookmarkEnd w:id="17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59"/>
        <w:gridCol w:w="9636"/>
      </w:tblGrid>
      <w:tr w:rsidR="00BE3240" w:rsidRPr="00BE3240" w14:paraId="6B691377" w14:textId="77777777" w:rsidTr="00464E27">
        <w:trPr>
          <w:trHeight w:val="20"/>
        </w:trPr>
        <w:tc>
          <w:tcPr>
            <w:tcW w:w="274" w:type="pct"/>
          </w:tcPr>
          <w:p w14:paraId="59D46048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437E9D65" w14:textId="55499B57" w:rsidR="00464E27" w:rsidRPr="00BE3240" w:rsidRDefault="00464E27" w:rsidP="00464E27">
            <w:pPr>
              <w:rPr>
                <w:lang w:eastAsia="ar-SA"/>
              </w:rPr>
            </w:pPr>
          </w:p>
        </w:tc>
      </w:tr>
      <w:tr w:rsidR="00BE3240" w:rsidRPr="00BE3240" w14:paraId="5016DCF8" w14:textId="77777777" w:rsidTr="00464E27">
        <w:trPr>
          <w:trHeight w:val="20"/>
        </w:trPr>
        <w:tc>
          <w:tcPr>
            <w:tcW w:w="274" w:type="pct"/>
          </w:tcPr>
          <w:p w14:paraId="391CAC06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1C003C52" w14:textId="03D9439B" w:rsidR="00464E27" w:rsidRPr="00BE3240" w:rsidRDefault="00464E27" w:rsidP="00464E27">
            <w:pPr>
              <w:rPr>
                <w:lang w:eastAsia="ar-SA"/>
              </w:rPr>
            </w:pPr>
          </w:p>
        </w:tc>
      </w:tr>
      <w:tr w:rsidR="00BE3240" w:rsidRPr="00BE3240" w14:paraId="2A4EAF42" w14:textId="77777777" w:rsidTr="00464E27">
        <w:trPr>
          <w:trHeight w:val="20"/>
        </w:trPr>
        <w:tc>
          <w:tcPr>
            <w:tcW w:w="274" w:type="pct"/>
          </w:tcPr>
          <w:p w14:paraId="1828055D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52629082" w14:textId="41035378" w:rsidR="00464E27" w:rsidRPr="00BE3240" w:rsidRDefault="00464E27" w:rsidP="00464E27">
            <w:pPr>
              <w:rPr>
                <w:lang w:eastAsia="ar-SA"/>
              </w:rPr>
            </w:pPr>
          </w:p>
        </w:tc>
      </w:tr>
      <w:tr w:rsidR="00BE3240" w:rsidRPr="00BE3240" w14:paraId="34395882" w14:textId="77777777" w:rsidTr="00464E27">
        <w:trPr>
          <w:trHeight w:val="20"/>
        </w:trPr>
        <w:tc>
          <w:tcPr>
            <w:tcW w:w="274" w:type="pct"/>
          </w:tcPr>
          <w:p w14:paraId="27A63D43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2F88F55A" w14:textId="37A60B58" w:rsidR="00464E27" w:rsidRPr="00BE3240" w:rsidRDefault="00464E27" w:rsidP="00464E27">
            <w:pPr>
              <w:rPr>
                <w:lang w:eastAsia="ar-SA"/>
              </w:rPr>
            </w:pPr>
          </w:p>
        </w:tc>
      </w:tr>
      <w:tr w:rsidR="00BE3240" w:rsidRPr="00BE3240" w14:paraId="647A0BE9" w14:textId="77777777" w:rsidTr="00F6260D">
        <w:trPr>
          <w:trHeight w:val="20"/>
        </w:trPr>
        <w:tc>
          <w:tcPr>
            <w:tcW w:w="274" w:type="pct"/>
          </w:tcPr>
          <w:p w14:paraId="170552C3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4244CD05" w14:textId="780E0642" w:rsidR="00464E27" w:rsidRPr="00BE3240" w:rsidRDefault="00464E27" w:rsidP="00464E27">
            <w:pPr>
              <w:rPr>
                <w:lang w:eastAsia="ar-SA"/>
              </w:rPr>
            </w:pPr>
          </w:p>
        </w:tc>
      </w:tr>
      <w:tr w:rsidR="00BE3240" w:rsidRPr="00BE3240" w14:paraId="42C6A6A2" w14:textId="77777777" w:rsidTr="00F6260D">
        <w:trPr>
          <w:trHeight w:val="20"/>
        </w:trPr>
        <w:tc>
          <w:tcPr>
            <w:tcW w:w="274" w:type="pct"/>
          </w:tcPr>
          <w:p w14:paraId="3927D458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480A009F" w14:textId="4D130345" w:rsidR="00464E27" w:rsidRPr="00BE3240" w:rsidRDefault="00464E27" w:rsidP="00D139F9">
            <w:pPr>
              <w:pStyle w:val="afb"/>
            </w:pPr>
          </w:p>
        </w:tc>
      </w:tr>
      <w:tr w:rsidR="00BE3240" w:rsidRPr="00BE3240" w14:paraId="1C32C21C" w14:textId="77777777" w:rsidTr="00464E27">
        <w:trPr>
          <w:trHeight w:val="20"/>
        </w:trPr>
        <w:tc>
          <w:tcPr>
            <w:tcW w:w="274" w:type="pct"/>
          </w:tcPr>
          <w:p w14:paraId="59F36AA5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76E3CCBF" w14:textId="6D713A1E" w:rsidR="00464E27" w:rsidRPr="00BE3240" w:rsidRDefault="00464E27" w:rsidP="0052387B">
            <w:pPr>
              <w:rPr>
                <w:lang w:eastAsia="ar-SA"/>
              </w:rPr>
            </w:pPr>
          </w:p>
        </w:tc>
      </w:tr>
      <w:tr w:rsidR="00BE3240" w:rsidRPr="00BE3240" w14:paraId="32A9F2F9" w14:textId="77777777" w:rsidTr="00F6260D">
        <w:trPr>
          <w:trHeight w:val="20"/>
        </w:trPr>
        <w:tc>
          <w:tcPr>
            <w:tcW w:w="274" w:type="pct"/>
          </w:tcPr>
          <w:p w14:paraId="624D766D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50C50DA9" w14:textId="2BCF78C0" w:rsidR="00464E27" w:rsidRPr="00BE3240" w:rsidRDefault="00464E27" w:rsidP="00464E27">
            <w:pPr>
              <w:rPr>
                <w:lang w:eastAsia="ar-SA"/>
              </w:rPr>
            </w:pPr>
          </w:p>
        </w:tc>
      </w:tr>
      <w:tr w:rsidR="00BE3240" w:rsidRPr="00BE3240" w14:paraId="537EDD3E" w14:textId="77777777" w:rsidTr="00464E27">
        <w:trPr>
          <w:trHeight w:val="20"/>
        </w:trPr>
        <w:tc>
          <w:tcPr>
            <w:tcW w:w="274" w:type="pct"/>
          </w:tcPr>
          <w:p w14:paraId="3CDB077C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39BAEF66" w14:textId="51582E4C" w:rsidR="00464E27" w:rsidRPr="00BE3240" w:rsidRDefault="00464E27" w:rsidP="00464E27">
            <w:pPr>
              <w:rPr>
                <w:lang w:eastAsia="ar-SA"/>
              </w:rPr>
            </w:pPr>
          </w:p>
        </w:tc>
      </w:tr>
      <w:tr w:rsidR="00BE3240" w:rsidRPr="00BE3240" w14:paraId="526EDE5D" w14:textId="77777777" w:rsidTr="00F6260D">
        <w:trPr>
          <w:trHeight w:val="20"/>
        </w:trPr>
        <w:tc>
          <w:tcPr>
            <w:tcW w:w="274" w:type="pct"/>
          </w:tcPr>
          <w:p w14:paraId="44FA6E69" w14:textId="77777777" w:rsidR="00464E27" w:rsidRPr="00BE3240" w:rsidRDefault="00464E27" w:rsidP="00464E27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566A98A5" w14:textId="3EF4FD90" w:rsidR="00464E27" w:rsidRPr="00BE3240" w:rsidRDefault="00464E27" w:rsidP="00464E27">
            <w:pPr>
              <w:rPr>
                <w:lang w:eastAsia="ar-SA"/>
              </w:rPr>
            </w:pPr>
          </w:p>
        </w:tc>
      </w:tr>
      <w:tr w:rsidR="00BE3240" w:rsidRPr="00BE3240" w14:paraId="095128CC" w14:textId="77777777" w:rsidTr="00F6260D">
        <w:trPr>
          <w:trHeight w:val="20"/>
        </w:trPr>
        <w:tc>
          <w:tcPr>
            <w:tcW w:w="274" w:type="pct"/>
          </w:tcPr>
          <w:p w14:paraId="02556942" w14:textId="77777777" w:rsidR="0052387B" w:rsidRPr="00BE3240" w:rsidRDefault="0052387B" w:rsidP="0052387B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21B3C9CB" w14:textId="57B062FD" w:rsidR="0052387B" w:rsidRPr="00BE3240" w:rsidRDefault="0052387B" w:rsidP="005D2B2C">
            <w:pPr>
              <w:rPr>
                <w:lang w:eastAsia="ar-SA"/>
              </w:rPr>
            </w:pPr>
          </w:p>
        </w:tc>
      </w:tr>
      <w:tr w:rsidR="0052387B" w:rsidRPr="00BE3240" w14:paraId="77AA9183" w14:textId="77777777" w:rsidTr="00464E27">
        <w:trPr>
          <w:trHeight w:val="20"/>
        </w:trPr>
        <w:tc>
          <w:tcPr>
            <w:tcW w:w="274" w:type="pct"/>
          </w:tcPr>
          <w:p w14:paraId="0996DF7F" w14:textId="77777777" w:rsidR="0052387B" w:rsidRPr="00BE3240" w:rsidRDefault="0052387B" w:rsidP="0052387B">
            <w:pPr>
              <w:numPr>
                <w:ilvl w:val="0"/>
                <w:numId w:val="32"/>
              </w:numPr>
            </w:pPr>
          </w:p>
        </w:tc>
        <w:tc>
          <w:tcPr>
            <w:tcW w:w="4726" w:type="pct"/>
          </w:tcPr>
          <w:p w14:paraId="7C08C640" w14:textId="24D27069" w:rsidR="0052387B" w:rsidRPr="00BE3240" w:rsidRDefault="0052387B" w:rsidP="0052387B">
            <w:pPr>
              <w:rPr>
                <w:lang w:eastAsia="ar-SA"/>
              </w:rPr>
            </w:pPr>
          </w:p>
        </w:tc>
      </w:tr>
    </w:tbl>
    <w:p w14:paraId="3053B25B" w14:textId="77777777" w:rsidR="004E4849" w:rsidRPr="00BE3240" w:rsidRDefault="004E4849" w:rsidP="00A65F22"/>
    <w:sectPr w:rsidR="004E4849" w:rsidRPr="00BE3240" w:rsidSect="00B4796D">
      <w:headerReference w:type="default" r:id="rId15"/>
      <w:footerReference w:type="default" r:id="rId16"/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A87E" w14:textId="77777777" w:rsidR="003303A4" w:rsidRDefault="003303A4" w:rsidP="004C2989">
      <w:r>
        <w:separator/>
      </w:r>
    </w:p>
  </w:endnote>
  <w:endnote w:type="continuationSeparator" w:id="0">
    <w:p w14:paraId="12A913DA" w14:textId="77777777" w:rsidR="003303A4" w:rsidRDefault="003303A4" w:rsidP="004C2989">
      <w:r>
        <w:continuationSeparator/>
      </w:r>
    </w:p>
  </w:endnote>
  <w:endnote w:id="1">
    <w:p w14:paraId="325DA04D" w14:textId="68606E9F" w:rsidR="001678BF" w:rsidRPr="0052387B" w:rsidRDefault="001678BF" w:rsidP="009D299C">
      <w:pPr>
        <w:jc w:val="both"/>
        <w:rPr>
          <w:sz w:val="20"/>
          <w:szCs w:val="20"/>
        </w:rPr>
      </w:pPr>
      <w:r w:rsidRPr="0052387B">
        <w:rPr>
          <w:rStyle w:val="ab"/>
          <w:sz w:val="20"/>
          <w:szCs w:val="20"/>
        </w:rPr>
        <w:endnoteRef/>
      </w:r>
      <w:r w:rsidRPr="0052387B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14:paraId="4CDB7B92" w14:textId="5680C744" w:rsidR="001678BF" w:rsidRPr="0052387B" w:rsidRDefault="001678BF" w:rsidP="009D299C">
      <w:pPr>
        <w:jc w:val="both"/>
        <w:rPr>
          <w:sz w:val="20"/>
          <w:szCs w:val="20"/>
        </w:rPr>
      </w:pPr>
      <w:r w:rsidRPr="0052387B">
        <w:rPr>
          <w:rStyle w:val="ab"/>
          <w:sz w:val="20"/>
          <w:szCs w:val="20"/>
        </w:rPr>
        <w:endnoteRef/>
      </w:r>
      <w:r w:rsidRPr="0052387B">
        <w:rPr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14:paraId="4194161A" w14:textId="5858F427" w:rsidR="001678BF" w:rsidRPr="0052387B" w:rsidRDefault="001678BF" w:rsidP="00911F76">
      <w:pPr>
        <w:pStyle w:val="aff"/>
        <w:jc w:val="both"/>
        <w:rPr>
          <w:szCs w:val="20"/>
        </w:rPr>
      </w:pPr>
      <w:r w:rsidRPr="0052387B">
        <w:rPr>
          <w:rStyle w:val="ab"/>
          <w:szCs w:val="20"/>
        </w:rPr>
        <w:endnoteRef/>
      </w:r>
      <w:r w:rsidRPr="0052387B">
        <w:rPr>
          <w:szCs w:val="20"/>
        </w:rPr>
        <w:t xml:space="preserve"> </w:t>
      </w:r>
      <w:bookmarkStart w:id="7" w:name="_Hlk68114471"/>
      <w:r w:rsidRPr="0052387B">
        <w:rPr>
          <w:rFonts w:cs="Calibri"/>
          <w:szCs w:val="20"/>
        </w:rPr>
        <w:t xml:space="preserve"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</w:t>
      </w:r>
      <w:r>
        <w:rPr>
          <w:rFonts w:cs="Calibri"/>
          <w:szCs w:val="20"/>
        </w:rPr>
        <w:br/>
      </w:r>
      <w:r w:rsidRPr="0052387B">
        <w:rPr>
          <w:rFonts w:cs="Calibri"/>
          <w:szCs w:val="20"/>
        </w:rPr>
        <w:t>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</w:t>
      </w:r>
      <w:bookmarkEnd w:id="7"/>
      <w:r w:rsidRPr="0052387B">
        <w:rPr>
          <w:szCs w:val="20"/>
        </w:rPr>
        <w:t>).</w:t>
      </w:r>
    </w:p>
  </w:endnote>
  <w:endnote w:id="4">
    <w:p w14:paraId="7EABD9AB" w14:textId="70CB2C31" w:rsidR="001678BF" w:rsidRPr="0052387B" w:rsidRDefault="001678BF" w:rsidP="00911F76">
      <w:pPr>
        <w:pStyle w:val="aff"/>
        <w:jc w:val="both"/>
        <w:rPr>
          <w:szCs w:val="20"/>
        </w:rPr>
      </w:pPr>
      <w:r w:rsidRPr="0052387B">
        <w:rPr>
          <w:rStyle w:val="ab"/>
          <w:szCs w:val="20"/>
        </w:rPr>
        <w:endnoteRef/>
      </w:r>
      <w:r w:rsidRPr="0052387B">
        <w:rPr>
          <w:szCs w:val="20"/>
        </w:rPr>
        <w:t xml:space="preserve"> </w:t>
      </w:r>
      <w:r w:rsidRPr="00AC317F">
        <w:rPr>
          <w:color w:val="000000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</w:t>
      </w:r>
      <w:r>
        <w:rPr>
          <w:color w:val="000000"/>
        </w:rPr>
        <w:t xml:space="preserve">кой Федерации, 2020, </w:t>
      </w:r>
      <w:r>
        <w:rPr>
          <w:color w:val="000000"/>
        </w:rPr>
        <w:br/>
      </w:r>
      <w:r w:rsidRPr="00AC317F">
        <w:rPr>
          <w:color w:val="000000"/>
        </w:rPr>
        <w:t>№ 39, ст. 6056</w:t>
      </w:r>
      <w:r>
        <w:t>; 2021, № 3, ст. 593</w:t>
      </w:r>
      <w:r w:rsidRPr="00AC317F">
        <w:rPr>
          <w:color w:val="000000"/>
        </w:rPr>
        <w:t>).</w:t>
      </w:r>
    </w:p>
  </w:endnote>
  <w:endnote w:id="5">
    <w:p w14:paraId="21CA77F3" w14:textId="7FE4D666" w:rsidR="001678BF" w:rsidRPr="0052387B" w:rsidRDefault="001678BF" w:rsidP="00911F76">
      <w:pPr>
        <w:pStyle w:val="aff"/>
        <w:jc w:val="both"/>
        <w:rPr>
          <w:szCs w:val="20"/>
        </w:rPr>
      </w:pPr>
      <w:r w:rsidRPr="0052387B">
        <w:rPr>
          <w:rStyle w:val="ab"/>
          <w:szCs w:val="20"/>
        </w:rPr>
        <w:endnoteRef/>
      </w:r>
      <w:r w:rsidRPr="0052387B">
        <w:rPr>
          <w:szCs w:val="20"/>
        </w:rPr>
        <w:t xml:space="preserve"> </w:t>
      </w:r>
      <w:bookmarkStart w:id="8" w:name="_Hlk68114557"/>
      <w:r w:rsidRPr="0052387B">
        <w:rPr>
          <w:szCs w:val="20"/>
        </w:rPr>
        <w:t xml:space="preserve">Постановление Минтруда России, Минобразования России от 13 января 2003 г. № 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 г., регистрационный № 4209) с изменениями, внесенными приказом Минтруда России, Минобрнауки России от 30 ноября 2016 г. № 697н/1490 (зарегистрирован Минюстом России </w:t>
      </w:r>
      <w:r>
        <w:rPr>
          <w:szCs w:val="20"/>
        </w:rPr>
        <w:br/>
      </w:r>
      <w:r w:rsidRPr="0052387B">
        <w:rPr>
          <w:szCs w:val="20"/>
        </w:rPr>
        <w:t>16 декабря 2016 г., регистрационный № 44767</w:t>
      </w:r>
      <w:bookmarkEnd w:id="8"/>
      <w:r w:rsidRPr="0052387B">
        <w:rPr>
          <w:szCs w:val="20"/>
        </w:rPr>
        <w:t xml:space="preserve">). </w:t>
      </w:r>
    </w:p>
  </w:endnote>
  <w:endnote w:id="6">
    <w:p w14:paraId="1B206276" w14:textId="77777777" w:rsidR="001678BF" w:rsidRPr="0052387B" w:rsidRDefault="001678BF" w:rsidP="009D299C">
      <w:pPr>
        <w:jc w:val="both"/>
        <w:rPr>
          <w:sz w:val="20"/>
          <w:szCs w:val="20"/>
        </w:rPr>
      </w:pPr>
      <w:r w:rsidRPr="0052387B">
        <w:rPr>
          <w:rStyle w:val="ab"/>
          <w:sz w:val="20"/>
          <w:szCs w:val="20"/>
        </w:rPr>
        <w:endnoteRef/>
      </w:r>
      <w:r w:rsidRPr="0052387B">
        <w:rPr>
          <w:sz w:val="20"/>
          <w:szCs w:val="20"/>
        </w:rPr>
        <w:t xml:space="preserve"> </w:t>
      </w:r>
      <w:r w:rsidRPr="0052387B">
        <w:rPr>
          <w:color w:val="000000"/>
          <w:sz w:val="20"/>
          <w:szCs w:val="20"/>
          <w:shd w:val="clear" w:color="auto" w:fill="FFFFFF"/>
        </w:rPr>
        <w:t>Единый квалификационный справочник должностей руководителей, специалистов и служащих.</w:t>
      </w:r>
    </w:p>
  </w:endnote>
  <w:endnote w:id="7">
    <w:p w14:paraId="446E1B37" w14:textId="77777777" w:rsidR="001678BF" w:rsidRPr="0052387B" w:rsidRDefault="001678BF" w:rsidP="009D299C">
      <w:pPr>
        <w:jc w:val="both"/>
        <w:rPr>
          <w:sz w:val="20"/>
          <w:szCs w:val="20"/>
        </w:rPr>
      </w:pPr>
      <w:r w:rsidRPr="0052387B">
        <w:rPr>
          <w:rStyle w:val="ab"/>
          <w:sz w:val="20"/>
          <w:szCs w:val="20"/>
        </w:rPr>
        <w:endnoteRef/>
      </w:r>
      <w:r w:rsidRPr="0052387B">
        <w:rPr>
          <w:sz w:val="20"/>
          <w:szCs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14:paraId="4F16D85C" w14:textId="77777777" w:rsidR="001678BF" w:rsidRPr="0052387B" w:rsidRDefault="001678BF" w:rsidP="009D299C">
      <w:pPr>
        <w:jc w:val="both"/>
        <w:rPr>
          <w:sz w:val="20"/>
          <w:szCs w:val="20"/>
        </w:rPr>
      </w:pPr>
      <w:r w:rsidRPr="0052387B">
        <w:rPr>
          <w:rStyle w:val="ab"/>
          <w:sz w:val="20"/>
          <w:szCs w:val="20"/>
        </w:rPr>
        <w:endnoteRef/>
      </w:r>
      <w:r w:rsidRPr="0052387B">
        <w:rPr>
          <w:sz w:val="20"/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8403" w14:textId="77777777" w:rsidR="001678BF" w:rsidRDefault="001678BF" w:rsidP="004C2989">
    <w:pPr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1694C18" w14:textId="77777777" w:rsidR="001678BF" w:rsidRDefault="001678BF" w:rsidP="004C29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6CFD" w14:textId="77777777" w:rsidR="001678BF" w:rsidRDefault="001678BF" w:rsidP="004C2989"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CE59E1" wp14:editId="625AC887">
              <wp:simplePos x="0" y="0"/>
              <wp:positionH relativeFrom="column">
                <wp:posOffset>9429115</wp:posOffset>
              </wp:positionH>
              <wp:positionV relativeFrom="page">
                <wp:posOffset>4261485</wp:posOffset>
              </wp:positionV>
              <wp:extent cx="280670" cy="341630"/>
              <wp:effectExtent l="0" t="0" r="0" b="0"/>
              <wp:wrapTight wrapText="bothSides">
                <wp:wrapPolygon edited="0">
                  <wp:start x="0" y="0"/>
                  <wp:lineTo x="0" y="20476"/>
                  <wp:lineTo x="20525" y="20476"/>
                  <wp:lineTo x="20525" y="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0FCDD" w14:textId="60810422" w:rsidR="001678BF" w:rsidRPr="009E2090" w:rsidRDefault="001678BF" w:rsidP="004C2989">
                          <w:pPr>
                            <w:rPr>
                              <w:color w:val="FFFFFF" w:themeColor="background1"/>
                            </w:rPr>
                          </w:pPr>
                          <w:r w:rsidRPr="009E2090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E2090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9E2090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BE3240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9E2090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7CE5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2.45pt;margin-top:335.55pt;width:22.1pt;height:2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" stroked="f">
              <v:textbox style="layout-flow:vertical" inset="0,0,0,0">
                <w:txbxContent>
                  <w:p w14:paraId="04D0FCDD" w14:textId="60810422" w:rsidR="001678BF" w:rsidRPr="009E2090" w:rsidRDefault="001678BF" w:rsidP="004C2989">
                    <w:pPr>
                      <w:rPr>
                        <w:color w:val="FFFFFF" w:themeColor="background1"/>
                      </w:rPr>
                    </w:pPr>
                    <w:r w:rsidRPr="009E2090">
                      <w:rPr>
                        <w:color w:val="FFFFFF" w:themeColor="background1"/>
                      </w:rPr>
                      <w:fldChar w:fldCharType="begin"/>
                    </w:r>
                    <w:r w:rsidRPr="009E2090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9E2090">
                      <w:rPr>
                        <w:color w:val="FFFFFF" w:themeColor="background1"/>
                      </w:rPr>
                      <w:fldChar w:fldCharType="separate"/>
                    </w:r>
                    <w:r w:rsidR="00BE3240">
                      <w:rPr>
                        <w:noProof/>
                        <w:color w:val="FFFFFF" w:themeColor="background1"/>
                      </w:rPr>
                      <w:t>3</w:t>
                    </w:r>
                    <w:r w:rsidRPr="009E2090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F658" w14:textId="77777777" w:rsidR="001678BF" w:rsidRDefault="001678BF" w:rsidP="004C2989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CBE14C" wp14:editId="5B8EFCEB">
              <wp:simplePos x="0" y="0"/>
              <wp:positionH relativeFrom="column">
                <wp:posOffset>9497695</wp:posOffset>
              </wp:positionH>
              <wp:positionV relativeFrom="page">
                <wp:posOffset>4147820</wp:posOffset>
              </wp:positionV>
              <wp:extent cx="280670" cy="34226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2DFED" w14:textId="77777777" w:rsidR="001678BF" w:rsidRPr="009E2090" w:rsidRDefault="001678BF" w:rsidP="004C2989">
                          <w:pPr>
                            <w:rPr>
                              <w:color w:val="FFFFFF" w:themeColor="background1"/>
                            </w:rPr>
                          </w:pPr>
                          <w:r w:rsidRPr="009E2090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E2090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9E2090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9E2090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FCBE1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7.85pt;margin-top:326.6pt;width:22.1pt;height:2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" stroked="f">
              <v:textbox style="layout-flow:vertical" inset="0,0,0,0">
                <w:txbxContent>
                  <w:p w14:paraId="5CE2DFED" w14:textId="77777777" w:rsidR="001678BF" w:rsidRPr="009E2090" w:rsidRDefault="001678BF" w:rsidP="004C2989">
                    <w:pPr>
                      <w:rPr>
                        <w:color w:val="FFFFFF" w:themeColor="background1"/>
                      </w:rPr>
                    </w:pPr>
                    <w:r w:rsidRPr="009E2090">
                      <w:rPr>
                        <w:color w:val="FFFFFF" w:themeColor="background1"/>
                      </w:rPr>
                      <w:fldChar w:fldCharType="begin"/>
                    </w:r>
                    <w:r w:rsidRPr="009E2090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9E2090"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 w:rsidRPr="009E2090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2254" w14:textId="77777777" w:rsidR="001678BF" w:rsidRDefault="001678BF" w:rsidP="004C2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83F1" w14:textId="77777777" w:rsidR="003303A4" w:rsidRDefault="003303A4" w:rsidP="004C2989">
      <w:r>
        <w:separator/>
      </w:r>
    </w:p>
  </w:footnote>
  <w:footnote w:type="continuationSeparator" w:id="0">
    <w:p w14:paraId="6073B807" w14:textId="77777777" w:rsidR="003303A4" w:rsidRDefault="003303A4" w:rsidP="004C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0E63" w14:textId="77777777" w:rsidR="001678BF" w:rsidRDefault="001678BF" w:rsidP="00E70D17">
    <w:pPr>
      <w:pStyle w:val="ad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AD1AE47" w14:textId="77777777" w:rsidR="001678BF" w:rsidRDefault="001678BF" w:rsidP="00E70D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0FF3" w14:textId="1DA0722B" w:rsidR="001678BF" w:rsidRPr="00502036" w:rsidRDefault="001678BF" w:rsidP="00E70D17">
    <w:pPr>
      <w:pStyle w:val="ad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E3240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1000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CF5DF74" w14:textId="4EFF3EEB" w:rsidR="001678BF" w:rsidRPr="00CC12B6" w:rsidRDefault="001678BF" w:rsidP="00CC12B6">
        <w:pPr>
          <w:pStyle w:val="ad"/>
          <w:rPr>
            <w:sz w:val="20"/>
          </w:rPr>
        </w:pPr>
        <w:r w:rsidRPr="00CC12B6">
          <w:rPr>
            <w:sz w:val="20"/>
          </w:rPr>
          <w:fldChar w:fldCharType="begin"/>
        </w:r>
        <w:r w:rsidRPr="00CC12B6">
          <w:rPr>
            <w:sz w:val="20"/>
          </w:rPr>
          <w:instrText>PAGE   \* MERGEFORMAT</w:instrText>
        </w:r>
        <w:r w:rsidRPr="00CC12B6">
          <w:rPr>
            <w:sz w:val="20"/>
          </w:rPr>
          <w:fldChar w:fldCharType="separate"/>
        </w:r>
        <w:r w:rsidR="00BE3240">
          <w:rPr>
            <w:noProof/>
            <w:sz w:val="20"/>
          </w:rPr>
          <w:t>3</w:t>
        </w:r>
        <w:r w:rsidRPr="00CC12B6">
          <w:rPr>
            <w:sz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680" w14:textId="77777777" w:rsidR="001678BF" w:rsidRPr="00352B37" w:rsidRDefault="001678BF" w:rsidP="00D90652">
    <w:pPr>
      <w:pStyle w:val="ad"/>
      <w:jc w:val="lef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672C" w14:textId="3FA5EAA6" w:rsidR="001678BF" w:rsidRPr="008E3616" w:rsidRDefault="001678BF" w:rsidP="00E70D17">
    <w:pPr>
      <w:pStyle w:val="ad"/>
      <w:rPr>
        <w:sz w:val="20"/>
      </w:rPr>
    </w:pPr>
    <w:r w:rsidRPr="008E3616">
      <w:rPr>
        <w:sz w:val="20"/>
      </w:rPr>
      <w:fldChar w:fldCharType="begin"/>
    </w:r>
    <w:r w:rsidRPr="008E3616">
      <w:rPr>
        <w:sz w:val="20"/>
      </w:rPr>
      <w:instrText xml:space="preserve"> PAGE   \* MERGEFORMAT </w:instrText>
    </w:r>
    <w:r w:rsidRPr="008E3616">
      <w:rPr>
        <w:sz w:val="20"/>
      </w:rPr>
      <w:fldChar w:fldCharType="separate"/>
    </w:r>
    <w:r w:rsidR="00BE3240">
      <w:rPr>
        <w:noProof/>
        <w:sz w:val="20"/>
      </w:rPr>
      <w:t>6</w:t>
    </w:r>
    <w:r w:rsidRPr="008E3616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28"/>
  </w:num>
  <w:num w:numId="8">
    <w:abstractNumId w:val="21"/>
  </w:num>
  <w:num w:numId="9">
    <w:abstractNumId w:val="20"/>
  </w:num>
  <w:num w:numId="10">
    <w:abstractNumId w:val="8"/>
  </w:num>
  <w:num w:numId="11">
    <w:abstractNumId w:val="24"/>
  </w:num>
  <w:num w:numId="12">
    <w:abstractNumId w:val="30"/>
  </w:num>
  <w:num w:numId="13">
    <w:abstractNumId w:val="25"/>
  </w:num>
  <w:num w:numId="14">
    <w:abstractNumId w:val="15"/>
  </w:num>
  <w:num w:numId="15">
    <w:abstractNumId w:val="26"/>
  </w:num>
  <w:num w:numId="16">
    <w:abstractNumId w:val="22"/>
  </w:num>
  <w:num w:numId="17">
    <w:abstractNumId w:val="18"/>
  </w:num>
  <w:num w:numId="18">
    <w:abstractNumId w:val="2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  <w:num w:numId="29">
    <w:abstractNumId w:val="10"/>
  </w:num>
  <w:num w:numId="30">
    <w:abstractNumId w:val="13"/>
  </w:num>
  <w:num w:numId="31">
    <w:abstractNumId w:val="1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trackedChanges" w:enforcement="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0632"/>
    <w:rsid w:val="0000080B"/>
    <w:rsid w:val="00002506"/>
    <w:rsid w:val="00003CE3"/>
    <w:rsid w:val="00003DB9"/>
    <w:rsid w:val="00005537"/>
    <w:rsid w:val="00010569"/>
    <w:rsid w:val="0001160C"/>
    <w:rsid w:val="000122E5"/>
    <w:rsid w:val="00012F70"/>
    <w:rsid w:val="00013440"/>
    <w:rsid w:val="000135A7"/>
    <w:rsid w:val="00014209"/>
    <w:rsid w:val="00014B84"/>
    <w:rsid w:val="0001620B"/>
    <w:rsid w:val="0001737E"/>
    <w:rsid w:val="0002029A"/>
    <w:rsid w:val="0002265B"/>
    <w:rsid w:val="00023C02"/>
    <w:rsid w:val="0002508A"/>
    <w:rsid w:val="00027B9E"/>
    <w:rsid w:val="000303DF"/>
    <w:rsid w:val="000353EA"/>
    <w:rsid w:val="000361BE"/>
    <w:rsid w:val="00043969"/>
    <w:rsid w:val="00045455"/>
    <w:rsid w:val="00045B88"/>
    <w:rsid w:val="00046A47"/>
    <w:rsid w:val="000474A8"/>
    <w:rsid w:val="00047D95"/>
    <w:rsid w:val="0005032C"/>
    <w:rsid w:val="00050563"/>
    <w:rsid w:val="00051DB9"/>
    <w:rsid w:val="0005283D"/>
    <w:rsid w:val="00052F84"/>
    <w:rsid w:val="000543E2"/>
    <w:rsid w:val="0005453C"/>
    <w:rsid w:val="00061989"/>
    <w:rsid w:val="000625E2"/>
    <w:rsid w:val="00062766"/>
    <w:rsid w:val="00064388"/>
    <w:rsid w:val="00064BC3"/>
    <w:rsid w:val="00064FB6"/>
    <w:rsid w:val="0006574F"/>
    <w:rsid w:val="00065B25"/>
    <w:rsid w:val="0006663A"/>
    <w:rsid w:val="00067607"/>
    <w:rsid w:val="00067EE0"/>
    <w:rsid w:val="000711E5"/>
    <w:rsid w:val="00071543"/>
    <w:rsid w:val="000735D7"/>
    <w:rsid w:val="00075FA6"/>
    <w:rsid w:val="00077341"/>
    <w:rsid w:val="00077655"/>
    <w:rsid w:val="00080577"/>
    <w:rsid w:val="00084FE7"/>
    <w:rsid w:val="00086E5E"/>
    <w:rsid w:val="00087456"/>
    <w:rsid w:val="00090311"/>
    <w:rsid w:val="0009044B"/>
    <w:rsid w:val="00090F10"/>
    <w:rsid w:val="00092EA6"/>
    <w:rsid w:val="00094C31"/>
    <w:rsid w:val="0009537F"/>
    <w:rsid w:val="00095D9E"/>
    <w:rsid w:val="000A23DD"/>
    <w:rsid w:val="000A298C"/>
    <w:rsid w:val="000A32A0"/>
    <w:rsid w:val="000A3521"/>
    <w:rsid w:val="000A4293"/>
    <w:rsid w:val="000A4F55"/>
    <w:rsid w:val="000A70E2"/>
    <w:rsid w:val="000B057D"/>
    <w:rsid w:val="000B4CD0"/>
    <w:rsid w:val="000B53EB"/>
    <w:rsid w:val="000B6EC5"/>
    <w:rsid w:val="000B74D0"/>
    <w:rsid w:val="000B7E41"/>
    <w:rsid w:val="000C3B66"/>
    <w:rsid w:val="000C6BC5"/>
    <w:rsid w:val="000D0866"/>
    <w:rsid w:val="000D3602"/>
    <w:rsid w:val="000D3B5A"/>
    <w:rsid w:val="000D4708"/>
    <w:rsid w:val="000D70AF"/>
    <w:rsid w:val="000E0BC5"/>
    <w:rsid w:val="000E450C"/>
    <w:rsid w:val="000E4825"/>
    <w:rsid w:val="000E49A4"/>
    <w:rsid w:val="000E6692"/>
    <w:rsid w:val="000E6F02"/>
    <w:rsid w:val="000F1853"/>
    <w:rsid w:val="000F2DE1"/>
    <w:rsid w:val="000F3610"/>
    <w:rsid w:val="000F488E"/>
    <w:rsid w:val="000F72D7"/>
    <w:rsid w:val="00104C16"/>
    <w:rsid w:val="00107A86"/>
    <w:rsid w:val="00111821"/>
    <w:rsid w:val="00111965"/>
    <w:rsid w:val="00112EF2"/>
    <w:rsid w:val="001148C1"/>
    <w:rsid w:val="00116055"/>
    <w:rsid w:val="00116CDC"/>
    <w:rsid w:val="0011756A"/>
    <w:rsid w:val="00117F78"/>
    <w:rsid w:val="00121817"/>
    <w:rsid w:val="0012250A"/>
    <w:rsid w:val="00126A23"/>
    <w:rsid w:val="001326D3"/>
    <w:rsid w:val="00140B27"/>
    <w:rsid w:val="001410CA"/>
    <w:rsid w:val="00142272"/>
    <w:rsid w:val="00143553"/>
    <w:rsid w:val="00146146"/>
    <w:rsid w:val="0015075B"/>
    <w:rsid w:val="001512EE"/>
    <w:rsid w:val="0015180F"/>
    <w:rsid w:val="001520B9"/>
    <w:rsid w:val="001528EA"/>
    <w:rsid w:val="00152B1E"/>
    <w:rsid w:val="00152BC3"/>
    <w:rsid w:val="001542B3"/>
    <w:rsid w:val="00154501"/>
    <w:rsid w:val="00155258"/>
    <w:rsid w:val="0015727A"/>
    <w:rsid w:val="00162AB0"/>
    <w:rsid w:val="00162B80"/>
    <w:rsid w:val="00163537"/>
    <w:rsid w:val="00163605"/>
    <w:rsid w:val="00164B94"/>
    <w:rsid w:val="001667C8"/>
    <w:rsid w:val="001676CE"/>
    <w:rsid w:val="001678B0"/>
    <w:rsid w:val="001678BF"/>
    <w:rsid w:val="00170286"/>
    <w:rsid w:val="00170D37"/>
    <w:rsid w:val="00171398"/>
    <w:rsid w:val="001734D9"/>
    <w:rsid w:val="001746A8"/>
    <w:rsid w:val="001769F7"/>
    <w:rsid w:val="00176ED5"/>
    <w:rsid w:val="0017741E"/>
    <w:rsid w:val="00181115"/>
    <w:rsid w:val="0018129E"/>
    <w:rsid w:val="00181BB1"/>
    <w:rsid w:val="001825EC"/>
    <w:rsid w:val="00182C01"/>
    <w:rsid w:val="001837CE"/>
    <w:rsid w:val="00183D6F"/>
    <w:rsid w:val="00184BB0"/>
    <w:rsid w:val="00187845"/>
    <w:rsid w:val="00190CA4"/>
    <w:rsid w:val="00193DCC"/>
    <w:rsid w:val="00197AD8"/>
    <w:rsid w:val="001A005D"/>
    <w:rsid w:val="001A12D8"/>
    <w:rsid w:val="001A1AEB"/>
    <w:rsid w:val="001A2738"/>
    <w:rsid w:val="001A4064"/>
    <w:rsid w:val="001A61AC"/>
    <w:rsid w:val="001B20D7"/>
    <w:rsid w:val="001B3756"/>
    <w:rsid w:val="001B3902"/>
    <w:rsid w:val="001B4BED"/>
    <w:rsid w:val="001B568B"/>
    <w:rsid w:val="001B5779"/>
    <w:rsid w:val="001B5A3F"/>
    <w:rsid w:val="001B63C1"/>
    <w:rsid w:val="001B67D6"/>
    <w:rsid w:val="001B7A21"/>
    <w:rsid w:val="001C11EE"/>
    <w:rsid w:val="001C3437"/>
    <w:rsid w:val="001C34E1"/>
    <w:rsid w:val="001C4787"/>
    <w:rsid w:val="001D16E9"/>
    <w:rsid w:val="001D1853"/>
    <w:rsid w:val="001D2EEE"/>
    <w:rsid w:val="001D412E"/>
    <w:rsid w:val="001D5E99"/>
    <w:rsid w:val="001D6A2B"/>
    <w:rsid w:val="001E030D"/>
    <w:rsid w:val="001E1CA5"/>
    <w:rsid w:val="001E20C1"/>
    <w:rsid w:val="001E3CE5"/>
    <w:rsid w:val="001E44D4"/>
    <w:rsid w:val="001E7B64"/>
    <w:rsid w:val="001F05AA"/>
    <w:rsid w:val="001F092A"/>
    <w:rsid w:val="001F24D9"/>
    <w:rsid w:val="001F5285"/>
    <w:rsid w:val="001F70F6"/>
    <w:rsid w:val="001F7BEF"/>
    <w:rsid w:val="00201ED8"/>
    <w:rsid w:val="00202B80"/>
    <w:rsid w:val="00203629"/>
    <w:rsid w:val="0020719D"/>
    <w:rsid w:val="002079AC"/>
    <w:rsid w:val="00207C6B"/>
    <w:rsid w:val="00211715"/>
    <w:rsid w:val="00212D59"/>
    <w:rsid w:val="00213B85"/>
    <w:rsid w:val="00214C18"/>
    <w:rsid w:val="002156C5"/>
    <w:rsid w:val="0021718D"/>
    <w:rsid w:val="00217A59"/>
    <w:rsid w:val="00217D60"/>
    <w:rsid w:val="002250B4"/>
    <w:rsid w:val="002267DE"/>
    <w:rsid w:val="00226C88"/>
    <w:rsid w:val="002311EB"/>
    <w:rsid w:val="00231E42"/>
    <w:rsid w:val="00232693"/>
    <w:rsid w:val="00232934"/>
    <w:rsid w:val="00236BDA"/>
    <w:rsid w:val="00237A9A"/>
    <w:rsid w:val="00237DDF"/>
    <w:rsid w:val="0024079C"/>
    <w:rsid w:val="00240C7F"/>
    <w:rsid w:val="002410B5"/>
    <w:rsid w:val="002411EB"/>
    <w:rsid w:val="00242396"/>
    <w:rsid w:val="0024384C"/>
    <w:rsid w:val="002440F1"/>
    <w:rsid w:val="0024431C"/>
    <w:rsid w:val="00244AD9"/>
    <w:rsid w:val="00247833"/>
    <w:rsid w:val="00247903"/>
    <w:rsid w:val="00251F9C"/>
    <w:rsid w:val="00254377"/>
    <w:rsid w:val="00255D23"/>
    <w:rsid w:val="00256165"/>
    <w:rsid w:val="002578B8"/>
    <w:rsid w:val="00260D29"/>
    <w:rsid w:val="0026365A"/>
    <w:rsid w:val="0026381E"/>
    <w:rsid w:val="0026639B"/>
    <w:rsid w:val="00270AE1"/>
    <w:rsid w:val="002745FF"/>
    <w:rsid w:val="00274F4C"/>
    <w:rsid w:val="00275DA5"/>
    <w:rsid w:val="002764C4"/>
    <w:rsid w:val="00276EB3"/>
    <w:rsid w:val="00280D4D"/>
    <w:rsid w:val="00280E4E"/>
    <w:rsid w:val="00283FF2"/>
    <w:rsid w:val="002846F8"/>
    <w:rsid w:val="00285C92"/>
    <w:rsid w:val="0029035B"/>
    <w:rsid w:val="0029282F"/>
    <w:rsid w:val="00292F1E"/>
    <w:rsid w:val="00293114"/>
    <w:rsid w:val="002943A8"/>
    <w:rsid w:val="00294C80"/>
    <w:rsid w:val="00295CC4"/>
    <w:rsid w:val="00295D9F"/>
    <w:rsid w:val="00295EF4"/>
    <w:rsid w:val="002A004C"/>
    <w:rsid w:val="002A0973"/>
    <w:rsid w:val="002A1D54"/>
    <w:rsid w:val="002A1F58"/>
    <w:rsid w:val="002A2007"/>
    <w:rsid w:val="002A24B7"/>
    <w:rsid w:val="002A370B"/>
    <w:rsid w:val="002A38EA"/>
    <w:rsid w:val="002A3A41"/>
    <w:rsid w:val="002A7306"/>
    <w:rsid w:val="002B019D"/>
    <w:rsid w:val="002B023F"/>
    <w:rsid w:val="002B1240"/>
    <w:rsid w:val="002B4E76"/>
    <w:rsid w:val="002B4E93"/>
    <w:rsid w:val="002B7649"/>
    <w:rsid w:val="002C346B"/>
    <w:rsid w:val="002C3A89"/>
    <w:rsid w:val="002C40EE"/>
    <w:rsid w:val="002C511D"/>
    <w:rsid w:val="002C629F"/>
    <w:rsid w:val="002C68CD"/>
    <w:rsid w:val="002C69DD"/>
    <w:rsid w:val="002C6D49"/>
    <w:rsid w:val="002C7E8F"/>
    <w:rsid w:val="002D226E"/>
    <w:rsid w:val="002D3895"/>
    <w:rsid w:val="002D3FCB"/>
    <w:rsid w:val="002D45C7"/>
    <w:rsid w:val="002D4D22"/>
    <w:rsid w:val="002D5911"/>
    <w:rsid w:val="002D5AE9"/>
    <w:rsid w:val="002D7045"/>
    <w:rsid w:val="002E0C0D"/>
    <w:rsid w:val="002E2841"/>
    <w:rsid w:val="002E47D8"/>
    <w:rsid w:val="002E6339"/>
    <w:rsid w:val="002E67D2"/>
    <w:rsid w:val="002F0094"/>
    <w:rsid w:val="002F2A4A"/>
    <w:rsid w:val="002F2A72"/>
    <w:rsid w:val="002F3168"/>
    <w:rsid w:val="002F38D3"/>
    <w:rsid w:val="002F3B8E"/>
    <w:rsid w:val="002F6469"/>
    <w:rsid w:val="00300B4A"/>
    <w:rsid w:val="003035B4"/>
    <w:rsid w:val="00303971"/>
    <w:rsid w:val="00303A0F"/>
    <w:rsid w:val="00303C5B"/>
    <w:rsid w:val="00304FFE"/>
    <w:rsid w:val="003072BC"/>
    <w:rsid w:val="003104B5"/>
    <w:rsid w:val="00311417"/>
    <w:rsid w:val="00312C83"/>
    <w:rsid w:val="003130A4"/>
    <w:rsid w:val="003150F8"/>
    <w:rsid w:val="00317CFB"/>
    <w:rsid w:val="00317CFC"/>
    <w:rsid w:val="003207D3"/>
    <w:rsid w:val="0032322A"/>
    <w:rsid w:val="00323534"/>
    <w:rsid w:val="00323C19"/>
    <w:rsid w:val="0032437A"/>
    <w:rsid w:val="003252DE"/>
    <w:rsid w:val="00325397"/>
    <w:rsid w:val="0032553D"/>
    <w:rsid w:val="00326634"/>
    <w:rsid w:val="003275A5"/>
    <w:rsid w:val="003303A4"/>
    <w:rsid w:val="003307D3"/>
    <w:rsid w:val="00331DCE"/>
    <w:rsid w:val="00332455"/>
    <w:rsid w:val="003331AF"/>
    <w:rsid w:val="0033363D"/>
    <w:rsid w:val="0033513C"/>
    <w:rsid w:val="00335E96"/>
    <w:rsid w:val="0033640C"/>
    <w:rsid w:val="0033649A"/>
    <w:rsid w:val="00336918"/>
    <w:rsid w:val="003421EE"/>
    <w:rsid w:val="00342FCF"/>
    <w:rsid w:val="0034484D"/>
    <w:rsid w:val="003475CD"/>
    <w:rsid w:val="00350099"/>
    <w:rsid w:val="00350697"/>
    <w:rsid w:val="0035141C"/>
    <w:rsid w:val="00352B37"/>
    <w:rsid w:val="00353DBA"/>
    <w:rsid w:val="00354422"/>
    <w:rsid w:val="0035551A"/>
    <w:rsid w:val="00355794"/>
    <w:rsid w:val="0036033F"/>
    <w:rsid w:val="00360BCC"/>
    <w:rsid w:val="00360E78"/>
    <w:rsid w:val="00364005"/>
    <w:rsid w:val="00364091"/>
    <w:rsid w:val="00364751"/>
    <w:rsid w:val="00371FBE"/>
    <w:rsid w:val="00372088"/>
    <w:rsid w:val="003728EE"/>
    <w:rsid w:val="003729A6"/>
    <w:rsid w:val="00373A3D"/>
    <w:rsid w:val="00374A9B"/>
    <w:rsid w:val="0037548B"/>
    <w:rsid w:val="003756E0"/>
    <w:rsid w:val="00376BD7"/>
    <w:rsid w:val="00376F41"/>
    <w:rsid w:val="003803E8"/>
    <w:rsid w:val="003805CC"/>
    <w:rsid w:val="00380EAA"/>
    <w:rsid w:val="00382463"/>
    <w:rsid w:val="00382822"/>
    <w:rsid w:val="00382C2B"/>
    <w:rsid w:val="00382F2C"/>
    <w:rsid w:val="00385CD9"/>
    <w:rsid w:val="0038704E"/>
    <w:rsid w:val="00387BF2"/>
    <w:rsid w:val="0039255B"/>
    <w:rsid w:val="00394EBA"/>
    <w:rsid w:val="0039636C"/>
    <w:rsid w:val="00396484"/>
    <w:rsid w:val="003A02A8"/>
    <w:rsid w:val="003A08D6"/>
    <w:rsid w:val="003A0DD5"/>
    <w:rsid w:val="003A1210"/>
    <w:rsid w:val="003A3AB3"/>
    <w:rsid w:val="003A474D"/>
    <w:rsid w:val="003A5A72"/>
    <w:rsid w:val="003A5D82"/>
    <w:rsid w:val="003A6812"/>
    <w:rsid w:val="003B1E43"/>
    <w:rsid w:val="003B2E11"/>
    <w:rsid w:val="003B3377"/>
    <w:rsid w:val="003B3569"/>
    <w:rsid w:val="003B4366"/>
    <w:rsid w:val="003B566C"/>
    <w:rsid w:val="003C1691"/>
    <w:rsid w:val="003C28D0"/>
    <w:rsid w:val="003C3DC8"/>
    <w:rsid w:val="003C5AA4"/>
    <w:rsid w:val="003C7C15"/>
    <w:rsid w:val="003D0B09"/>
    <w:rsid w:val="003D150B"/>
    <w:rsid w:val="003D1A45"/>
    <w:rsid w:val="003D1F79"/>
    <w:rsid w:val="003D6D29"/>
    <w:rsid w:val="003E00B1"/>
    <w:rsid w:val="003E311B"/>
    <w:rsid w:val="003E3199"/>
    <w:rsid w:val="003E43E2"/>
    <w:rsid w:val="003E44C4"/>
    <w:rsid w:val="003E4C8F"/>
    <w:rsid w:val="003E4F23"/>
    <w:rsid w:val="003E79C1"/>
    <w:rsid w:val="003E7C88"/>
    <w:rsid w:val="003E7FDB"/>
    <w:rsid w:val="003F139E"/>
    <w:rsid w:val="003F1527"/>
    <w:rsid w:val="003F2554"/>
    <w:rsid w:val="003F3AC1"/>
    <w:rsid w:val="003F3BF4"/>
    <w:rsid w:val="003F54B4"/>
    <w:rsid w:val="003F5A05"/>
    <w:rsid w:val="003F6C8B"/>
    <w:rsid w:val="003F72B4"/>
    <w:rsid w:val="00403A5B"/>
    <w:rsid w:val="0040523D"/>
    <w:rsid w:val="00406477"/>
    <w:rsid w:val="00406566"/>
    <w:rsid w:val="00406AD4"/>
    <w:rsid w:val="004101F9"/>
    <w:rsid w:val="004114CF"/>
    <w:rsid w:val="0041209C"/>
    <w:rsid w:val="00412E09"/>
    <w:rsid w:val="004137DF"/>
    <w:rsid w:val="00415AF5"/>
    <w:rsid w:val="00415B13"/>
    <w:rsid w:val="00415BF6"/>
    <w:rsid w:val="00415DC6"/>
    <w:rsid w:val="00416EBA"/>
    <w:rsid w:val="004173FE"/>
    <w:rsid w:val="00420D9E"/>
    <w:rsid w:val="004212B5"/>
    <w:rsid w:val="00421E6D"/>
    <w:rsid w:val="00423565"/>
    <w:rsid w:val="00425FEA"/>
    <w:rsid w:val="00431A11"/>
    <w:rsid w:val="00432155"/>
    <w:rsid w:val="0043252A"/>
    <w:rsid w:val="0043296C"/>
    <w:rsid w:val="00434202"/>
    <w:rsid w:val="00434609"/>
    <w:rsid w:val="0043555F"/>
    <w:rsid w:val="00437134"/>
    <w:rsid w:val="00437FD3"/>
    <w:rsid w:val="00441E0E"/>
    <w:rsid w:val="00444871"/>
    <w:rsid w:val="00444FF0"/>
    <w:rsid w:val="00445396"/>
    <w:rsid w:val="00451E97"/>
    <w:rsid w:val="00452382"/>
    <w:rsid w:val="0045414D"/>
    <w:rsid w:val="00455D55"/>
    <w:rsid w:val="00461D01"/>
    <w:rsid w:val="00461F77"/>
    <w:rsid w:val="00462867"/>
    <w:rsid w:val="00462C36"/>
    <w:rsid w:val="00463EA5"/>
    <w:rsid w:val="004640BA"/>
    <w:rsid w:val="004644A6"/>
    <w:rsid w:val="00464540"/>
    <w:rsid w:val="00464E27"/>
    <w:rsid w:val="00465EB0"/>
    <w:rsid w:val="004666AB"/>
    <w:rsid w:val="00466B83"/>
    <w:rsid w:val="00471176"/>
    <w:rsid w:val="0047209E"/>
    <w:rsid w:val="00472789"/>
    <w:rsid w:val="00473362"/>
    <w:rsid w:val="00473505"/>
    <w:rsid w:val="004735A2"/>
    <w:rsid w:val="00473F7E"/>
    <w:rsid w:val="00475BE4"/>
    <w:rsid w:val="00475DBD"/>
    <w:rsid w:val="00476502"/>
    <w:rsid w:val="004767FC"/>
    <w:rsid w:val="004768A8"/>
    <w:rsid w:val="00477822"/>
    <w:rsid w:val="00480BFC"/>
    <w:rsid w:val="00483300"/>
    <w:rsid w:val="00483682"/>
    <w:rsid w:val="00483783"/>
    <w:rsid w:val="00483BA2"/>
    <w:rsid w:val="00484929"/>
    <w:rsid w:val="00485877"/>
    <w:rsid w:val="004858B6"/>
    <w:rsid w:val="004858D9"/>
    <w:rsid w:val="00487032"/>
    <w:rsid w:val="00491A7B"/>
    <w:rsid w:val="00492274"/>
    <w:rsid w:val="0049239E"/>
    <w:rsid w:val="00493ACD"/>
    <w:rsid w:val="00495141"/>
    <w:rsid w:val="0049606A"/>
    <w:rsid w:val="0049616A"/>
    <w:rsid w:val="00497156"/>
    <w:rsid w:val="00497A21"/>
    <w:rsid w:val="004A01CD"/>
    <w:rsid w:val="004A0814"/>
    <w:rsid w:val="004A18F2"/>
    <w:rsid w:val="004A2A1D"/>
    <w:rsid w:val="004A3377"/>
    <w:rsid w:val="004A435D"/>
    <w:rsid w:val="004A79DC"/>
    <w:rsid w:val="004B069B"/>
    <w:rsid w:val="004B0B82"/>
    <w:rsid w:val="004B11CB"/>
    <w:rsid w:val="004B20FB"/>
    <w:rsid w:val="004B28B9"/>
    <w:rsid w:val="004B4F31"/>
    <w:rsid w:val="004B69FC"/>
    <w:rsid w:val="004B72C6"/>
    <w:rsid w:val="004C0C47"/>
    <w:rsid w:val="004C107E"/>
    <w:rsid w:val="004C10B2"/>
    <w:rsid w:val="004C13E9"/>
    <w:rsid w:val="004C1D45"/>
    <w:rsid w:val="004C2989"/>
    <w:rsid w:val="004C4939"/>
    <w:rsid w:val="004C5E59"/>
    <w:rsid w:val="004C77E5"/>
    <w:rsid w:val="004C7D8F"/>
    <w:rsid w:val="004D0595"/>
    <w:rsid w:val="004D095F"/>
    <w:rsid w:val="004D143D"/>
    <w:rsid w:val="004D1646"/>
    <w:rsid w:val="004D1BF7"/>
    <w:rsid w:val="004D1D32"/>
    <w:rsid w:val="004D2881"/>
    <w:rsid w:val="004D347C"/>
    <w:rsid w:val="004D5729"/>
    <w:rsid w:val="004D609C"/>
    <w:rsid w:val="004D6C24"/>
    <w:rsid w:val="004E1D96"/>
    <w:rsid w:val="004E282D"/>
    <w:rsid w:val="004E39A5"/>
    <w:rsid w:val="004E4849"/>
    <w:rsid w:val="004E48C0"/>
    <w:rsid w:val="004F040A"/>
    <w:rsid w:val="004F0C8B"/>
    <w:rsid w:val="004F0FA4"/>
    <w:rsid w:val="004F32EB"/>
    <w:rsid w:val="004F3ADB"/>
    <w:rsid w:val="004F4E81"/>
    <w:rsid w:val="004F52DE"/>
    <w:rsid w:val="004F5FF6"/>
    <w:rsid w:val="004F7B52"/>
    <w:rsid w:val="005019FC"/>
    <w:rsid w:val="00501E56"/>
    <w:rsid w:val="00502036"/>
    <w:rsid w:val="00502629"/>
    <w:rsid w:val="00503AE9"/>
    <w:rsid w:val="005048A2"/>
    <w:rsid w:val="005072C9"/>
    <w:rsid w:val="00507486"/>
    <w:rsid w:val="00510417"/>
    <w:rsid w:val="00512799"/>
    <w:rsid w:val="00513C91"/>
    <w:rsid w:val="00514246"/>
    <w:rsid w:val="00515F8F"/>
    <w:rsid w:val="00517753"/>
    <w:rsid w:val="00520786"/>
    <w:rsid w:val="0052092C"/>
    <w:rsid w:val="00520A10"/>
    <w:rsid w:val="005221A2"/>
    <w:rsid w:val="00522672"/>
    <w:rsid w:val="0052387B"/>
    <w:rsid w:val="005263BA"/>
    <w:rsid w:val="00527B64"/>
    <w:rsid w:val="005308A6"/>
    <w:rsid w:val="00530F88"/>
    <w:rsid w:val="005314AD"/>
    <w:rsid w:val="00532213"/>
    <w:rsid w:val="00532BCF"/>
    <w:rsid w:val="005364E5"/>
    <w:rsid w:val="00536D54"/>
    <w:rsid w:val="005373DB"/>
    <w:rsid w:val="00540C48"/>
    <w:rsid w:val="00541F0C"/>
    <w:rsid w:val="0054266C"/>
    <w:rsid w:val="00542806"/>
    <w:rsid w:val="00542DF5"/>
    <w:rsid w:val="00545AEE"/>
    <w:rsid w:val="0054624F"/>
    <w:rsid w:val="0055096F"/>
    <w:rsid w:val="0055154D"/>
    <w:rsid w:val="00555122"/>
    <w:rsid w:val="00556117"/>
    <w:rsid w:val="00556FB1"/>
    <w:rsid w:val="00563315"/>
    <w:rsid w:val="005635AD"/>
    <w:rsid w:val="00563743"/>
    <w:rsid w:val="005646F9"/>
    <w:rsid w:val="00571128"/>
    <w:rsid w:val="00572B4A"/>
    <w:rsid w:val="00581533"/>
    <w:rsid w:val="00581792"/>
    <w:rsid w:val="005825EC"/>
    <w:rsid w:val="00583215"/>
    <w:rsid w:val="00585F32"/>
    <w:rsid w:val="00585FEA"/>
    <w:rsid w:val="005902E6"/>
    <w:rsid w:val="005907C3"/>
    <w:rsid w:val="005909D1"/>
    <w:rsid w:val="00590F63"/>
    <w:rsid w:val="00593D69"/>
    <w:rsid w:val="005953C4"/>
    <w:rsid w:val="005963D5"/>
    <w:rsid w:val="005966A5"/>
    <w:rsid w:val="005974F2"/>
    <w:rsid w:val="00597635"/>
    <w:rsid w:val="005A148F"/>
    <w:rsid w:val="005A1EA0"/>
    <w:rsid w:val="005A4202"/>
    <w:rsid w:val="005A48A7"/>
    <w:rsid w:val="005A4F41"/>
    <w:rsid w:val="005B046C"/>
    <w:rsid w:val="005B295B"/>
    <w:rsid w:val="005B3DE5"/>
    <w:rsid w:val="005B3E63"/>
    <w:rsid w:val="005B3F0E"/>
    <w:rsid w:val="005B4EF4"/>
    <w:rsid w:val="005B66B4"/>
    <w:rsid w:val="005B7511"/>
    <w:rsid w:val="005B78F5"/>
    <w:rsid w:val="005C0ECB"/>
    <w:rsid w:val="005C0FBD"/>
    <w:rsid w:val="005C1EB1"/>
    <w:rsid w:val="005C4617"/>
    <w:rsid w:val="005C4968"/>
    <w:rsid w:val="005C588C"/>
    <w:rsid w:val="005D0DAE"/>
    <w:rsid w:val="005D12DD"/>
    <w:rsid w:val="005D135E"/>
    <w:rsid w:val="005D2B2C"/>
    <w:rsid w:val="005D415E"/>
    <w:rsid w:val="005D78ED"/>
    <w:rsid w:val="005D7E25"/>
    <w:rsid w:val="005E32AB"/>
    <w:rsid w:val="005E3ED2"/>
    <w:rsid w:val="005E4D39"/>
    <w:rsid w:val="005E5B44"/>
    <w:rsid w:val="005E77AE"/>
    <w:rsid w:val="005E78A4"/>
    <w:rsid w:val="005F2026"/>
    <w:rsid w:val="005F2048"/>
    <w:rsid w:val="005F303E"/>
    <w:rsid w:val="005F4C01"/>
    <w:rsid w:val="005F534F"/>
    <w:rsid w:val="005F54F3"/>
    <w:rsid w:val="005F617A"/>
    <w:rsid w:val="005F64C1"/>
    <w:rsid w:val="005F7E7A"/>
    <w:rsid w:val="00600117"/>
    <w:rsid w:val="00600558"/>
    <w:rsid w:val="0060153B"/>
    <w:rsid w:val="00603337"/>
    <w:rsid w:val="00605D26"/>
    <w:rsid w:val="0060734B"/>
    <w:rsid w:val="00612E55"/>
    <w:rsid w:val="006134AE"/>
    <w:rsid w:val="00613BB1"/>
    <w:rsid w:val="006143BD"/>
    <w:rsid w:val="00615A78"/>
    <w:rsid w:val="00615AB0"/>
    <w:rsid w:val="00615B07"/>
    <w:rsid w:val="00615F1E"/>
    <w:rsid w:val="0061727F"/>
    <w:rsid w:val="00617E97"/>
    <w:rsid w:val="00621D00"/>
    <w:rsid w:val="00622078"/>
    <w:rsid w:val="00626AC6"/>
    <w:rsid w:val="0063076A"/>
    <w:rsid w:val="00630C3B"/>
    <w:rsid w:val="006315AA"/>
    <w:rsid w:val="00631A45"/>
    <w:rsid w:val="00633358"/>
    <w:rsid w:val="00635489"/>
    <w:rsid w:val="00636EF9"/>
    <w:rsid w:val="00637A85"/>
    <w:rsid w:val="00641AAF"/>
    <w:rsid w:val="0064379D"/>
    <w:rsid w:val="00643A16"/>
    <w:rsid w:val="00644F78"/>
    <w:rsid w:val="00645B59"/>
    <w:rsid w:val="006517F5"/>
    <w:rsid w:val="00653A8C"/>
    <w:rsid w:val="00654192"/>
    <w:rsid w:val="00654C02"/>
    <w:rsid w:val="00657D69"/>
    <w:rsid w:val="00662B80"/>
    <w:rsid w:val="00667328"/>
    <w:rsid w:val="006708DB"/>
    <w:rsid w:val="00671F53"/>
    <w:rsid w:val="00672394"/>
    <w:rsid w:val="00672C72"/>
    <w:rsid w:val="00675057"/>
    <w:rsid w:val="006761D1"/>
    <w:rsid w:val="00676289"/>
    <w:rsid w:val="006769DE"/>
    <w:rsid w:val="0068117E"/>
    <w:rsid w:val="00681421"/>
    <w:rsid w:val="00681B98"/>
    <w:rsid w:val="00682AC9"/>
    <w:rsid w:val="0068563B"/>
    <w:rsid w:val="006858DC"/>
    <w:rsid w:val="00691800"/>
    <w:rsid w:val="0069315B"/>
    <w:rsid w:val="00695FB4"/>
    <w:rsid w:val="00696DF6"/>
    <w:rsid w:val="00697CE2"/>
    <w:rsid w:val="006A1BF3"/>
    <w:rsid w:val="006A1C7B"/>
    <w:rsid w:val="006A3623"/>
    <w:rsid w:val="006A49AD"/>
    <w:rsid w:val="006A4E3A"/>
    <w:rsid w:val="006A739B"/>
    <w:rsid w:val="006A797E"/>
    <w:rsid w:val="006B13CC"/>
    <w:rsid w:val="006B311E"/>
    <w:rsid w:val="006B416C"/>
    <w:rsid w:val="006B5466"/>
    <w:rsid w:val="006B5DE7"/>
    <w:rsid w:val="006B5E41"/>
    <w:rsid w:val="006B6FAF"/>
    <w:rsid w:val="006B7246"/>
    <w:rsid w:val="006B759B"/>
    <w:rsid w:val="006B7C4D"/>
    <w:rsid w:val="006C0B30"/>
    <w:rsid w:val="006C32B4"/>
    <w:rsid w:val="006C4D48"/>
    <w:rsid w:val="006C5AE1"/>
    <w:rsid w:val="006C7590"/>
    <w:rsid w:val="006C79FC"/>
    <w:rsid w:val="006C7D2B"/>
    <w:rsid w:val="006C7DDA"/>
    <w:rsid w:val="006D0865"/>
    <w:rsid w:val="006D26AA"/>
    <w:rsid w:val="006D36C8"/>
    <w:rsid w:val="006D3EDF"/>
    <w:rsid w:val="006D555B"/>
    <w:rsid w:val="006D5C67"/>
    <w:rsid w:val="006D5EDD"/>
    <w:rsid w:val="006D61F9"/>
    <w:rsid w:val="006E1A15"/>
    <w:rsid w:val="006E3889"/>
    <w:rsid w:val="006E4F28"/>
    <w:rsid w:val="006E51DD"/>
    <w:rsid w:val="006E569E"/>
    <w:rsid w:val="006E5AA3"/>
    <w:rsid w:val="006E6792"/>
    <w:rsid w:val="006E6B28"/>
    <w:rsid w:val="006E6C42"/>
    <w:rsid w:val="006E7D18"/>
    <w:rsid w:val="006F1E5F"/>
    <w:rsid w:val="006F30FC"/>
    <w:rsid w:val="006F5655"/>
    <w:rsid w:val="006F6166"/>
    <w:rsid w:val="006F70A9"/>
    <w:rsid w:val="006F7A43"/>
    <w:rsid w:val="00703457"/>
    <w:rsid w:val="00704B17"/>
    <w:rsid w:val="00704CBA"/>
    <w:rsid w:val="007110F7"/>
    <w:rsid w:val="00714D24"/>
    <w:rsid w:val="00717B28"/>
    <w:rsid w:val="0072283E"/>
    <w:rsid w:val="0072336E"/>
    <w:rsid w:val="0072352F"/>
    <w:rsid w:val="00724824"/>
    <w:rsid w:val="007265E6"/>
    <w:rsid w:val="00727BBE"/>
    <w:rsid w:val="007312CB"/>
    <w:rsid w:val="007312FB"/>
    <w:rsid w:val="00731A4D"/>
    <w:rsid w:val="007323F6"/>
    <w:rsid w:val="007337DE"/>
    <w:rsid w:val="007348B4"/>
    <w:rsid w:val="00735734"/>
    <w:rsid w:val="00736709"/>
    <w:rsid w:val="00737321"/>
    <w:rsid w:val="007377F1"/>
    <w:rsid w:val="00737EF4"/>
    <w:rsid w:val="00740DBC"/>
    <w:rsid w:val="00740DEF"/>
    <w:rsid w:val="00741705"/>
    <w:rsid w:val="00742F57"/>
    <w:rsid w:val="00744E1E"/>
    <w:rsid w:val="00745467"/>
    <w:rsid w:val="00745B32"/>
    <w:rsid w:val="00745B5B"/>
    <w:rsid w:val="00747CFD"/>
    <w:rsid w:val="00750AD4"/>
    <w:rsid w:val="0075107B"/>
    <w:rsid w:val="00751506"/>
    <w:rsid w:val="00752644"/>
    <w:rsid w:val="007534AA"/>
    <w:rsid w:val="00755917"/>
    <w:rsid w:val="00756491"/>
    <w:rsid w:val="00756897"/>
    <w:rsid w:val="00756F9E"/>
    <w:rsid w:val="00760102"/>
    <w:rsid w:val="00760C19"/>
    <w:rsid w:val="00760FB8"/>
    <w:rsid w:val="007636F6"/>
    <w:rsid w:val="007641B5"/>
    <w:rsid w:val="007667A3"/>
    <w:rsid w:val="007667A4"/>
    <w:rsid w:val="00767108"/>
    <w:rsid w:val="00770DB0"/>
    <w:rsid w:val="007717B9"/>
    <w:rsid w:val="007721EA"/>
    <w:rsid w:val="0077238B"/>
    <w:rsid w:val="0077336A"/>
    <w:rsid w:val="0077636D"/>
    <w:rsid w:val="00780515"/>
    <w:rsid w:val="00780853"/>
    <w:rsid w:val="00781724"/>
    <w:rsid w:val="00781F80"/>
    <w:rsid w:val="007827D9"/>
    <w:rsid w:val="00782830"/>
    <w:rsid w:val="00786193"/>
    <w:rsid w:val="00786386"/>
    <w:rsid w:val="00786686"/>
    <w:rsid w:val="00790F10"/>
    <w:rsid w:val="007911FB"/>
    <w:rsid w:val="00791C8C"/>
    <w:rsid w:val="00793D8C"/>
    <w:rsid w:val="0079499C"/>
    <w:rsid w:val="00795124"/>
    <w:rsid w:val="00795B74"/>
    <w:rsid w:val="00796009"/>
    <w:rsid w:val="007969DC"/>
    <w:rsid w:val="00796FC9"/>
    <w:rsid w:val="007A2915"/>
    <w:rsid w:val="007A2929"/>
    <w:rsid w:val="007A2CD6"/>
    <w:rsid w:val="007A3758"/>
    <w:rsid w:val="007A48A8"/>
    <w:rsid w:val="007A4D7B"/>
    <w:rsid w:val="007A5AE6"/>
    <w:rsid w:val="007A603C"/>
    <w:rsid w:val="007A65E8"/>
    <w:rsid w:val="007A6CE8"/>
    <w:rsid w:val="007B03B3"/>
    <w:rsid w:val="007B0977"/>
    <w:rsid w:val="007B0A93"/>
    <w:rsid w:val="007B113C"/>
    <w:rsid w:val="007B1595"/>
    <w:rsid w:val="007B2B5F"/>
    <w:rsid w:val="007B2EA5"/>
    <w:rsid w:val="007B490F"/>
    <w:rsid w:val="007B4928"/>
    <w:rsid w:val="007B70D7"/>
    <w:rsid w:val="007B7375"/>
    <w:rsid w:val="007C0181"/>
    <w:rsid w:val="007C0B07"/>
    <w:rsid w:val="007C0CEA"/>
    <w:rsid w:val="007C0FF7"/>
    <w:rsid w:val="007C48DC"/>
    <w:rsid w:val="007C4DBF"/>
    <w:rsid w:val="007C4E3A"/>
    <w:rsid w:val="007D03B9"/>
    <w:rsid w:val="007D10C1"/>
    <w:rsid w:val="007D4BA4"/>
    <w:rsid w:val="007D5B5F"/>
    <w:rsid w:val="007D7E43"/>
    <w:rsid w:val="007E0BA9"/>
    <w:rsid w:val="007E48A5"/>
    <w:rsid w:val="007E5C96"/>
    <w:rsid w:val="007E5F2D"/>
    <w:rsid w:val="007F20D4"/>
    <w:rsid w:val="007F3F57"/>
    <w:rsid w:val="007F4131"/>
    <w:rsid w:val="007F4F38"/>
    <w:rsid w:val="007F5F63"/>
    <w:rsid w:val="008001A9"/>
    <w:rsid w:val="00800F29"/>
    <w:rsid w:val="008013A5"/>
    <w:rsid w:val="00801C92"/>
    <w:rsid w:val="00801F28"/>
    <w:rsid w:val="008045CB"/>
    <w:rsid w:val="00804D5A"/>
    <w:rsid w:val="0080585B"/>
    <w:rsid w:val="00807D95"/>
    <w:rsid w:val="00807FE9"/>
    <w:rsid w:val="00810716"/>
    <w:rsid w:val="008111B0"/>
    <w:rsid w:val="008122E3"/>
    <w:rsid w:val="00812AAF"/>
    <w:rsid w:val="00813907"/>
    <w:rsid w:val="008149BB"/>
    <w:rsid w:val="00814E39"/>
    <w:rsid w:val="00815B55"/>
    <w:rsid w:val="0081660D"/>
    <w:rsid w:val="00817EB7"/>
    <w:rsid w:val="00821C3B"/>
    <w:rsid w:val="008227CB"/>
    <w:rsid w:val="0082294D"/>
    <w:rsid w:val="00823068"/>
    <w:rsid w:val="00824A5B"/>
    <w:rsid w:val="008250DC"/>
    <w:rsid w:val="00830987"/>
    <w:rsid w:val="00832DAB"/>
    <w:rsid w:val="00834185"/>
    <w:rsid w:val="008353DE"/>
    <w:rsid w:val="00837221"/>
    <w:rsid w:val="008434D3"/>
    <w:rsid w:val="00845D17"/>
    <w:rsid w:val="00851930"/>
    <w:rsid w:val="00851EB0"/>
    <w:rsid w:val="00852C4C"/>
    <w:rsid w:val="0085401D"/>
    <w:rsid w:val="00856606"/>
    <w:rsid w:val="00856EAD"/>
    <w:rsid w:val="00861917"/>
    <w:rsid w:val="00862AE1"/>
    <w:rsid w:val="0086435A"/>
    <w:rsid w:val="008671AC"/>
    <w:rsid w:val="00867ABE"/>
    <w:rsid w:val="00870C59"/>
    <w:rsid w:val="0087164C"/>
    <w:rsid w:val="0087406B"/>
    <w:rsid w:val="0087541B"/>
    <w:rsid w:val="008764AA"/>
    <w:rsid w:val="00876F2F"/>
    <w:rsid w:val="00877772"/>
    <w:rsid w:val="00880FCD"/>
    <w:rsid w:val="0088156E"/>
    <w:rsid w:val="00881B4F"/>
    <w:rsid w:val="00881D01"/>
    <w:rsid w:val="008839DA"/>
    <w:rsid w:val="00883ACA"/>
    <w:rsid w:val="008864E8"/>
    <w:rsid w:val="00895439"/>
    <w:rsid w:val="00896588"/>
    <w:rsid w:val="008A514D"/>
    <w:rsid w:val="008B0D15"/>
    <w:rsid w:val="008B16A6"/>
    <w:rsid w:val="008B2631"/>
    <w:rsid w:val="008B3431"/>
    <w:rsid w:val="008B34D1"/>
    <w:rsid w:val="008B3B7C"/>
    <w:rsid w:val="008B53D6"/>
    <w:rsid w:val="008B76CE"/>
    <w:rsid w:val="008C000E"/>
    <w:rsid w:val="008C2564"/>
    <w:rsid w:val="008C302F"/>
    <w:rsid w:val="008C38AB"/>
    <w:rsid w:val="008C3DE6"/>
    <w:rsid w:val="008C41BF"/>
    <w:rsid w:val="008C79D5"/>
    <w:rsid w:val="008D0B17"/>
    <w:rsid w:val="008D1499"/>
    <w:rsid w:val="008D1C89"/>
    <w:rsid w:val="008D238D"/>
    <w:rsid w:val="008D4472"/>
    <w:rsid w:val="008D6039"/>
    <w:rsid w:val="008D6DB4"/>
    <w:rsid w:val="008D7502"/>
    <w:rsid w:val="008D752C"/>
    <w:rsid w:val="008D78C6"/>
    <w:rsid w:val="008E3329"/>
    <w:rsid w:val="008E3616"/>
    <w:rsid w:val="008E3F17"/>
    <w:rsid w:val="008E3FF7"/>
    <w:rsid w:val="008E4428"/>
    <w:rsid w:val="008E6979"/>
    <w:rsid w:val="008F0889"/>
    <w:rsid w:val="008F2CD3"/>
    <w:rsid w:val="008F4BB1"/>
    <w:rsid w:val="008F5EF6"/>
    <w:rsid w:val="008F5FEB"/>
    <w:rsid w:val="008F7658"/>
    <w:rsid w:val="008F77FF"/>
    <w:rsid w:val="00902B6D"/>
    <w:rsid w:val="009035A1"/>
    <w:rsid w:val="00903D0C"/>
    <w:rsid w:val="00906FDD"/>
    <w:rsid w:val="00907714"/>
    <w:rsid w:val="00910243"/>
    <w:rsid w:val="00910745"/>
    <w:rsid w:val="00911370"/>
    <w:rsid w:val="00911C04"/>
    <w:rsid w:val="00911F76"/>
    <w:rsid w:val="00912CC7"/>
    <w:rsid w:val="00914001"/>
    <w:rsid w:val="0091434F"/>
    <w:rsid w:val="009148AF"/>
    <w:rsid w:val="00915E77"/>
    <w:rsid w:val="0091701F"/>
    <w:rsid w:val="009212E6"/>
    <w:rsid w:val="0092211E"/>
    <w:rsid w:val="00923329"/>
    <w:rsid w:val="0092362F"/>
    <w:rsid w:val="00923C44"/>
    <w:rsid w:val="00925279"/>
    <w:rsid w:val="00925D98"/>
    <w:rsid w:val="00926F8E"/>
    <w:rsid w:val="009278EF"/>
    <w:rsid w:val="009303B5"/>
    <w:rsid w:val="009317C2"/>
    <w:rsid w:val="00935996"/>
    <w:rsid w:val="00935F54"/>
    <w:rsid w:val="00936332"/>
    <w:rsid w:val="00936FB3"/>
    <w:rsid w:val="00937B91"/>
    <w:rsid w:val="0094000A"/>
    <w:rsid w:val="009415FD"/>
    <w:rsid w:val="00941EEE"/>
    <w:rsid w:val="00942094"/>
    <w:rsid w:val="00942478"/>
    <w:rsid w:val="009502DC"/>
    <w:rsid w:val="00955ADD"/>
    <w:rsid w:val="00957AF7"/>
    <w:rsid w:val="00957F34"/>
    <w:rsid w:val="00960178"/>
    <w:rsid w:val="009626B5"/>
    <w:rsid w:val="00963E11"/>
    <w:rsid w:val="0096489B"/>
    <w:rsid w:val="00970AFC"/>
    <w:rsid w:val="00971457"/>
    <w:rsid w:val="00971EBD"/>
    <w:rsid w:val="009723D1"/>
    <w:rsid w:val="00972CCB"/>
    <w:rsid w:val="009738DA"/>
    <w:rsid w:val="00977149"/>
    <w:rsid w:val="0097775E"/>
    <w:rsid w:val="009801CB"/>
    <w:rsid w:val="0098037D"/>
    <w:rsid w:val="009807B5"/>
    <w:rsid w:val="0098175F"/>
    <w:rsid w:val="00983E09"/>
    <w:rsid w:val="009842D8"/>
    <w:rsid w:val="00984D72"/>
    <w:rsid w:val="00986952"/>
    <w:rsid w:val="00986ABC"/>
    <w:rsid w:val="00990C47"/>
    <w:rsid w:val="00992FAC"/>
    <w:rsid w:val="0099388B"/>
    <w:rsid w:val="00994C3F"/>
    <w:rsid w:val="00995504"/>
    <w:rsid w:val="00997455"/>
    <w:rsid w:val="009A213F"/>
    <w:rsid w:val="009A4098"/>
    <w:rsid w:val="009A4D78"/>
    <w:rsid w:val="009A64C2"/>
    <w:rsid w:val="009A667F"/>
    <w:rsid w:val="009A6EE1"/>
    <w:rsid w:val="009B0538"/>
    <w:rsid w:val="009B12D8"/>
    <w:rsid w:val="009B2C81"/>
    <w:rsid w:val="009B2C92"/>
    <w:rsid w:val="009B2F09"/>
    <w:rsid w:val="009B55F2"/>
    <w:rsid w:val="009B5BE3"/>
    <w:rsid w:val="009B5D88"/>
    <w:rsid w:val="009B641B"/>
    <w:rsid w:val="009B7A2D"/>
    <w:rsid w:val="009C0FF4"/>
    <w:rsid w:val="009C2FAF"/>
    <w:rsid w:val="009C376C"/>
    <w:rsid w:val="009C3867"/>
    <w:rsid w:val="009C4428"/>
    <w:rsid w:val="009C6180"/>
    <w:rsid w:val="009D0B20"/>
    <w:rsid w:val="009D0CB6"/>
    <w:rsid w:val="009D20C0"/>
    <w:rsid w:val="009D2605"/>
    <w:rsid w:val="009D2965"/>
    <w:rsid w:val="009D299C"/>
    <w:rsid w:val="009D3503"/>
    <w:rsid w:val="009D3815"/>
    <w:rsid w:val="009D381E"/>
    <w:rsid w:val="009D53F6"/>
    <w:rsid w:val="009D592C"/>
    <w:rsid w:val="009D6A14"/>
    <w:rsid w:val="009D6D50"/>
    <w:rsid w:val="009D7A63"/>
    <w:rsid w:val="009E055A"/>
    <w:rsid w:val="009E0A9C"/>
    <w:rsid w:val="009E0DA8"/>
    <w:rsid w:val="009E105C"/>
    <w:rsid w:val="009E17B9"/>
    <w:rsid w:val="009E2090"/>
    <w:rsid w:val="009E2B01"/>
    <w:rsid w:val="009E362C"/>
    <w:rsid w:val="009E3EE1"/>
    <w:rsid w:val="009E4CB8"/>
    <w:rsid w:val="009E5DEE"/>
    <w:rsid w:val="009E65D9"/>
    <w:rsid w:val="009E7670"/>
    <w:rsid w:val="009E7BE6"/>
    <w:rsid w:val="009E7E09"/>
    <w:rsid w:val="009F1415"/>
    <w:rsid w:val="009F2102"/>
    <w:rsid w:val="009F248F"/>
    <w:rsid w:val="009F355F"/>
    <w:rsid w:val="009F363C"/>
    <w:rsid w:val="009F3B14"/>
    <w:rsid w:val="009F5425"/>
    <w:rsid w:val="009F6349"/>
    <w:rsid w:val="009F76EA"/>
    <w:rsid w:val="00A0247F"/>
    <w:rsid w:val="00A02536"/>
    <w:rsid w:val="00A033A6"/>
    <w:rsid w:val="00A037F6"/>
    <w:rsid w:val="00A048B2"/>
    <w:rsid w:val="00A05B47"/>
    <w:rsid w:val="00A06A7D"/>
    <w:rsid w:val="00A0799F"/>
    <w:rsid w:val="00A07F63"/>
    <w:rsid w:val="00A12DC9"/>
    <w:rsid w:val="00A12DD7"/>
    <w:rsid w:val="00A1317C"/>
    <w:rsid w:val="00A13EED"/>
    <w:rsid w:val="00A1440D"/>
    <w:rsid w:val="00A14695"/>
    <w:rsid w:val="00A149E8"/>
    <w:rsid w:val="00A14C59"/>
    <w:rsid w:val="00A1521A"/>
    <w:rsid w:val="00A15747"/>
    <w:rsid w:val="00A15D0F"/>
    <w:rsid w:val="00A16850"/>
    <w:rsid w:val="00A17D40"/>
    <w:rsid w:val="00A20462"/>
    <w:rsid w:val="00A20BAF"/>
    <w:rsid w:val="00A20C7C"/>
    <w:rsid w:val="00A22C0C"/>
    <w:rsid w:val="00A231A3"/>
    <w:rsid w:val="00A231F4"/>
    <w:rsid w:val="00A246BA"/>
    <w:rsid w:val="00A251E3"/>
    <w:rsid w:val="00A25DEB"/>
    <w:rsid w:val="00A25F98"/>
    <w:rsid w:val="00A2637E"/>
    <w:rsid w:val="00A3283C"/>
    <w:rsid w:val="00A34D8A"/>
    <w:rsid w:val="00A35165"/>
    <w:rsid w:val="00A36F8D"/>
    <w:rsid w:val="00A40B30"/>
    <w:rsid w:val="00A4454C"/>
    <w:rsid w:val="00A44F4B"/>
    <w:rsid w:val="00A46357"/>
    <w:rsid w:val="00A52C20"/>
    <w:rsid w:val="00A53FA8"/>
    <w:rsid w:val="00A55C2E"/>
    <w:rsid w:val="00A60A11"/>
    <w:rsid w:val="00A60AE6"/>
    <w:rsid w:val="00A6223B"/>
    <w:rsid w:val="00A62E80"/>
    <w:rsid w:val="00A6389C"/>
    <w:rsid w:val="00A65F22"/>
    <w:rsid w:val="00A6791F"/>
    <w:rsid w:val="00A67B73"/>
    <w:rsid w:val="00A7022F"/>
    <w:rsid w:val="00A706DE"/>
    <w:rsid w:val="00A72860"/>
    <w:rsid w:val="00A73E27"/>
    <w:rsid w:val="00A744B3"/>
    <w:rsid w:val="00A74C71"/>
    <w:rsid w:val="00A76076"/>
    <w:rsid w:val="00A8072B"/>
    <w:rsid w:val="00A814F0"/>
    <w:rsid w:val="00A84252"/>
    <w:rsid w:val="00A875E9"/>
    <w:rsid w:val="00A87B24"/>
    <w:rsid w:val="00A90156"/>
    <w:rsid w:val="00A902DA"/>
    <w:rsid w:val="00A90549"/>
    <w:rsid w:val="00A90EE3"/>
    <w:rsid w:val="00A917B6"/>
    <w:rsid w:val="00A91DE1"/>
    <w:rsid w:val="00A926E0"/>
    <w:rsid w:val="00A9332C"/>
    <w:rsid w:val="00A94EE2"/>
    <w:rsid w:val="00A95387"/>
    <w:rsid w:val="00A961BE"/>
    <w:rsid w:val="00A976AC"/>
    <w:rsid w:val="00AA04A2"/>
    <w:rsid w:val="00AA0EE4"/>
    <w:rsid w:val="00AA1215"/>
    <w:rsid w:val="00AA1667"/>
    <w:rsid w:val="00AA1CC9"/>
    <w:rsid w:val="00AA2C95"/>
    <w:rsid w:val="00AA3A88"/>
    <w:rsid w:val="00AA3E16"/>
    <w:rsid w:val="00AA744D"/>
    <w:rsid w:val="00AA772A"/>
    <w:rsid w:val="00AA7BAE"/>
    <w:rsid w:val="00AB037D"/>
    <w:rsid w:val="00AB0682"/>
    <w:rsid w:val="00AB1DA1"/>
    <w:rsid w:val="00AB383A"/>
    <w:rsid w:val="00AB3BF1"/>
    <w:rsid w:val="00AB417F"/>
    <w:rsid w:val="00AB4D04"/>
    <w:rsid w:val="00AB55B7"/>
    <w:rsid w:val="00AB5DCE"/>
    <w:rsid w:val="00AC1F47"/>
    <w:rsid w:val="00AC31FF"/>
    <w:rsid w:val="00AC4939"/>
    <w:rsid w:val="00AC520B"/>
    <w:rsid w:val="00AC5323"/>
    <w:rsid w:val="00AC5AE5"/>
    <w:rsid w:val="00AC6576"/>
    <w:rsid w:val="00AC6B37"/>
    <w:rsid w:val="00AD0A76"/>
    <w:rsid w:val="00AD4B2B"/>
    <w:rsid w:val="00AD5D06"/>
    <w:rsid w:val="00AD6B1F"/>
    <w:rsid w:val="00AD6DAB"/>
    <w:rsid w:val="00AD71DF"/>
    <w:rsid w:val="00AD7FD2"/>
    <w:rsid w:val="00AE0C48"/>
    <w:rsid w:val="00AE0E90"/>
    <w:rsid w:val="00AE1249"/>
    <w:rsid w:val="00AE15DE"/>
    <w:rsid w:val="00AE2758"/>
    <w:rsid w:val="00AE4630"/>
    <w:rsid w:val="00AE5510"/>
    <w:rsid w:val="00AE5F26"/>
    <w:rsid w:val="00AE6B8C"/>
    <w:rsid w:val="00AE6D8A"/>
    <w:rsid w:val="00AE74C9"/>
    <w:rsid w:val="00AF0942"/>
    <w:rsid w:val="00AF0AE0"/>
    <w:rsid w:val="00AF121F"/>
    <w:rsid w:val="00AF1806"/>
    <w:rsid w:val="00AF1F23"/>
    <w:rsid w:val="00AF2E02"/>
    <w:rsid w:val="00AF4335"/>
    <w:rsid w:val="00AF5979"/>
    <w:rsid w:val="00AF6941"/>
    <w:rsid w:val="00B01CC8"/>
    <w:rsid w:val="00B02DFE"/>
    <w:rsid w:val="00B03785"/>
    <w:rsid w:val="00B041BB"/>
    <w:rsid w:val="00B05E78"/>
    <w:rsid w:val="00B06849"/>
    <w:rsid w:val="00B07A1F"/>
    <w:rsid w:val="00B1118B"/>
    <w:rsid w:val="00B12C89"/>
    <w:rsid w:val="00B14F8E"/>
    <w:rsid w:val="00B16A3F"/>
    <w:rsid w:val="00B172E4"/>
    <w:rsid w:val="00B1769F"/>
    <w:rsid w:val="00B21369"/>
    <w:rsid w:val="00B21663"/>
    <w:rsid w:val="00B21720"/>
    <w:rsid w:val="00B225C7"/>
    <w:rsid w:val="00B22B13"/>
    <w:rsid w:val="00B2352B"/>
    <w:rsid w:val="00B2380B"/>
    <w:rsid w:val="00B26D9D"/>
    <w:rsid w:val="00B27216"/>
    <w:rsid w:val="00B27375"/>
    <w:rsid w:val="00B30196"/>
    <w:rsid w:val="00B30927"/>
    <w:rsid w:val="00B31CD7"/>
    <w:rsid w:val="00B32EBC"/>
    <w:rsid w:val="00B358D0"/>
    <w:rsid w:val="00B36A05"/>
    <w:rsid w:val="00B36AD1"/>
    <w:rsid w:val="00B36F44"/>
    <w:rsid w:val="00B40474"/>
    <w:rsid w:val="00B40C00"/>
    <w:rsid w:val="00B430F1"/>
    <w:rsid w:val="00B451D4"/>
    <w:rsid w:val="00B458BA"/>
    <w:rsid w:val="00B45B54"/>
    <w:rsid w:val="00B4729D"/>
    <w:rsid w:val="00B476AF"/>
    <w:rsid w:val="00B4796D"/>
    <w:rsid w:val="00B51025"/>
    <w:rsid w:val="00B54771"/>
    <w:rsid w:val="00B604EF"/>
    <w:rsid w:val="00B6113A"/>
    <w:rsid w:val="00B640DE"/>
    <w:rsid w:val="00B654C8"/>
    <w:rsid w:val="00B66D1C"/>
    <w:rsid w:val="00B67BBF"/>
    <w:rsid w:val="00B716A9"/>
    <w:rsid w:val="00B72577"/>
    <w:rsid w:val="00B72730"/>
    <w:rsid w:val="00B72A3E"/>
    <w:rsid w:val="00B72AEA"/>
    <w:rsid w:val="00B734E8"/>
    <w:rsid w:val="00B73B53"/>
    <w:rsid w:val="00B74CEC"/>
    <w:rsid w:val="00B75702"/>
    <w:rsid w:val="00B75C2F"/>
    <w:rsid w:val="00B77DA7"/>
    <w:rsid w:val="00B83735"/>
    <w:rsid w:val="00B83880"/>
    <w:rsid w:val="00B854AF"/>
    <w:rsid w:val="00B87E32"/>
    <w:rsid w:val="00B902BB"/>
    <w:rsid w:val="00B94445"/>
    <w:rsid w:val="00B94612"/>
    <w:rsid w:val="00B953E5"/>
    <w:rsid w:val="00B968D5"/>
    <w:rsid w:val="00B97236"/>
    <w:rsid w:val="00B9769E"/>
    <w:rsid w:val="00BA0512"/>
    <w:rsid w:val="00BA525B"/>
    <w:rsid w:val="00BA6EEA"/>
    <w:rsid w:val="00BA7B9E"/>
    <w:rsid w:val="00BB06F7"/>
    <w:rsid w:val="00BB5487"/>
    <w:rsid w:val="00BB70A8"/>
    <w:rsid w:val="00BC05E0"/>
    <w:rsid w:val="00BC06D6"/>
    <w:rsid w:val="00BC0A73"/>
    <w:rsid w:val="00BC1CE9"/>
    <w:rsid w:val="00BC23B2"/>
    <w:rsid w:val="00BC25A5"/>
    <w:rsid w:val="00BC28CE"/>
    <w:rsid w:val="00BC35AB"/>
    <w:rsid w:val="00BC5875"/>
    <w:rsid w:val="00BD1B6F"/>
    <w:rsid w:val="00BD2022"/>
    <w:rsid w:val="00BD3679"/>
    <w:rsid w:val="00BD53D1"/>
    <w:rsid w:val="00BD67B9"/>
    <w:rsid w:val="00BD7829"/>
    <w:rsid w:val="00BE02CD"/>
    <w:rsid w:val="00BE0D42"/>
    <w:rsid w:val="00BE10FB"/>
    <w:rsid w:val="00BE3240"/>
    <w:rsid w:val="00BE4107"/>
    <w:rsid w:val="00BE5B1A"/>
    <w:rsid w:val="00BE6C51"/>
    <w:rsid w:val="00BF1A36"/>
    <w:rsid w:val="00BF4E54"/>
    <w:rsid w:val="00C00C3B"/>
    <w:rsid w:val="00C0282D"/>
    <w:rsid w:val="00C0380A"/>
    <w:rsid w:val="00C047AE"/>
    <w:rsid w:val="00C04E96"/>
    <w:rsid w:val="00C06D8E"/>
    <w:rsid w:val="00C07BDC"/>
    <w:rsid w:val="00C106A6"/>
    <w:rsid w:val="00C123FB"/>
    <w:rsid w:val="00C128FC"/>
    <w:rsid w:val="00C134A4"/>
    <w:rsid w:val="00C14730"/>
    <w:rsid w:val="00C16382"/>
    <w:rsid w:val="00C1679C"/>
    <w:rsid w:val="00C20C2D"/>
    <w:rsid w:val="00C214C9"/>
    <w:rsid w:val="00C2203B"/>
    <w:rsid w:val="00C25773"/>
    <w:rsid w:val="00C25C8A"/>
    <w:rsid w:val="00C2734C"/>
    <w:rsid w:val="00C27C7E"/>
    <w:rsid w:val="00C30B46"/>
    <w:rsid w:val="00C31152"/>
    <w:rsid w:val="00C33EFB"/>
    <w:rsid w:val="00C34909"/>
    <w:rsid w:val="00C4042E"/>
    <w:rsid w:val="00C43E18"/>
    <w:rsid w:val="00C45F4F"/>
    <w:rsid w:val="00C4616E"/>
    <w:rsid w:val="00C47239"/>
    <w:rsid w:val="00C475EE"/>
    <w:rsid w:val="00C504CB"/>
    <w:rsid w:val="00C50DC6"/>
    <w:rsid w:val="00C51C81"/>
    <w:rsid w:val="00C5487E"/>
    <w:rsid w:val="00C554FB"/>
    <w:rsid w:val="00C57186"/>
    <w:rsid w:val="00C57532"/>
    <w:rsid w:val="00C57B46"/>
    <w:rsid w:val="00C63B8E"/>
    <w:rsid w:val="00C6619B"/>
    <w:rsid w:val="00C66522"/>
    <w:rsid w:val="00C66710"/>
    <w:rsid w:val="00C6698F"/>
    <w:rsid w:val="00C6782B"/>
    <w:rsid w:val="00C7081F"/>
    <w:rsid w:val="00C7276B"/>
    <w:rsid w:val="00C72C7D"/>
    <w:rsid w:val="00C7398C"/>
    <w:rsid w:val="00C77BF4"/>
    <w:rsid w:val="00C77C09"/>
    <w:rsid w:val="00C81536"/>
    <w:rsid w:val="00C821E0"/>
    <w:rsid w:val="00C834DA"/>
    <w:rsid w:val="00C84D90"/>
    <w:rsid w:val="00C84F0B"/>
    <w:rsid w:val="00C85D0C"/>
    <w:rsid w:val="00C87334"/>
    <w:rsid w:val="00C954BA"/>
    <w:rsid w:val="00C96D6E"/>
    <w:rsid w:val="00CA1C25"/>
    <w:rsid w:val="00CA21EA"/>
    <w:rsid w:val="00CA24D7"/>
    <w:rsid w:val="00CA2AA9"/>
    <w:rsid w:val="00CA2D42"/>
    <w:rsid w:val="00CA3ED2"/>
    <w:rsid w:val="00CA411E"/>
    <w:rsid w:val="00CA4DA0"/>
    <w:rsid w:val="00CA5865"/>
    <w:rsid w:val="00CA626B"/>
    <w:rsid w:val="00CB092C"/>
    <w:rsid w:val="00CB2099"/>
    <w:rsid w:val="00CB35AF"/>
    <w:rsid w:val="00CB3D81"/>
    <w:rsid w:val="00CB4AF0"/>
    <w:rsid w:val="00CB5702"/>
    <w:rsid w:val="00CB5B72"/>
    <w:rsid w:val="00CB7028"/>
    <w:rsid w:val="00CC07DD"/>
    <w:rsid w:val="00CC12B6"/>
    <w:rsid w:val="00CC194F"/>
    <w:rsid w:val="00CC2930"/>
    <w:rsid w:val="00CC2E84"/>
    <w:rsid w:val="00CC3EFB"/>
    <w:rsid w:val="00CC3F98"/>
    <w:rsid w:val="00CC4751"/>
    <w:rsid w:val="00CC52AD"/>
    <w:rsid w:val="00CC53AB"/>
    <w:rsid w:val="00CC60E2"/>
    <w:rsid w:val="00CC6D08"/>
    <w:rsid w:val="00CC74D3"/>
    <w:rsid w:val="00CC7BEF"/>
    <w:rsid w:val="00CC7FED"/>
    <w:rsid w:val="00CD210F"/>
    <w:rsid w:val="00CD355B"/>
    <w:rsid w:val="00CD544D"/>
    <w:rsid w:val="00CD5EBF"/>
    <w:rsid w:val="00CD6BB5"/>
    <w:rsid w:val="00CD6E83"/>
    <w:rsid w:val="00CD7646"/>
    <w:rsid w:val="00CD7A56"/>
    <w:rsid w:val="00CD7C5B"/>
    <w:rsid w:val="00CE138C"/>
    <w:rsid w:val="00CE2427"/>
    <w:rsid w:val="00CE30CD"/>
    <w:rsid w:val="00CE4580"/>
    <w:rsid w:val="00CE6E78"/>
    <w:rsid w:val="00CE7E47"/>
    <w:rsid w:val="00CF176B"/>
    <w:rsid w:val="00CF207D"/>
    <w:rsid w:val="00CF48E8"/>
    <w:rsid w:val="00CF5708"/>
    <w:rsid w:val="00CF777B"/>
    <w:rsid w:val="00D00D4E"/>
    <w:rsid w:val="00D01CBD"/>
    <w:rsid w:val="00D0335F"/>
    <w:rsid w:val="00D043A3"/>
    <w:rsid w:val="00D04DBC"/>
    <w:rsid w:val="00D050A9"/>
    <w:rsid w:val="00D06307"/>
    <w:rsid w:val="00D10067"/>
    <w:rsid w:val="00D115C0"/>
    <w:rsid w:val="00D123D3"/>
    <w:rsid w:val="00D139F9"/>
    <w:rsid w:val="00D13A25"/>
    <w:rsid w:val="00D1401C"/>
    <w:rsid w:val="00D14866"/>
    <w:rsid w:val="00D14AFC"/>
    <w:rsid w:val="00D162EA"/>
    <w:rsid w:val="00D166F8"/>
    <w:rsid w:val="00D17958"/>
    <w:rsid w:val="00D21D7B"/>
    <w:rsid w:val="00D25BF0"/>
    <w:rsid w:val="00D26522"/>
    <w:rsid w:val="00D26A3F"/>
    <w:rsid w:val="00D30DD1"/>
    <w:rsid w:val="00D33929"/>
    <w:rsid w:val="00D33F04"/>
    <w:rsid w:val="00D34AC6"/>
    <w:rsid w:val="00D35D6D"/>
    <w:rsid w:val="00D36973"/>
    <w:rsid w:val="00D36FF7"/>
    <w:rsid w:val="00D4015F"/>
    <w:rsid w:val="00D40206"/>
    <w:rsid w:val="00D4179C"/>
    <w:rsid w:val="00D42524"/>
    <w:rsid w:val="00D432A0"/>
    <w:rsid w:val="00D456C0"/>
    <w:rsid w:val="00D5055C"/>
    <w:rsid w:val="00D51F60"/>
    <w:rsid w:val="00D52035"/>
    <w:rsid w:val="00D527B7"/>
    <w:rsid w:val="00D53587"/>
    <w:rsid w:val="00D54DDB"/>
    <w:rsid w:val="00D60F31"/>
    <w:rsid w:val="00D618C0"/>
    <w:rsid w:val="00D641D8"/>
    <w:rsid w:val="00D654B5"/>
    <w:rsid w:val="00D66909"/>
    <w:rsid w:val="00D669BA"/>
    <w:rsid w:val="00D70193"/>
    <w:rsid w:val="00D71D98"/>
    <w:rsid w:val="00D71F92"/>
    <w:rsid w:val="00D73022"/>
    <w:rsid w:val="00D755A7"/>
    <w:rsid w:val="00D75F2D"/>
    <w:rsid w:val="00D76857"/>
    <w:rsid w:val="00D77BF2"/>
    <w:rsid w:val="00D804DF"/>
    <w:rsid w:val="00D80543"/>
    <w:rsid w:val="00D80A91"/>
    <w:rsid w:val="00D8152C"/>
    <w:rsid w:val="00D87E9C"/>
    <w:rsid w:val="00D90652"/>
    <w:rsid w:val="00D91723"/>
    <w:rsid w:val="00D928BF"/>
    <w:rsid w:val="00D95116"/>
    <w:rsid w:val="00D95628"/>
    <w:rsid w:val="00D95DA1"/>
    <w:rsid w:val="00D96C61"/>
    <w:rsid w:val="00DA045A"/>
    <w:rsid w:val="00DA0AC6"/>
    <w:rsid w:val="00DA1303"/>
    <w:rsid w:val="00DA1741"/>
    <w:rsid w:val="00DA1CA7"/>
    <w:rsid w:val="00DA509C"/>
    <w:rsid w:val="00DA66B8"/>
    <w:rsid w:val="00DA7418"/>
    <w:rsid w:val="00DB4A60"/>
    <w:rsid w:val="00DB4BE5"/>
    <w:rsid w:val="00DB556D"/>
    <w:rsid w:val="00DB6793"/>
    <w:rsid w:val="00DB6C5C"/>
    <w:rsid w:val="00DC19AF"/>
    <w:rsid w:val="00DC33A0"/>
    <w:rsid w:val="00DC696E"/>
    <w:rsid w:val="00DC6E47"/>
    <w:rsid w:val="00DC7DBE"/>
    <w:rsid w:val="00DC7F43"/>
    <w:rsid w:val="00DD15F8"/>
    <w:rsid w:val="00DD1A64"/>
    <w:rsid w:val="00DD1BB8"/>
    <w:rsid w:val="00DD5134"/>
    <w:rsid w:val="00DE05D3"/>
    <w:rsid w:val="00DE0A43"/>
    <w:rsid w:val="00DE19B8"/>
    <w:rsid w:val="00DE2C48"/>
    <w:rsid w:val="00DE3D28"/>
    <w:rsid w:val="00DE6B95"/>
    <w:rsid w:val="00DE7770"/>
    <w:rsid w:val="00DE7B97"/>
    <w:rsid w:val="00DF0421"/>
    <w:rsid w:val="00DF30F0"/>
    <w:rsid w:val="00DF3218"/>
    <w:rsid w:val="00DF3854"/>
    <w:rsid w:val="00DF42EF"/>
    <w:rsid w:val="00DF562D"/>
    <w:rsid w:val="00DF5BCB"/>
    <w:rsid w:val="00DF7DFB"/>
    <w:rsid w:val="00E00094"/>
    <w:rsid w:val="00E00C47"/>
    <w:rsid w:val="00E02DDD"/>
    <w:rsid w:val="00E02DF8"/>
    <w:rsid w:val="00E041F5"/>
    <w:rsid w:val="00E04D31"/>
    <w:rsid w:val="00E04E1B"/>
    <w:rsid w:val="00E100D3"/>
    <w:rsid w:val="00E101F3"/>
    <w:rsid w:val="00E10550"/>
    <w:rsid w:val="00E13F41"/>
    <w:rsid w:val="00E142DD"/>
    <w:rsid w:val="00E1605B"/>
    <w:rsid w:val="00E16B09"/>
    <w:rsid w:val="00E17235"/>
    <w:rsid w:val="00E17CB2"/>
    <w:rsid w:val="00E17CD0"/>
    <w:rsid w:val="00E17EFF"/>
    <w:rsid w:val="00E2373D"/>
    <w:rsid w:val="00E2542E"/>
    <w:rsid w:val="00E26477"/>
    <w:rsid w:val="00E27237"/>
    <w:rsid w:val="00E31ADC"/>
    <w:rsid w:val="00E34888"/>
    <w:rsid w:val="00E3609B"/>
    <w:rsid w:val="00E36DFC"/>
    <w:rsid w:val="00E42C84"/>
    <w:rsid w:val="00E44109"/>
    <w:rsid w:val="00E46C52"/>
    <w:rsid w:val="00E51152"/>
    <w:rsid w:val="00E51507"/>
    <w:rsid w:val="00E51C14"/>
    <w:rsid w:val="00E52519"/>
    <w:rsid w:val="00E544D0"/>
    <w:rsid w:val="00E54970"/>
    <w:rsid w:val="00E568E2"/>
    <w:rsid w:val="00E62CB3"/>
    <w:rsid w:val="00E63704"/>
    <w:rsid w:val="00E64B8B"/>
    <w:rsid w:val="00E657C1"/>
    <w:rsid w:val="00E674EE"/>
    <w:rsid w:val="00E70D17"/>
    <w:rsid w:val="00E71893"/>
    <w:rsid w:val="00E721B0"/>
    <w:rsid w:val="00E75064"/>
    <w:rsid w:val="00E763F6"/>
    <w:rsid w:val="00E8006F"/>
    <w:rsid w:val="00E80C82"/>
    <w:rsid w:val="00E81B88"/>
    <w:rsid w:val="00E81E17"/>
    <w:rsid w:val="00E838C9"/>
    <w:rsid w:val="00E86822"/>
    <w:rsid w:val="00E86D0C"/>
    <w:rsid w:val="00E9178D"/>
    <w:rsid w:val="00E91876"/>
    <w:rsid w:val="00E9236A"/>
    <w:rsid w:val="00E9258F"/>
    <w:rsid w:val="00E92A88"/>
    <w:rsid w:val="00E92FC3"/>
    <w:rsid w:val="00E957E8"/>
    <w:rsid w:val="00E9643A"/>
    <w:rsid w:val="00EA02C0"/>
    <w:rsid w:val="00EA1236"/>
    <w:rsid w:val="00EA1B35"/>
    <w:rsid w:val="00EA2616"/>
    <w:rsid w:val="00EA29B9"/>
    <w:rsid w:val="00EA4793"/>
    <w:rsid w:val="00EA5357"/>
    <w:rsid w:val="00EA6EF3"/>
    <w:rsid w:val="00EA7C31"/>
    <w:rsid w:val="00EB1A4F"/>
    <w:rsid w:val="00EB1EF2"/>
    <w:rsid w:val="00EB33FA"/>
    <w:rsid w:val="00EB35C0"/>
    <w:rsid w:val="00EB4597"/>
    <w:rsid w:val="00EB4782"/>
    <w:rsid w:val="00EB4D56"/>
    <w:rsid w:val="00EB51D2"/>
    <w:rsid w:val="00EB51EE"/>
    <w:rsid w:val="00EB6153"/>
    <w:rsid w:val="00EB6B00"/>
    <w:rsid w:val="00EB77A0"/>
    <w:rsid w:val="00EC045B"/>
    <w:rsid w:val="00EC0E49"/>
    <w:rsid w:val="00EC0F08"/>
    <w:rsid w:val="00EC1DEC"/>
    <w:rsid w:val="00EC2760"/>
    <w:rsid w:val="00EC323E"/>
    <w:rsid w:val="00EC52DA"/>
    <w:rsid w:val="00EC59D2"/>
    <w:rsid w:val="00EC5DAE"/>
    <w:rsid w:val="00EC661F"/>
    <w:rsid w:val="00EC6992"/>
    <w:rsid w:val="00EC6AE8"/>
    <w:rsid w:val="00EC7A4A"/>
    <w:rsid w:val="00ED07B8"/>
    <w:rsid w:val="00ED1F57"/>
    <w:rsid w:val="00ED26F1"/>
    <w:rsid w:val="00ED3175"/>
    <w:rsid w:val="00ED40F5"/>
    <w:rsid w:val="00ED48C9"/>
    <w:rsid w:val="00ED4EFC"/>
    <w:rsid w:val="00ED536F"/>
    <w:rsid w:val="00ED65FF"/>
    <w:rsid w:val="00ED774D"/>
    <w:rsid w:val="00EE07FC"/>
    <w:rsid w:val="00EE4F71"/>
    <w:rsid w:val="00EF0380"/>
    <w:rsid w:val="00EF06D5"/>
    <w:rsid w:val="00EF15A8"/>
    <w:rsid w:val="00EF3947"/>
    <w:rsid w:val="00EF4F3E"/>
    <w:rsid w:val="00EF4F56"/>
    <w:rsid w:val="00EF6D34"/>
    <w:rsid w:val="00EF7FD0"/>
    <w:rsid w:val="00F01133"/>
    <w:rsid w:val="00F014EA"/>
    <w:rsid w:val="00F021D4"/>
    <w:rsid w:val="00F03D4F"/>
    <w:rsid w:val="00F05C09"/>
    <w:rsid w:val="00F12A21"/>
    <w:rsid w:val="00F13DF8"/>
    <w:rsid w:val="00F14A98"/>
    <w:rsid w:val="00F2190E"/>
    <w:rsid w:val="00F2367E"/>
    <w:rsid w:val="00F2411B"/>
    <w:rsid w:val="00F24773"/>
    <w:rsid w:val="00F2626D"/>
    <w:rsid w:val="00F27D2A"/>
    <w:rsid w:val="00F27DDF"/>
    <w:rsid w:val="00F30097"/>
    <w:rsid w:val="00F308A4"/>
    <w:rsid w:val="00F30CC1"/>
    <w:rsid w:val="00F32445"/>
    <w:rsid w:val="00F334F8"/>
    <w:rsid w:val="00F34107"/>
    <w:rsid w:val="00F34FD4"/>
    <w:rsid w:val="00F35CD7"/>
    <w:rsid w:val="00F47F90"/>
    <w:rsid w:val="00F502A9"/>
    <w:rsid w:val="00F512B0"/>
    <w:rsid w:val="00F51866"/>
    <w:rsid w:val="00F52F46"/>
    <w:rsid w:val="00F553CE"/>
    <w:rsid w:val="00F55C4E"/>
    <w:rsid w:val="00F566CA"/>
    <w:rsid w:val="00F56AC8"/>
    <w:rsid w:val="00F57400"/>
    <w:rsid w:val="00F577A4"/>
    <w:rsid w:val="00F604C8"/>
    <w:rsid w:val="00F6260D"/>
    <w:rsid w:val="00F646F8"/>
    <w:rsid w:val="00F6582E"/>
    <w:rsid w:val="00F65C6F"/>
    <w:rsid w:val="00F66A82"/>
    <w:rsid w:val="00F70096"/>
    <w:rsid w:val="00F709D8"/>
    <w:rsid w:val="00F70C4B"/>
    <w:rsid w:val="00F721D2"/>
    <w:rsid w:val="00F7373C"/>
    <w:rsid w:val="00F752B4"/>
    <w:rsid w:val="00F75840"/>
    <w:rsid w:val="00F77859"/>
    <w:rsid w:val="00F8221F"/>
    <w:rsid w:val="00F84488"/>
    <w:rsid w:val="00F8519E"/>
    <w:rsid w:val="00F8566B"/>
    <w:rsid w:val="00F85947"/>
    <w:rsid w:val="00F85D92"/>
    <w:rsid w:val="00F876FF"/>
    <w:rsid w:val="00F87A18"/>
    <w:rsid w:val="00F87CF2"/>
    <w:rsid w:val="00F91023"/>
    <w:rsid w:val="00F91869"/>
    <w:rsid w:val="00F91942"/>
    <w:rsid w:val="00F9587D"/>
    <w:rsid w:val="00F9600B"/>
    <w:rsid w:val="00F9663F"/>
    <w:rsid w:val="00F967E3"/>
    <w:rsid w:val="00F96FB4"/>
    <w:rsid w:val="00F97C8E"/>
    <w:rsid w:val="00FA1098"/>
    <w:rsid w:val="00FA3F57"/>
    <w:rsid w:val="00FA4208"/>
    <w:rsid w:val="00FA431D"/>
    <w:rsid w:val="00FA6B14"/>
    <w:rsid w:val="00FB14F2"/>
    <w:rsid w:val="00FB1698"/>
    <w:rsid w:val="00FB1986"/>
    <w:rsid w:val="00FB253E"/>
    <w:rsid w:val="00FB4458"/>
    <w:rsid w:val="00FB4704"/>
    <w:rsid w:val="00FB4D39"/>
    <w:rsid w:val="00FB5A6C"/>
    <w:rsid w:val="00FB6ABA"/>
    <w:rsid w:val="00FB6F87"/>
    <w:rsid w:val="00FC29FA"/>
    <w:rsid w:val="00FC3F82"/>
    <w:rsid w:val="00FC60AB"/>
    <w:rsid w:val="00FC6C70"/>
    <w:rsid w:val="00FC6EF8"/>
    <w:rsid w:val="00FD17AA"/>
    <w:rsid w:val="00FD19BD"/>
    <w:rsid w:val="00FD791F"/>
    <w:rsid w:val="00FE07AE"/>
    <w:rsid w:val="00FE0A3A"/>
    <w:rsid w:val="00FE38C8"/>
    <w:rsid w:val="00FE4EC4"/>
    <w:rsid w:val="00FE5881"/>
    <w:rsid w:val="00FE62FB"/>
    <w:rsid w:val="00FE634A"/>
    <w:rsid w:val="00FF05B3"/>
    <w:rsid w:val="00FF2728"/>
    <w:rsid w:val="00FF2882"/>
    <w:rsid w:val="00FF2C45"/>
    <w:rsid w:val="00FF38B7"/>
    <w:rsid w:val="00FF605F"/>
    <w:rsid w:val="00FF67B0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9A636"/>
  <w15:docId w15:val="{C17C67DA-A9DE-42F8-AABB-1B68E0CD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1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4C13E9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13E9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C13E9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4C13E9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4C13E9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4C13E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4C13E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4C13E9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4C13E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4C13E9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C13E9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4C13E9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4C13E9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C13E9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4C13E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4C13E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4C13E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4C13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4C13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unhideWhenUsed/>
    <w:locked/>
    <w:rsid w:val="004C13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C13E9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rsid w:val="004C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79499C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79499C"/>
    <w:rPr>
      <w:lang w:eastAsia="en-US"/>
    </w:rPr>
  </w:style>
  <w:style w:type="character" w:styleId="a8">
    <w:name w:val="footnote reference"/>
    <w:uiPriority w:val="99"/>
    <w:semiHidden/>
    <w:rsid w:val="004C13E9"/>
    <w:rPr>
      <w:rFonts w:cs="Times New Roman"/>
      <w:vertAlign w:val="superscript"/>
    </w:rPr>
  </w:style>
  <w:style w:type="paragraph" w:styleId="a9">
    <w:name w:val="Balloon Text"/>
    <w:aliases w:val="Знак5"/>
    <w:basedOn w:val="a"/>
    <w:link w:val="aa"/>
    <w:uiPriority w:val="99"/>
    <w:semiHidden/>
    <w:unhideWhenUsed/>
    <w:rsid w:val="004C13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aliases w:val="Знак5 Знак"/>
    <w:basedOn w:val="a0"/>
    <w:link w:val="a9"/>
    <w:uiPriority w:val="99"/>
    <w:semiHidden/>
    <w:locked/>
    <w:rsid w:val="004C13E9"/>
    <w:rPr>
      <w:rFonts w:ascii="Segoe UI" w:hAnsi="Segoe UI" w:cs="Segoe UI"/>
      <w:bCs/>
      <w:sz w:val="18"/>
      <w:szCs w:val="18"/>
    </w:rPr>
  </w:style>
  <w:style w:type="character" w:styleId="ab">
    <w:name w:val="endnote reference"/>
    <w:uiPriority w:val="10"/>
    <w:rsid w:val="004C13E9"/>
    <w:rPr>
      <w:vertAlign w:val="superscript"/>
    </w:rPr>
  </w:style>
  <w:style w:type="character" w:styleId="ac">
    <w:name w:val="page number"/>
    <w:uiPriority w:val="99"/>
    <w:rsid w:val="007C48DC"/>
  </w:style>
  <w:style w:type="paragraph" w:styleId="ad">
    <w:name w:val="header"/>
    <w:basedOn w:val="a"/>
    <w:link w:val="ae"/>
    <w:uiPriority w:val="99"/>
    <w:unhideWhenUsed/>
    <w:rsid w:val="004C13E9"/>
    <w:pPr>
      <w:jc w:val="center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C13E9"/>
    <w:rPr>
      <w:rFonts w:ascii="Times New Roman" w:hAnsi="Times New Roman"/>
      <w:bCs/>
      <w:sz w:val="24"/>
      <w:szCs w:val="24"/>
    </w:rPr>
  </w:style>
  <w:style w:type="paragraph" w:styleId="af">
    <w:name w:val="Title"/>
    <w:basedOn w:val="a"/>
    <w:next w:val="a"/>
    <w:link w:val="af0"/>
    <w:qFormat/>
    <w:rsid w:val="004C13E9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0">
    <w:name w:val="Заголовок Знак"/>
    <w:basedOn w:val="a0"/>
    <w:link w:val="af"/>
    <w:rsid w:val="004C13E9"/>
    <w:rPr>
      <w:rFonts w:ascii="Times New Roman" w:hAnsi="Times New Roman"/>
      <w:spacing w:val="5"/>
      <w:sz w:val="52"/>
      <w:szCs w:val="52"/>
    </w:rPr>
  </w:style>
  <w:style w:type="paragraph" w:styleId="11">
    <w:name w:val="toc 1"/>
    <w:next w:val="a"/>
    <w:autoRedefine/>
    <w:uiPriority w:val="39"/>
    <w:unhideWhenUsed/>
    <w:qFormat/>
    <w:rsid w:val="004C13E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4C13E9"/>
    <w:pPr>
      <w:tabs>
        <w:tab w:val="right" w:leader="dot" w:pos="10205"/>
      </w:tabs>
      <w:ind w:left="240"/>
    </w:pPr>
  </w:style>
  <w:style w:type="character" w:styleId="af1">
    <w:name w:val="Hyperlink"/>
    <w:basedOn w:val="a0"/>
    <w:uiPriority w:val="99"/>
    <w:unhideWhenUsed/>
    <w:locked/>
    <w:rsid w:val="007C48DC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locked/>
    <w:rsid w:val="004C13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locked/>
    <w:rsid w:val="004C13E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C13E9"/>
    <w:rPr>
      <w:rFonts w:ascii="Times New Roman" w:hAnsi="Times New Roman"/>
      <w:bCs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4C13E9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3E9"/>
    <w:rPr>
      <w:rFonts w:ascii="Times New Roman" w:hAnsi="Times New Roman"/>
      <w:b/>
      <w:bCs/>
    </w:rPr>
  </w:style>
  <w:style w:type="character" w:customStyle="1" w:styleId="12">
    <w:name w:val="Текст концевой сноски Знак1"/>
    <w:uiPriority w:val="99"/>
    <w:semiHidden/>
    <w:locked/>
    <w:rsid w:val="0079499C"/>
    <w:rPr>
      <w:rFonts w:ascii="Calibri" w:hAnsi="Calibri" w:cs="Times New Roman"/>
      <w:sz w:val="20"/>
      <w:szCs w:val="20"/>
      <w:lang w:eastAsia="ru-RU"/>
    </w:rPr>
  </w:style>
  <w:style w:type="character" w:styleId="af7">
    <w:name w:val="FollowedHyperlink"/>
    <w:uiPriority w:val="99"/>
    <w:semiHidden/>
    <w:unhideWhenUsed/>
    <w:locked/>
    <w:rsid w:val="004C13E9"/>
    <w:rPr>
      <w:color w:val="954F72"/>
      <w:u w:val="single"/>
    </w:rPr>
  </w:style>
  <w:style w:type="paragraph" w:customStyle="1" w:styleId="af8">
    <w:name w:val="Утв"/>
    <w:basedOn w:val="a"/>
    <w:rsid w:val="004C13E9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9">
    <w:name w:val="Назв"/>
    <w:basedOn w:val="a"/>
    <w:rsid w:val="004C13E9"/>
    <w:pPr>
      <w:suppressAutoHyphens/>
      <w:spacing w:before="240" w:after="240"/>
      <w:jc w:val="center"/>
    </w:pPr>
    <w:rPr>
      <w:b/>
      <w:sz w:val="28"/>
    </w:rPr>
  </w:style>
  <w:style w:type="paragraph" w:styleId="afa">
    <w:name w:val="Revision"/>
    <w:hidden/>
    <w:uiPriority w:val="99"/>
    <w:semiHidden/>
    <w:rsid w:val="004C13E9"/>
    <w:rPr>
      <w:rFonts w:ascii="Times New Roman" w:hAnsi="Times New Roman"/>
      <w:bCs/>
      <w:sz w:val="24"/>
      <w:szCs w:val="24"/>
    </w:rPr>
  </w:style>
  <w:style w:type="character" w:customStyle="1" w:styleId="BalloonTextChar">
    <w:name w:val="Balloon Text Char"/>
    <w:aliases w:val="Знак5 Char"/>
    <w:semiHidden/>
    <w:locked/>
    <w:rsid w:val="003150F8"/>
    <w:rPr>
      <w:rFonts w:ascii="Times New Roman" w:hAnsi="Times New Roman" w:cs="Times New Roman"/>
      <w:sz w:val="2"/>
      <w:szCs w:val="2"/>
    </w:rPr>
  </w:style>
  <w:style w:type="table" w:customStyle="1" w:styleId="13">
    <w:name w:val="Сетка таблицы светлая1"/>
    <w:basedOn w:val="a1"/>
    <w:uiPriority w:val="40"/>
    <w:rsid w:val="004C13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1">
    <w:name w:val="toc 3"/>
    <w:basedOn w:val="a"/>
    <w:next w:val="a"/>
    <w:autoRedefine/>
    <w:uiPriority w:val="39"/>
    <w:semiHidden/>
    <w:qFormat/>
    <w:rsid w:val="004C13E9"/>
    <w:pPr>
      <w:spacing w:after="100"/>
      <w:ind w:left="440"/>
    </w:pPr>
    <w:rPr>
      <w:rFonts w:ascii="Calibri" w:hAnsi="Calibri"/>
    </w:rPr>
  </w:style>
  <w:style w:type="paragraph" w:customStyle="1" w:styleId="afb">
    <w:name w:val="С_Т"/>
    <w:link w:val="afc"/>
    <w:qFormat/>
    <w:rsid w:val="00D139F9"/>
    <w:rPr>
      <w:rFonts w:ascii="Times New Roman" w:hAnsi="Times New Roman"/>
      <w:bCs/>
      <w:sz w:val="24"/>
      <w:szCs w:val="24"/>
    </w:rPr>
  </w:style>
  <w:style w:type="paragraph" w:customStyle="1" w:styleId="afd">
    <w:name w:val="С_Т_Ц"/>
    <w:basedOn w:val="a"/>
    <w:qFormat/>
    <w:rsid w:val="004C13E9"/>
    <w:pPr>
      <w:suppressAutoHyphens/>
      <w:jc w:val="center"/>
    </w:pPr>
  </w:style>
  <w:style w:type="paragraph" w:customStyle="1" w:styleId="100">
    <w:name w:val="СМ_10"/>
    <w:basedOn w:val="a"/>
    <w:qFormat/>
    <w:rsid w:val="004C13E9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4C13E9"/>
    <w:pPr>
      <w:suppressAutoHyphens/>
      <w:jc w:val="center"/>
    </w:pPr>
    <w:rPr>
      <w:sz w:val="20"/>
      <w:szCs w:val="20"/>
    </w:rPr>
  </w:style>
  <w:style w:type="character" w:customStyle="1" w:styleId="afc">
    <w:name w:val="С_Т Знак"/>
    <w:link w:val="afb"/>
    <w:rsid w:val="00D139F9"/>
    <w:rPr>
      <w:rFonts w:ascii="Times New Roman" w:hAnsi="Times New Roman"/>
      <w:bCs/>
      <w:sz w:val="24"/>
      <w:szCs w:val="24"/>
    </w:rPr>
  </w:style>
  <w:style w:type="paragraph" w:customStyle="1" w:styleId="22">
    <w:name w:val="Заг2"/>
    <w:uiPriority w:val="8"/>
    <w:qFormat/>
    <w:rsid w:val="004C13E9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e">
    <w:name w:val="Термин"/>
    <w:basedOn w:val="a0"/>
    <w:uiPriority w:val="1"/>
    <w:qFormat/>
    <w:rsid w:val="004C13E9"/>
    <w:rPr>
      <w:b/>
    </w:rPr>
  </w:style>
  <w:style w:type="paragraph" w:styleId="aff">
    <w:name w:val="endnote text"/>
    <w:aliases w:val="Знак4"/>
    <w:basedOn w:val="a"/>
    <w:link w:val="aff0"/>
    <w:uiPriority w:val="99"/>
    <w:locked/>
    <w:rsid w:val="004C13E9"/>
    <w:rPr>
      <w:bCs w:val="0"/>
      <w:sz w:val="20"/>
      <w:szCs w:val="22"/>
    </w:rPr>
  </w:style>
  <w:style w:type="character" w:customStyle="1" w:styleId="aff0">
    <w:name w:val="Текст концевой сноски Знак"/>
    <w:aliases w:val="Знак4 Знак"/>
    <w:link w:val="aff"/>
    <w:uiPriority w:val="99"/>
    <w:rsid w:val="004C13E9"/>
    <w:rPr>
      <w:rFonts w:ascii="Times New Roman" w:hAnsi="Times New Roman"/>
      <w:szCs w:val="22"/>
    </w:rPr>
  </w:style>
  <w:style w:type="character" w:customStyle="1" w:styleId="w">
    <w:name w:val="w"/>
    <w:rsid w:val="004D2881"/>
    <w:rPr>
      <w:i/>
      <w:color w:val="7030A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200\OneDrive\&#1055;&#1088;&#1086;&#1092;&#1089;&#1090;&#1072;&#1085;&#1076;&#1072;&#1088;&#1090;&#1099;_2023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42E0-E4F7-440C-BEEA-78F84B9E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6</TotalTime>
  <Pages>46</Pages>
  <Words>15382</Words>
  <Characters>87680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технологиям инструментального производства</vt:lpstr>
    </vt:vector>
  </TitlesOfParts>
  <Manager>Васильев А.С.</Manager>
  <Company>МГТУ им. Н.Э.Баумана</Company>
  <LinksUpToDate>false</LinksUpToDate>
  <CharactersWithSpaces>102857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технологиям инструментального производства</dc:title>
  <dc:subject>Профстандарт</dc:subject>
  <dc:creator>Виноградов;Союзмаш</dc:creator>
  <cp:keywords>Профстандарт</cp:keywords>
  <dc:description/>
  <cp:lastModifiedBy>Елена Вадимовна Андрейченко</cp:lastModifiedBy>
  <cp:revision>10</cp:revision>
  <cp:lastPrinted>2016-12-12T12:15:00Z</cp:lastPrinted>
  <dcterms:created xsi:type="dcterms:W3CDTF">2023-04-01T17:09:00Z</dcterms:created>
  <dcterms:modified xsi:type="dcterms:W3CDTF">2023-04-07T11:41:00Z</dcterms:modified>
</cp:coreProperties>
</file>